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8E9" w:rsidRPr="00AD78E9" w:rsidRDefault="00161B6B" w:rsidP="00AD78E9">
      <w:pPr>
        <w:spacing w:line="240" w:lineRule="auto"/>
        <w:ind w:left="0"/>
        <w:contextualSpacing/>
        <w:jc w:val="center"/>
        <w:rPr>
          <w:rFonts w:eastAsiaTheme="majorEastAsia" w:cs="Times New Roman"/>
          <w:b/>
          <w:spacing w:val="-10"/>
          <w:kern w:val="28"/>
          <w:sz w:val="40"/>
          <w:szCs w:val="24"/>
        </w:rPr>
      </w:pPr>
      <w:r>
        <w:rPr>
          <w:rFonts w:eastAsiaTheme="majorEastAsia" w:cs="Times New Roman"/>
          <w:b/>
          <w:spacing w:val="-10"/>
          <w:kern w:val="28"/>
          <w:sz w:val="40"/>
          <w:szCs w:val="24"/>
        </w:rPr>
        <w:t>Of Love and Ruin</w:t>
      </w:r>
      <w:bookmarkStart w:id="0" w:name="_GoBack"/>
      <w:bookmarkEnd w:id="0"/>
    </w:p>
    <w:p w:rsidR="00AD78E9" w:rsidRPr="00AD78E9" w:rsidRDefault="00AD78E9" w:rsidP="00AD78E9">
      <w:pPr>
        <w:spacing w:after="160" w:line="259" w:lineRule="auto"/>
        <w:ind w:left="0"/>
        <w:rPr>
          <w:rFonts w:cs="Times New Roman"/>
          <w:szCs w:val="24"/>
        </w:rPr>
      </w:pPr>
    </w:p>
    <w:p w:rsidR="00AD78E9" w:rsidRPr="00AD78E9" w:rsidRDefault="00AD78E9" w:rsidP="00AD78E9">
      <w:pPr>
        <w:numPr>
          <w:ilvl w:val="1"/>
          <w:numId w:val="0"/>
        </w:numPr>
        <w:spacing w:after="160" w:line="259" w:lineRule="auto"/>
        <w:jc w:val="center"/>
        <w:rPr>
          <w:rFonts w:eastAsiaTheme="minorEastAsia" w:cs="Times New Roman"/>
          <w:color w:val="5A5A5A" w:themeColor="text1" w:themeTint="A5"/>
          <w:spacing w:val="15"/>
          <w:szCs w:val="24"/>
        </w:rPr>
      </w:pPr>
      <w:r w:rsidRPr="00AD78E9">
        <w:rPr>
          <w:rFonts w:eastAsiaTheme="minorEastAsia" w:cs="Times New Roman"/>
          <w:color w:val="5A5A5A" w:themeColor="text1" w:themeTint="A5"/>
          <w:spacing w:val="15"/>
          <w:szCs w:val="24"/>
        </w:rPr>
        <w:t>By Jennifer Ann Schlag</w:t>
      </w:r>
    </w:p>
    <w:p w:rsidR="00AD78E9" w:rsidRPr="00AD78E9" w:rsidRDefault="00AD78E9" w:rsidP="00AD78E9">
      <w:pPr>
        <w:spacing w:after="160" w:line="259" w:lineRule="auto"/>
        <w:ind w:left="0"/>
        <w:rPr>
          <w:rFonts w:asciiTheme="minorHAnsi" w:hAnsiTheme="minorHAnsi"/>
          <w:sz w:val="22"/>
        </w:rPr>
      </w:pPr>
    </w:p>
    <w:p w:rsidR="00AD78E9" w:rsidRPr="00AD78E9" w:rsidRDefault="00322F44" w:rsidP="00AD78E9">
      <w:pPr>
        <w:spacing w:after="160" w:line="259" w:lineRule="auto"/>
        <w:ind w:left="0"/>
        <w:rPr>
          <w:rFonts w:cs="Times New Roman"/>
          <w:sz w:val="22"/>
        </w:rPr>
      </w:pPr>
      <w:r>
        <w:rPr>
          <w:rFonts w:cs="Times New Roman"/>
          <w:sz w:val="22"/>
        </w:rPr>
        <w:t>CHAPTER ONE</w:t>
      </w:r>
    </w:p>
    <w:p w:rsidR="00A358A0" w:rsidRDefault="00A358A0" w:rsidP="008F320A">
      <w:pPr>
        <w:pStyle w:val="Heading2"/>
      </w:pPr>
    </w:p>
    <w:p w:rsidR="0007000C" w:rsidRDefault="00AD78E9" w:rsidP="008F320A">
      <w:pPr>
        <w:pStyle w:val="Heading2"/>
      </w:pPr>
      <w:r>
        <w:t>P</w:t>
      </w:r>
      <w:r w:rsidRPr="00AD78E9">
        <w:t xml:space="preserve">enelope whispered the name she thought belonged to the face of her dream man. </w:t>
      </w:r>
      <w:r w:rsidR="00897EA3" w:rsidRPr="00857AD9">
        <w:rPr>
          <w:i/>
        </w:rPr>
        <w:t>Lazar</w:t>
      </w:r>
      <w:r w:rsidR="00897EA3">
        <w:t xml:space="preserve">. </w:t>
      </w:r>
      <w:r w:rsidR="00A358A0">
        <w:t xml:space="preserve">It didn’t matter that </w:t>
      </w:r>
      <w:r w:rsidRPr="00AD78E9">
        <w:t xml:space="preserve">with such a unique name, he’d </w:t>
      </w:r>
      <w:r w:rsidR="00A358A0">
        <w:t xml:space="preserve">ever </w:t>
      </w:r>
      <w:r w:rsidRPr="00AD78E9">
        <w:t xml:space="preserve">be real. </w:t>
      </w:r>
      <w:r w:rsidR="00A358A0">
        <w:t xml:space="preserve">Dreaming doesn’t bring someone into existence. </w:t>
      </w:r>
      <w:r>
        <w:t xml:space="preserve">She’d have to </w:t>
      </w:r>
      <w:r w:rsidR="002C052E">
        <w:t xml:space="preserve">settle for one of the men amongst the noble community. </w:t>
      </w:r>
    </w:p>
    <w:p w:rsidR="00815B15" w:rsidRDefault="0007000C" w:rsidP="00815B15">
      <w:pPr>
        <w:pStyle w:val="Heading2"/>
        <w:ind w:firstLine="720"/>
      </w:pPr>
      <w:r>
        <w:t>S</w:t>
      </w:r>
      <w:r w:rsidR="0007483E">
        <w:t>he sprung up in her bed, flattened the</w:t>
      </w:r>
      <w:r w:rsidR="002A4825">
        <w:t xml:space="preserve"> sheepskin covers</w:t>
      </w:r>
      <w:r w:rsidR="0007483E">
        <w:t xml:space="preserve">, and then peered </w:t>
      </w:r>
      <w:r w:rsidR="00857AD9">
        <w:t>over her shoulder at</w:t>
      </w:r>
      <w:r w:rsidR="0007483E">
        <w:t xml:space="preserve"> the</w:t>
      </w:r>
      <w:r w:rsidR="002A4825">
        <w:t xml:space="preserve"> stained-glass</w:t>
      </w:r>
      <w:r w:rsidR="0007483E">
        <w:t xml:space="preserve"> window to the right. </w:t>
      </w:r>
      <w:r w:rsidR="0007483E" w:rsidRPr="00AD78E9">
        <w:t xml:space="preserve">She hated that her room faced the sunrise. </w:t>
      </w:r>
      <w:r w:rsidR="002A4825">
        <w:t xml:space="preserve">It was a stark reminder that </w:t>
      </w:r>
      <w:r w:rsidR="0007483E" w:rsidRPr="00AD78E9">
        <w:t>she needed to do all of the house chores before her two sisters woke</w:t>
      </w:r>
      <w:r w:rsidR="002C052E">
        <w:t>, which was about an hour after the sun broke the horizon</w:t>
      </w:r>
      <w:r w:rsidR="0007483E" w:rsidRPr="00AD78E9">
        <w:t>. It wasn’t that they didn’t help out, or that they were mean to her</w:t>
      </w:r>
      <w:r w:rsidR="00857AD9">
        <w:t xml:space="preserve">; </w:t>
      </w:r>
      <w:r w:rsidR="0007483E" w:rsidRPr="00AD78E9">
        <w:t xml:space="preserve">Penelope was a perfectionist and her sisters weren’t. </w:t>
      </w:r>
      <w:r w:rsidR="002C052E">
        <w:t xml:space="preserve">That </w:t>
      </w:r>
      <w:r w:rsidR="00857AD9">
        <w:t>was w</w:t>
      </w:r>
      <w:r w:rsidR="00C70281">
        <w:t xml:space="preserve">hy Penelope was given the chores that made the house shine. </w:t>
      </w:r>
      <w:r w:rsidR="008D18A7">
        <w:t>She sat down on the edge of the bed</w:t>
      </w:r>
      <w:r w:rsidR="00A646C4">
        <w:t xml:space="preserve"> and let her feet dangle. </w:t>
      </w:r>
      <w:r w:rsidR="008D18A7">
        <w:t>They d</w:t>
      </w:r>
      <w:r w:rsidR="00EB74DF">
        <w:t xml:space="preserve">id their version of a yawn and stretch. </w:t>
      </w:r>
      <w:r w:rsidR="00C70281">
        <w:t>With a wide stretch</w:t>
      </w:r>
      <w:r w:rsidR="00EB74DF">
        <w:t xml:space="preserve"> of her arms</w:t>
      </w:r>
      <w:r w:rsidR="00C70281">
        <w:t xml:space="preserve"> that could hug the world, she stepped onto the floor.</w:t>
      </w:r>
      <w:r w:rsidR="008D18A7">
        <w:t xml:space="preserve"> She dreaded this day. A foreboding. Something unnatural hung in the air around her. </w:t>
      </w:r>
      <w:r w:rsidR="00A646C4">
        <w:t xml:space="preserve">Still, she had chores to get done. </w:t>
      </w:r>
    </w:p>
    <w:p w:rsidR="005B011B" w:rsidRDefault="00C70281" w:rsidP="00815B15">
      <w:pPr>
        <w:pStyle w:val="Heading2"/>
        <w:ind w:firstLine="720"/>
      </w:pPr>
      <w:r>
        <w:t>She was given the largest bedroom out of three girls</w:t>
      </w:r>
      <w:r w:rsidR="00EB74DF">
        <w:t>, and</w:t>
      </w:r>
      <w:r>
        <w:t xml:space="preserve"> her being the youngest too. </w:t>
      </w:r>
      <w:r w:rsidR="006E4560">
        <w:t xml:space="preserve">The </w:t>
      </w:r>
      <w:r w:rsidR="00EB74DF">
        <w:t xml:space="preserve">sheepskin </w:t>
      </w:r>
      <w:r w:rsidR="006E4560">
        <w:t>area rugs were spread out across the room</w:t>
      </w:r>
      <w:r w:rsidR="00EB74DF">
        <w:t xml:space="preserve"> in a way that her feet would never touch the hardwood floor completely</w:t>
      </w:r>
      <w:r w:rsidR="006E4560">
        <w:t>. A string of lanterns hung across the entire room</w:t>
      </w:r>
      <w:r w:rsidR="007175DC">
        <w:t xml:space="preserve"> as to always light her way wherever she went in the room. A</w:t>
      </w:r>
      <w:r w:rsidR="006E4560">
        <w:t xml:space="preserve"> sitting area</w:t>
      </w:r>
      <w:r w:rsidR="007175DC">
        <w:t xml:space="preserve"> surrounded by four ivy covered columns was nearest the two large windows.</w:t>
      </w:r>
      <w:r w:rsidR="00F51D5C">
        <w:t xml:space="preserve"> The ceiling directly above was made of glass and the overgrown trees obscured most of the view of the sky.</w:t>
      </w:r>
      <w:r w:rsidR="007175DC">
        <w:t xml:space="preserve"> F</w:t>
      </w:r>
      <w:r w:rsidR="00013769">
        <w:t>lower pots full of roses and pansies</w:t>
      </w:r>
      <w:r w:rsidR="007175DC">
        <w:t xml:space="preserve"> sat at the sides of the </w:t>
      </w:r>
      <w:r w:rsidR="00F51D5C">
        <w:t xml:space="preserve">garden </w:t>
      </w:r>
      <w:r w:rsidR="007175DC">
        <w:t xml:space="preserve">chairs. Her own private enchanted garden right in her bedroom. </w:t>
      </w:r>
    </w:p>
    <w:p w:rsidR="00815B15" w:rsidRDefault="005B011B" w:rsidP="00815B15">
      <w:pPr>
        <w:pStyle w:val="Heading2"/>
        <w:ind w:firstLine="720"/>
      </w:pPr>
      <w:r>
        <w:t xml:space="preserve">Her family was one of the wealthiest </w:t>
      </w:r>
      <w:r w:rsidR="00FF7E07">
        <w:t xml:space="preserve">of the eleven noble families, </w:t>
      </w:r>
      <w:r>
        <w:t xml:space="preserve">and </w:t>
      </w:r>
      <w:r w:rsidR="00FF7E07">
        <w:t xml:space="preserve">had the luxury </w:t>
      </w:r>
      <w:r>
        <w:t>of their own</w:t>
      </w:r>
      <w:r w:rsidR="00FF7E07">
        <w:t xml:space="preserve"> private</w:t>
      </w:r>
      <w:r>
        <w:t xml:space="preserve"> village</w:t>
      </w:r>
      <w:r w:rsidR="00FF7E07">
        <w:t xml:space="preserve"> called Cherry Grove</w:t>
      </w:r>
      <w:r>
        <w:t xml:space="preserve">. </w:t>
      </w:r>
      <w:r w:rsidR="00FF7E07">
        <w:t>Although all of the villages were connected, something about Cherry Grove set them apart. Maybe it was the cherry trees who always seemed to be blooming year</w:t>
      </w:r>
      <w:r w:rsidR="00F51D5C">
        <w:t>-</w:t>
      </w:r>
      <w:r w:rsidR="00FF7E07">
        <w:t xml:space="preserve">round. </w:t>
      </w:r>
      <w:r w:rsidR="00F51D5C">
        <w:t xml:space="preserve">Maybe it was something more magical than that. </w:t>
      </w:r>
      <w:r w:rsidR="00124E1E">
        <w:t>With their own amenities close by, they rarely needed to ask the king for anything. Still, there was one aspect of their lives that the king insisted on being part of: their future.</w:t>
      </w:r>
    </w:p>
    <w:p w:rsidR="00B06221" w:rsidRDefault="00C70281" w:rsidP="00B06221">
      <w:pPr>
        <w:pStyle w:val="Heading2"/>
        <w:ind w:firstLine="720"/>
        <w:rPr>
          <w:rFonts w:cs="Times New Roman"/>
          <w:szCs w:val="24"/>
        </w:rPr>
      </w:pPr>
      <w:r>
        <w:lastRenderedPageBreak/>
        <w:t>She</w:t>
      </w:r>
      <w:r w:rsidR="006E6786">
        <w:rPr>
          <w:rFonts w:cs="Times New Roman"/>
          <w:szCs w:val="24"/>
        </w:rPr>
        <w:t xml:space="preserve"> walked over to </w:t>
      </w:r>
      <w:r w:rsidR="00013769">
        <w:rPr>
          <w:rFonts w:cs="Times New Roman"/>
          <w:szCs w:val="24"/>
        </w:rPr>
        <w:t xml:space="preserve">the </w:t>
      </w:r>
      <w:r w:rsidR="003F4763">
        <w:rPr>
          <w:rFonts w:cs="Times New Roman"/>
          <w:szCs w:val="24"/>
        </w:rPr>
        <w:t xml:space="preserve">ornate </w:t>
      </w:r>
      <w:r w:rsidR="006E6786">
        <w:rPr>
          <w:rFonts w:cs="Times New Roman"/>
          <w:szCs w:val="24"/>
        </w:rPr>
        <w:t xml:space="preserve">oak wardrobe and threw open the doors with a </w:t>
      </w:r>
      <w:r w:rsidR="007E1D51">
        <w:rPr>
          <w:rFonts w:cs="Times New Roman"/>
          <w:szCs w:val="24"/>
        </w:rPr>
        <w:t xml:space="preserve">low growl escaping her mouth. </w:t>
      </w:r>
      <w:r w:rsidR="003F4763">
        <w:rPr>
          <w:rFonts w:cs="Times New Roman"/>
          <w:szCs w:val="24"/>
        </w:rPr>
        <w:t xml:space="preserve">A lot of pressure was on her to secure a match. </w:t>
      </w:r>
      <w:r w:rsidR="00124E1E">
        <w:rPr>
          <w:rFonts w:cs="Times New Roman"/>
          <w:szCs w:val="24"/>
        </w:rPr>
        <w:t xml:space="preserve">The king had already found suitable men for her two older sisters. </w:t>
      </w:r>
      <w:r w:rsidR="003F4763">
        <w:rPr>
          <w:rFonts w:cs="Times New Roman"/>
          <w:szCs w:val="24"/>
        </w:rPr>
        <w:t>Rochelle was to be married next week. Allie was to be groomed for married life soon</w:t>
      </w:r>
      <w:r w:rsidR="00124E1E">
        <w:rPr>
          <w:rFonts w:cs="Times New Roman"/>
          <w:szCs w:val="24"/>
        </w:rPr>
        <w:t xml:space="preserve"> after. </w:t>
      </w:r>
      <w:r w:rsidR="003F4763">
        <w:rPr>
          <w:rFonts w:cs="Times New Roman"/>
          <w:szCs w:val="24"/>
        </w:rPr>
        <w:t>Everything was alwa</w:t>
      </w:r>
      <w:r w:rsidR="007E1D51">
        <w:rPr>
          <w:rFonts w:cs="Times New Roman"/>
          <w:szCs w:val="24"/>
        </w:rPr>
        <w:t>ys carefully calibrated by the R</w:t>
      </w:r>
      <w:r w:rsidR="003F4763">
        <w:rPr>
          <w:rFonts w:cs="Times New Roman"/>
          <w:szCs w:val="24"/>
        </w:rPr>
        <w:t xml:space="preserve">oyal </w:t>
      </w:r>
      <w:r w:rsidR="007E1D51">
        <w:rPr>
          <w:rFonts w:cs="Times New Roman"/>
          <w:szCs w:val="24"/>
        </w:rPr>
        <w:t>C</w:t>
      </w:r>
      <w:r w:rsidR="003F4763">
        <w:rPr>
          <w:rFonts w:cs="Times New Roman"/>
          <w:szCs w:val="24"/>
        </w:rPr>
        <w:t xml:space="preserve">ourt for all girls </w:t>
      </w:r>
      <w:r w:rsidR="00EB4281">
        <w:rPr>
          <w:rFonts w:cs="Times New Roman"/>
          <w:szCs w:val="24"/>
        </w:rPr>
        <w:t xml:space="preserve">that were eligible for marriage. Up until recently, Penelope had managed to turn invisible to the king’s matchmaking eyes. </w:t>
      </w:r>
      <w:r w:rsidR="006E6786">
        <w:rPr>
          <w:rFonts w:cs="Times New Roman"/>
          <w:szCs w:val="24"/>
        </w:rPr>
        <w:t>She g</w:t>
      </w:r>
      <w:r w:rsidR="00AD78E9" w:rsidRPr="00AD78E9">
        <w:rPr>
          <w:rFonts w:cs="Times New Roman"/>
          <w:szCs w:val="24"/>
        </w:rPr>
        <w:t>rabbed her cleaning dress and apron</w:t>
      </w:r>
      <w:r w:rsidR="006E4560">
        <w:rPr>
          <w:rFonts w:cs="Times New Roman"/>
          <w:szCs w:val="24"/>
        </w:rPr>
        <w:t xml:space="preserve">, </w:t>
      </w:r>
      <w:r w:rsidR="00EB4281">
        <w:rPr>
          <w:rFonts w:cs="Times New Roman"/>
          <w:szCs w:val="24"/>
        </w:rPr>
        <w:t xml:space="preserve">eager </w:t>
      </w:r>
      <w:r w:rsidR="006E4560">
        <w:rPr>
          <w:rFonts w:cs="Times New Roman"/>
          <w:szCs w:val="24"/>
        </w:rPr>
        <w:t xml:space="preserve">to begin the daily chores. She tied her hair back with a white ribbon, then left the bedroom. </w:t>
      </w:r>
    </w:p>
    <w:p w:rsidR="00B06221" w:rsidRDefault="00815B15" w:rsidP="00B06221">
      <w:pPr>
        <w:pStyle w:val="Heading2"/>
        <w:ind w:firstLine="720"/>
      </w:pPr>
      <w:r>
        <w:t>First thing on t</w:t>
      </w:r>
      <w:r w:rsidR="007E1D51">
        <w:t>he list was the kitchen. Members of the Royal Court</w:t>
      </w:r>
      <w:r w:rsidR="00BF61FE">
        <w:t xml:space="preserve"> were </w:t>
      </w:r>
      <w:r>
        <w:t xml:space="preserve">coming today. Everything had to be spotless. There was little to be done considering how diligent Penelope was in cleaning. A quick </w:t>
      </w:r>
      <w:r w:rsidR="008C72A2">
        <w:t xml:space="preserve">swipe of a rag and she moved on to the dining room. She checked the condition of the table and chairs. Then she walked back into the kitchen. They had servants for cooking. When the grooming of the brides was over, the servants would return to the regular chores. </w:t>
      </w:r>
    </w:p>
    <w:p w:rsidR="00B06221" w:rsidRDefault="008C72A2" w:rsidP="00B06221">
      <w:pPr>
        <w:pStyle w:val="Heading2"/>
        <w:ind w:firstLine="720"/>
      </w:pPr>
      <w:r>
        <w:t>Ida, the faithful and loyal cook, came in. She had a grim expression. Penelope had never seen anything but a smile on her face.</w:t>
      </w:r>
      <w:r w:rsidR="0001166A">
        <w:t xml:space="preserve"> The servants had no reason to hate the royal family or their contingents. Poor and rich alike were treated with respect and love. </w:t>
      </w:r>
      <w:r w:rsidR="00BF61FE">
        <w:t xml:space="preserve">It couldn’t be hate or jealousy. </w:t>
      </w:r>
    </w:p>
    <w:p w:rsidR="00B06221" w:rsidRDefault="008C72A2" w:rsidP="00B06221">
      <w:pPr>
        <w:pStyle w:val="Heading2"/>
        <w:ind w:firstLine="720"/>
      </w:pPr>
      <w:r>
        <w:t xml:space="preserve">“Dear, are you all right?” Penelope asked, setting the nearly clean rag down on </w:t>
      </w:r>
      <w:r w:rsidR="004D4DE7">
        <w:t xml:space="preserve">the wooden counter. </w:t>
      </w:r>
    </w:p>
    <w:p w:rsidR="00B06221" w:rsidRDefault="004D4DE7" w:rsidP="00B06221">
      <w:pPr>
        <w:pStyle w:val="Heading2"/>
        <w:ind w:firstLine="720"/>
      </w:pPr>
      <w:r>
        <w:t xml:space="preserve">“Ah, pay no mind to me, girl,” Ida said as she walked over to a basket of potatoes. </w:t>
      </w:r>
    </w:p>
    <w:p w:rsidR="00B06221" w:rsidRDefault="00DC3DB7" w:rsidP="00B06221">
      <w:pPr>
        <w:pStyle w:val="Heading2"/>
        <w:ind w:firstLine="720"/>
      </w:pPr>
      <w:r>
        <w:t>Ida had been with the family since Penelope’s parents were engaged. She was younger then. Black hair and bright blue eyes. Now she had waves of grey and her eyes</w:t>
      </w:r>
      <w:r w:rsidR="0001166A">
        <w:t>’</w:t>
      </w:r>
      <w:r>
        <w:t xml:space="preserve"> brightness had dulled. </w:t>
      </w:r>
    </w:p>
    <w:p w:rsidR="00AD78E9" w:rsidRDefault="004D4DE7" w:rsidP="00B06221">
      <w:pPr>
        <w:pStyle w:val="Heading2"/>
        <w:ind w:firstLine="720"/>
        <w:rPr>
          <w:rFonts w:cs="Times New Roman"/>
          <w:szCs w:val="24"/>
        </w:rPr>
      </w:pPr>
      <w:r>
        <w:rPr>
          <w:rFonts w:cs="Times New Roman"/>
          <w:szCs w:val="24"/>
        </w:rPr>
        <w:t xml:space="preserve">Penelope was the one who never pressed an issue with the servants. She never wanted to be pressured herself. She had respect for their private thoughts. But today was different. For a lot of reasons. </w:t>
      </w:r>
      <w:r w:rsidR="009C1122">
        <w:rPr>
          <w:rFonts w:cs="Times New Roman"/>
          <w:szCs w:val="24"/>
        </w:rPr>
        <w:t xml:space="preserve">She had to be like her mother now and figure out what ailed Ida. </w:t>
      </w:r>
    </w:p>
    <w:p w:rsidR="00DC3DB7" w:rsidRDefault="00F33268" w:rsidP="00AD78E9">
      <w:pPr>
        <w:ind w:left="0" w:firstLine="720"/>
        <w:rPr>
          <w:rFonts w:cs="Times New Roman"/>
          <w:szCs w:val="24"/>
        </w:rPr>
      </w:pPr>
      <w:r>
        <w:rPr>
          <w:rFonts w:cs="Times New Roman"/>
          <w:szCs w:val="24"/>
        </w:rPr>
        <w:t xml:space="preserve">A knock on the front door </w:t>
      </w:r>
      <w:r w:rsidR="004D4DE7">
        <w:rPr>
          <w:rFonts w:cs="Times New Roman"/>
          <w:szCs w:val="24"/>
        </w:rPr>
        <w:t xml:space="preserve">disrupted their would-be conversation into private thoughts. </w:t>
      </w:r>
    </w:p>
    <w:p w:rsidR="00DC3DB7" w:rsidRDefault="00DC3DB7" w:rsidP="00AD78E9">
      <w:pPr>
        <w:ind w:left="0" w:firstLine="720"/>
        <w:rPr>
          <w:rFonts w:cs="Times New Roman"/>
          <w:szCs w:val="24"/>
        </w:rPr>
      </w:pPr>
      <w:r>
        <w:rPr>
          <w:rFonts w:cs="Times New Roman"/>
          <w:szCs w:val="24"/>
        </w:rPr>
        <w:t>“I’ll get it,” Penelope said.</w:t>
      </w:r>
    </w:p>
    <w:p w:rsidR="00DC3DB7" w:rsidRDefault="00DC3DB7" w:rsidP="00AD78E9">
      <w:pPr>
        <w:ind w:left="0" w:firstLine="720"/>
        <w:rPr>
          <w:rFonts w:cs="Times New Roman"/>
          <w:szCs w:val="24"/>
        </w:rPr>
      </w:pPr>
      <w:r>
        <w:rPr>
          <w:rFonts w:cs="Times New Roman"/>
          <w:szCs w:val="24"/>
        </w:rPr>
        <w:t xml:space="preserve">“No, I will,” a gentleman said. </w:t>
      </w:r>
    </w:p>
    <w:p w:rsidR="00DC3DB7" w:rsidRDefault="00DC3DB7" w:rsidP="00AD78E9">
      <w:pPr>
        <w:ind w:left="0" w:firstLine="720"/>
        <w:rPr>
          <w:rFonts w:cs="Times New Roman"/>
          <w:szCs w:val="24"/>
        </w:rPr>
      </w:pPr>
      <w:r>
        <w:rPr>
          <w:rFonts w:cs="Times New Roman"/>
          <w:szCs w:val="24"/>
        </w:rPr>
        <w:t>Grimby was Ida’s brother and they shared the same dullness in their eyes</w:t>
      </w:r>
      <w:r w:rsidR="006F77D5">
        <w:rPr>
          <w:rFonts w:cs="Times New Roman"/>
          <w:szCs w:val="24"/>
        </w:rPr>
        <w:t xml:space="preserve">. Only he wore it better. </w:t>
      </w:r>
    </w:p>
    <w:p w:rsidR="006F77D5" w:rsidRDefault="006F77D5" w:rsidP="00AD78E9">
      <w:pPr>
        <w:ind w:left="0" w:firstLine="720"/>
        <w:rPr>
          <w:rFonts w:cs="Times New Roman"/>
          <w:szCs w:val="24"/>
        </w:rPr>
      </w:pPr>
      <w:r>
        <w:rPr>
          <w:rFonts w:cs="Times New Roman"/>
          <w:szCs w:val="24"/>
        </w:rPr>
        <w:lastRenderedPageBreak/>
        <w:t xml:space="preserve">“I insist,” Penelope said. </w:t>
      </w:r>
    </w:p>
    <w:p w:rsidR="009C1122" w:rsidRDefault="0017455E" w:rsidP="00AD78E9">
      <w:pPr>
        <w:ind w:left="0" w:firstLine="720"/>
        <w:rPr>
          <w:rFonts w:cs="Times New Roman"/>
          <w:szCs w:val="24"/>
        </w:rPr>
      </w:pPr>
      <w:r>
        <w:rPr>
          <w:rFonts w:cs="Times New Roman"/>
          <w:szCs w:val="24"/>
        </w:rPr>
        <w:t xml:space="preserve">She opened the door and in front of her was a man. </w:t>
      </w:r>
      <w:r w:rsidR="009C1122">
        <w:rPr>
          <w:rFonts w:cs="Times New Roman"/>
          <w:szCs w:val="24"/>
        </w:rPr>
        <w:t>She smiled, recognizing his red hair and green eyes. “</w:t>
      </w:r>
      <w:r w:rsidR="009563C6">
        <w:rPr>
          <w:rFonts w:cs="Times New Roman"/>
          <w:szCs w:val="24"/>
        </w:rPr>
        <w:t>Taegar</w:t>
      </w:r>
      <w:r>
        <w:rPr>
          <w:rFonts w:cs="Times New Roman"/>
          <w:szCs w:val="24"/>
        </w:rPr>
        <w:t>.</w:t>
      </w:r>
      <w:r w:rsidR="009C1122">
        <w:rPr>
          <w:rFonts w:cs="Times New Roman"/>
          <w:szCs w:val="24"/>
        </w:rPr>
        <w:t>”</w:t>
      </w:r>
    </w:p>
    <w:p w:rsidR="00F33268" w:rsidRDefault="0017455E" w:rsidP="00AD78E9">
      <w:pPr>
        <w:ind w:left="0" w:firstLine="720"/>
        <w:rPr>
          <w:rFonts w:cs="Times New Roman"/>
          <w:szCs w:val="24"/>
        </w:rPr>
      </w:pPr>
      <w:r>
        <w:rPr>
          <w:rFonts w:cs="Times New Roman"/>
          <w:szCs w:val="24"/>
        </w:rPr>
        <w:t xml:space="preserve">He had just turned twenty. </w:t>
      </w:r>
      <w:r w:rsidR="006F77D5">
        <w:rPr>
          <w:rFonts w:cs="Times New Roman"/>
          <w:szCs w:val="24"/>
        </w:rPr>
        <w:t xml:space="preserve">She </w:t>
      </w:r>
      <w:r>
        <w:rPr>
          <w:rFonts w:cs="Times New Roman"/>
          <w:szCs w:val="24"/>
        </w:rPr>
        <w:t xml:space="preserve">was two months away from turning twenty. Some thought her and </w:t>
      </w:r>
      <w:proofErr w:type="spellStart"/>
      <w:r w:rsidR="009563C6">
        <w:rPr>
          <w:rFonts w:cs="Times New Roman"/>
          <w:szCs w:val="24"/>
        </w:rPr>
        <w:t>Taegar</w:t>
      </w:r>
      <w:proofErr w:type="spellEnd"/>
      <w:r>
        <w:rPr>
          <w:rFonts w:cs="Times New Roman"/>
          <w:szCs w:val="24"/>
        </w:rPr>
        <w:t xml:space="preserve"> would marry. He had been her friend since they were little. One of the few nobles that she played with. As they grew up together, rumors started that their families had an arranged marriage for them. Though no rumor was confirmed, neither offspring wanted to marry. </w:t>
      </w:r>
      <w:proofErr w:type="spellStart"/>
      <w:r w:rsidR="009563C6">
        <w:rPr>
          <w:rFonts w:cs="Times New Roman"/>
          <w:szCs w:val="24"/>
        </w:rPr>
        <w:t>Taegar</w:t>
      </w:r>
      <w:proofErr w:type="spellEnd"/>
      <w:r w:rsidR="00CF1545">
        <w:rPr>
          <w:rFonts w:cs="Times New Roman"/>
          <w:szCs w:val="24"/>
        </w:rPr>
        <w:t xml:space="preserve"> liked Penelope, </w:t>
      </w:r>
      <w:r>
        <w:rPr>
          <w:rFonts w:cs="Times New Roman"/>
          <w:szCs w:val="24"/>
        </w:rPr>
        <w:t xml:space="preserve">but he dreamed of adventures in the world. Not securing a wife. </w:t>
      </w:r>
      <w:r w:rsidR="006F77D5">
        <w:rPr>
          <w:rFonts w:cs="Times New Roman"/>
          <w:szCs w:val="24"/>
        </w:rPr>
        <w:t>She liked him</w:t>
      </w:r>
      <w:r w:rsidR="00CF1545">
        <w:rPr>
          <w:rFonts w:cs="Times New Roman"/>
          <w:szCs w:val="24"/>
        </w:rPr>
        <w:t>,</w:t>
      </w:r>
      <w:r w:rsidR="006F77D5">
        <w:rPr>
          <w:rFonts w:cs="Times New Roman"/>
          <w:szCs w:val="24"/>
        </w:rPr>
        <w:t xml:space="preserve"> but dreamed of being somewhere that opened her mind to new things. </w:t>
      </w:r>
    </w:p>
    <w:p w:rsidR="0017455E" w:rsidRDefault="00BE72DA" w:rsidP="00AD78E9">
      <w:pPr>
        <w:ind w:left="0" w:firstLine="720"/>
        <w:rPr>
          <w:rFonts w:cs="Times New Roman"/>
          <w:szCs w:val="24"/>
        </w:rPr>
      </w:pPr>
      <w:r>
        <w:rPr>
          <w:rFonts w:cs="Times New Roman"/>
          <w:szCs w:val="24"/>
        </w:rPr>
        <w:t>“</w:t>
      </w:r>
      <w:r w:rsidR="0017455E">
        <w:rPr>
          <w:rFonts w:cs="Times New Roman"/>
          <w:szCs w:val="24"/>
        </w:rPr>
        <w:t>What is wrong?” she asked.</w:t>
      </w:r>
    </w:p>
    <w:p w:rsidR="0017455E" w:rsidRDefault="0017455E" w:rsidP="00AD78E9">
      <w:pPr>
        <w:ind w:left="0" w:firstLine="720"/>
        <w:rPr>
          <w:rFonts w:cs="Times New Roman"/>
          <w:szCs w:val="24"/>
        </w:rPr>
      </w:pPr>
      <w:r>
        <w:rPr>
          <w:rFonts w:cs="Times New Roman"/>
          <w:szCs w:val="24"/>
        </w:rPr>
        <w:t>“What has to be wrong that I can’t come and see my old friend?” he said.</w:t>
      </w:r>
    </w:p>
    <w:p w:rsidR="00BE72DA" w:rsidRDefault="00BE72DA" w:rsidP="00AD78E9">
      <w:pPr>
        <w:ind w:left="0" w:firstLine="720"/>
        <w:rPr>
          <w:rFonts w:cs="Times New Roman"/>
          <w:szCs w:val="24"/>
        </w:rPr>
      </w:pPr>
      <w:r>
        <w:rPr>
          <w:rFonts w:cs="Times New Roman"/>
          <w:szCs w:val="24"/>
        </w:rPr>
        <w:t>“Who tried to steal your heart today?”</w:t>
      </w:r>
    </w:p>
    <w:p w:rsidR="00F30651" w:rsidRDefault="009563C6" w:rsidP="00AD78E9">
      <w:pPr>
        <w:ind w:left="0" w:firstLine="720"/>
        <w:rPr>
          <w:rFonts w:cs="Times New Roman"/>
          <w:szCs w:val="24"/>
        </w:rPr>
      </w:pPr>
      <w:proofErr w:type="spellStart"/>
      <w:r>
        <w:rPr>
          <w:rFonts w:cs="Times New Roman"/>
          <w:szCs w:val="24"/>
        </w:rPr>
        <w:t>Taegar</w:t>
      </w:r>
      <w:proofErr w:type="spellEnd"/>
      <w:r w:rsidR="00F30651">
        <w:rPr>
          <w:rFonts w:cs="Times New Roman"/>
          <w:szCs w:val="24"/>
        </w:rPr>
        <w:t xml:space="preserve"> was very handsome</w:t>
      </w:r>
      <w:r w:rsidR="00BE72DA">
        <w:rPr>
          <w:rFonts w:cs="Times New Roman"/>
          <w:szCs w:val="24"/>
        </w:rPr>
        <w:t xml:space="preserve"> to a lot of girls. </w:t>
      </w:r>
      <w:r w:rsidR="00F30651">
        <w:rPr>
          <w:rFonts w:cs="Times New Roman"/>
          <w:szCs w:val="24"/>
        </w:rPr>
        <w:t xml:space="preserve">They felt jealous every time they saw him and Penelope together. She’d never admit it out loud, but she found him attractive. However, the romantic attraction wasn’t there. </w:t>
      </w:r>
    </w:p>
    <w:p w:rsidR="0017455E" w:rsidRDefault="0017455E" w:rsidP="00AD78E9">
      <w:pPr>
        <w:ind w:left="0" w:firstLine="720"/>
        <w:rPr>
          <w:rFonts w:cs="Times New Roman"/>
          <w:szCs w:val="24"/>
        </w:rPr>
      </w:pPr>
      <w:r>
        <w:rPr>
          <w:rFonts w:cs="Times New Roman"/>
          <w:szCs w:val="24"/>
        </w:rPr>
        <w:t>“</w:t>
      </w:r>
      <w:r w:rsidR="00571848">
        <w:rPr>
          <w:rFonts w:cs="Times New Roman"/>
          <w:szCs w:val="24"/>
        </w:rPr>
        <w:t xml:space="preserve">Well, I have to do chores. You can either come in and watch, help, or whatever you want to do. I must get this done before they wake up. </w:t>
      </w:r>
      <w:r w:rsidR="00BE72DA">
        <w:rPr>
          <w:rFonts w:cs="Times New Roman"/>
          <w:szCs w:val="24"/>
        </w:rPr>
        <w:t>We have the king’s private wedding groomer coming today. He is also a cousin of the king. A</w:t>
      </w:r>
      <w:r w:rsidR="00571848">
        <w:rPr>
          <w:rFonts w:cs="Times New Roman"/>
          <w:szCs w:val="24"/>
        </w:rPr>
        <w:t>t least I’ll have peace when they are gone. And my chores will be different. The servants will do more and I can do less.”</w:t>
      </w:r>
    </w:p>
    <w:p w:rsidR="00F30651" w:rsidRDefault="00F30651" w:rsidP="00AD78E9">
      <w:pPr>
        <w:ind w:left="0" w:firstLine="720"/>
        <w:rPr>
          <w:rFonts w:cs="Times New Roman"/>
          <w:szCs w:val="24"/>
        </w:rPr>
      </w:pPr>
      <w:r>
        <w:rPr>
          <w:rFonts w:cs="Times New Roman"/>
          <w:szCs w:val="24"/>
        </w:rPr>
        <w:t>“You’re done. I can tell.”</w:t>
      </w:r>
    </w:p>
    <w:p w:rsidR="00F30651" w:rsidRDefault="00F30651" w:rsidP="00AD78E9">
      <w:pPr>
        <w:ind w:left="0" w:firstLine="720"/>
        <w:rPr>
          <w:rFonts w:cs="Times New Roman"/>
          <w:szCs w:val="24"/>
        </w:rPr>
      </w:pPr>
      <w:r>
        <w:rPr>
          <w:rFonts w:cs="Times New Roman"/>
          <w:szCs w:val="24"/>
        </w:rPr>
        <w:t>“Ooh, I hate that you know me too well.”</w:t>
      </w:r>
    </w:p>
    <w:p w:rsidR="00F30651" w:rsidRDefault="00F30651" w:rsidP="00AD78E9">
      <w:pPr>
        <w:ind w:left="0" w:firstLine="720"/>
        <w:rPr>
          <w:rFonts w:cs="Times New Roman"/>
          <w:szCs w:val="24"/>
        </w:rPr>
      </w:pPr>
      <w:r>
        <w:rPr>
          <w:rFonts w:cs="Times New Roman"/>
          <w:szCs w:val="24"/>
        </w:rPr>
        <w:t>“Your house has to be the cleanest in the kingdom. Come for a walk with me.”</w:t>
      </w:r>
    </w:p>
    <w:p w:rsidR="00F30651" w:rsidRDefault="00F30651" w:rsidP="00AD78E9">
      <w:pPr>
        <w:ind w:left="0" w:firstLine="720"/>
        <w:rPr>
          <w:rFonts w:cs="Times New Roman"/>
          <w:szCs w:val="24"/>
        </w:rPr>
      </w:pPr>
      <w:r>
        <w:rPr>
          <w:rFonts w:cs="Times New Roman"/>
          <w:szCs w:val="24"/>
        </w:rPr>
        <w:t>“I’d rather not.”</w:t>
      </w:r>
    </w:p>
    <w:p w:rsidR="00571848" w:rsidRDefault="00571848" w:rsidP="00AD78E9">
      <w:pPr>
        <w:ind w:left="0" w:firstLine="720"/>
        <w:rPr>
          <w:rFonts w:cs="Times New Roman"/>
          <w:szCs w:val="24"/>
        </w:rPr>
      </w:pPr>
      <w:r>
        <w:rPr>
          <w:rFonts w:cs="Times New Roman"/>
          <w:szCs w:val="24"/>
        </w:rPr>
        <w:t>“Penny, I really need to talk to you.”</w:t>
      </w:r>
    </w:p>
    <w:p w:rsidR="00571848" w:rsidRDefault="00571848" w:rsidP="00AD78E9">
      <w:pPr>
        <w:ind w:left="0" w:firstLine="720"/>
        <w:rPr>
          <w:rFonts w:cs="Times New Roman"/>
          <w:szCs w:val="24"/>
        </w:rPr>
      </w:pPr>
      <w:r>
        <w:rPr>
          <w:rFonts w:cs="Times New Roman"/>
          <w:szCs w:val="24"/>
        </w:rPr>
        <w:t xml:space="preserve">He never called her “Penny” unless it was something serious. There was times he called her Penny to tease her since she didn’t particularly like the nickname, but she allowed him to do it. </w:t>
      </w:r>
    </w:p>
    <w:p w:rsidR="00462787" w:rsidRDefault="00462787" w:rsidP="00AD78E9">
      <w:pPr>
        <w:ind w:left="0" w:firstLine="720"/>
        <w:rPr>
          <w:rFonts w:cs="Times New Roman"/>
          <w:szCs w:val="24"/>
        </w:rPr>
      </w:pPr>
      <w:r>
        <w:rPr>
          <w:rFonts w:cs="Times New Roman"/>
          <w:szCs w:val="24"/>
        </w:rPr>
        <w:t>“Oh, fine. Let me change. My parents will raise Hell if they see me walking around with another noble in cleaning attire.” She ran upstairs.</w:t>
      </w:r>
    </w:p>
    <w:p w:rsidR="00462787" w:rsidRDefault="009563C6" w:rsidP="00AD78E9">
      <w:pPr>
        <w:ind w:left="0" w:firstLine="720"/>
        <w:rPr>
          <w:rFonts w:cs="Times New Roman"/>
          <w:szCs w:val="24"/>
        </w:rPr>
      </w:pPr>
      <w:proofErr w:type="spellStart"/>
      <w:r>
        <w:rPr>
          <w:rFonts w:cs="Times New Roman"/>
          <w:szCs w:val="24"/>
        </w:rPr>
        <w:t>Taegar</w:t>
      </w:r>
      <w:proofErr w:type="spellEnd"/>
      <w:r w:rsidR="00462787">
        <w:rPr>
          <w:rFonts w:cs="Times New Roman"/>
          <w:szCs w:val="24"/>
        </w:rPr>
        <w:t xml:space="preserve"> looked at Ida who looked at </w:t>
      </w:r>
      <w:proofErr w:type="spellStart"/>
      <w:r w:rsidR="00462787">
        <w:rPr>
          <w:rFonts w:cs="Times New Roman"/>
          <w:szCs w:val="24"/>
        </w:rPr>
        <w:t>Grimby</w:t>
      </w:r>
      <w:proofErr w:type="spellEnd"/>
      <w:r w:rsidR="00462787">
        <w:rPr>
          <w:rFonts w:cs="Times New Roman"/>
          <w:szCs w:val="24"/>
        </w:rPr>
        <w:t xml:space="preserve"> who looked at </w:t>
      </w:r>
      <w:proofErr w:type="spellStart"/>
      <w:r>
        <w:rPr>
          <w:rFonts w:cs="Times New Roman"/>
          <w:szCs w:val="24"/>
        </w:rPr>
        <w:t>Taegar</w:t>
      </w:r>
      <w:proofErr w:type="spellEnd"/>
      <w:r w:rsidR="00462787">
        <w:rPr>
          <w:rFonts w:cs="Times New Roman"/>
          <w:szCs w:val="24"/>
        </w:rPr>
        <w:t>.</w:t>
      </w:r>
    </w:p>
    <w:p w:rsidR="00462787" w:rsidRDefault="00462787" w:rsidP="00AD78E9">
      <w:pPr>
        <w:ind w:left="0" w:firstLine="720"/>
        <w:rPr>
          <w:rFonts w:cs="Times New Roman"/>
          <w:szCs w:val="24"/>
        </w:rPr>
      </w:pPr>
      <w:r>
        <w:rPr>
          <w:rFonts w:cs="Times New Roman"/>
          <w:szCs w:val="24"/>
        </w:rPr>
        <w:t xml:space="preserve">“Good morning,” </w:t>
      </w:r>
      <w:proofErr w:type="spellStart"/>
      <w:r w:rsidR="009563C6">
        <w:rPr>
          <w:rFonts w:cs="Times New Roman"/>
          <w:szCs w:val="24"/>
        </w:rPr>
        <w:t>Taegar</w:t>
      </w:r>
      <w:proofErr w:type="spellEnd"/>
      <w:r>
        <w:rPr>
          <w:rFonts w:cs="Times New Roman"/>
          <w:szCs w:val="24"/>
        </w:rPr>
        <w:t xml:space="preserve"> said.</w:t>
      </w:r>
    </w:p>
    <w:p w:rsidR="004512F9" w:rsidRDefault="004512F9" w:rsidP="00AD78E9">
      <w:pPr>
        <w:ind w:left="0" w:firstLine="720"/>
        <w:rPr>
          <w:rFonts w:cs="Times New Roman"/>
          <w:szCs w:val="24"/>
        </w:rPr>
      </w:pPr>
      <w:r>
        <w:rPr>
          <w:rFonts w:cs="Times New Roman"/>
          <w:szCs w:val="24"/>
        </w:rPr>
        <w:lastRenderedPageBreak/>
        <w:t>“You’re going to tell her, are you?” Ida asked.</w:t>
      </w:r>
    </w:p>
    <w:p w:rsidR="004512F9" w:rsidRDefault="004512F9" w:rsidP="00AD78E9">
      <w:pPr>
        <w:ind w:left="0" w:firstLine="720"/>
        <w:rPr>
          <w:rFonts w:cs="Times New Roman"/>
          <w:szCs w:val="24"/>
        </w:rPr>
      </w:pPr>
      <w:r>
        <w:rPr>
          <w:rFonts w:cs="Times New Roman"/>
          <w:szCs w:val="24"/>
        </w:rPr>
        <w:t xml:space="preserve">“In my own stupid, blunt way,” </w:t>
      </w:r>
      <w:proofErr w:type="spellStart"/>
      <w:r>
        <w:rPr>
          <w:rFonts w:cs="Times New Roman"/>
          <w:szCs w:val="24"/>
        </w:rPr>
        <w:t>Taegar</w:t>
      </w:r>
      <w:proofErr w:type="spellEnd"/>
      <w:r>
        <w:rPr>
          <w:rFonts w:cs="Times New Roman"/>
          <w:szCs w:val="24"/>
        </w:rPr>
        <w:t xml:space="preserve"> said.</w:t>
      </w:r>
    </w:p>
    <w:p w:rsidR="004512F9" w:rsidRDefault="004512F9" w:rsidP="00AD78E9">
      <w:pPr>
        <w:ind w:left="0" w:firstLine="720"/>
        <w:rPr>
          <w:rFonts w:cs="Times New Roman"/>
          <w:szCs w:val="24"/>
        </w:rPr>
      </w:pPr>
      <w:r>
        <w:rPr>
          <w:rFonts w:cs="Times New Roman"/>
          <w:szCs w:val="24"/>
        </w:rPr>
        <w:t xml:space="preserve">“That’ll be the end of that,” </w:t>
      </w:r>
      <w:proofErr w:type="spellStart"/>
      <w:r>
        <w:rPr>
          <w:rFonts w:cs="Times New Roman"/>
          <w:szCs w:val="24"/>
        </w:rPr>
        <w:t>Grimby</w:t>
      </w:r>
      <w:proofErr w:type="spellEnd"/>
      <w:r>
        <w:rPr>
          <w:rFonts w:cs="Times New Roman"/>
          <w:szCs w:val="24"/>
        </w:rPr>
        <w:t xml:space="preserve"> said.</w:t>
      </w:r>
    </w:p>
    <w:p w:rsidR="00462787" w:rsidRDefault="00462787" w:rsidP="00AD78E9">
      <w:pPr>
        <w:ind w:left="0" w:firstLine="720"/>
        <w:rPr>
          <w:rFonts w:cs="Times New Roman"/>
          <w:szCs w:val="24"/>
        </w:rPr>
      </w:pPr>
      <w:r>
        <w:rPr>
          <w:rFonts w:cs="Times New Roman"/>
          <w:szCs w:val="24"/>
        </w:rPr>
        <w:t xml:space="preserve">Penelope changed out of her cleaning clothes and pulled a blue dress from the wardrobe. She slipped it over, grabbed a pair of fancy shoes, did her hair up in a bun, and then came downstairs. </w:t>
      </w:r>
    </w:p>
    <w:p w:rsidR="00462787" w:rsidRDefault="00462787" w:rsidP="00AD78E9">
      <w:pPr>
        <w:ind w:left="0" w:firstLine="720"/>
        <w:rPr>
          <w:rFonts w:cs="Times New Roman"/>
          <w:szCs w:val="24"/>
        </w:rPr>
      </w:pPr>
      <w:r>
        <w:rPr>
          <w:rFonts w:cs="Times New Roman"/>
          <w:szCs w:val="24"/>
        </w:rPr>
        <w:t xml:space="preserve">To her surprise she found </w:t>
      </w:r>
      <w:proofErr w:type="spellStart"/>
      <w:r w:rsidR="009563C6">
        <w:rPr>
          <w:rFonts w:cs="Times New Roman"/>
          <w:szCs w:val="24"/>
        </w:rPr>
        <w:t>Taegar</w:t>
      </w:r>
      <w:proofErr w:type="spellEnd"/>
      <w:r>
        <w:rPr>
          <w:rFonts w:cs="Times New Roman"/>
          <w:szCs w:val="24"/>
        </w:rPr>
        <w:t xml:space="preserve">, Ida, and </w:t>
      </w:r>
      <w:proofErr w:type="spellStart"/>
      <w:r>
        <w:rPr>
          <w:rFonts w:cs="Times New Roman"/>
          <w:szCs w:val="24"/>
        </w:rPr>
        <w:t>Grimby</w:t>
      </w:r>
      <w:proofErr w:type="spellEnd"/>
      <w:r>
        <w:rPr>
          <w:rFonts w:cs="Times New Roman"/>
          <w:szCs w:val="24"/>
        </w:rPr>
        <w:t xml:space="preserve"> rolling from laughter. </w:t>
      </w:r>
    </w:p>
    <w:p w:rsidR="00462787" w:rsidRDefault="00462787" w:rsidP="00AD78E9">
      <w:pPr>
        <w:ind w:left="0" w:firstLine="720"/>
        <w:rPr>
          <w:rFonts w:cs="Times New Roman"/>
          <w:szCs w:val="24"/>
        </w:rPr>
      </w:pPr>
      <w:r>
        <w:rPr>
          <w:rFonts w:cs="Times New Roman"/>
          <w:szCs w:val="24"/>
        </w:rPr>
        <w:t>“Ready?” she said out loud.</w:t>
      </w:r>
    </w:p>
    <w:p w:rsidR="00462787" w:rsidRDefault="00462787" w:rsidP="00AD78E9">
      <w:pPr>
        <w:ind w:left="0" w:firstLine="720"/>
        <w:rPr>
          <w:rFonts w:cs="Times New Roman"/>
          <w:szCs w:val="24"/>
        </w:rPr>
      </w:pPr>
      <w:r>
        <w:rPr>
          <w:rFonts w:cs="Times New Roman"/>
          <w:szCs w:val="24"/>
        </w:rPr>
        <w:t xml:space="preserve">They stopped laughing and looked at her, embarrassed. </w:t>
      </w:r>
    </w:p>
    <w:p w:rsidR="008519A2" w:rsidRDefault="009563C6" w:rsidP="00AD78E9">
      <w:pPr>
        <w:ind w:left="0" w:firstLine="720"/>
        <w:rPr>
          <w:rFonts w:cs="Times New Roman"/>
          <w:szCs w:val="24"/>
        </w:rPr>
      </w:pPr>
      <w:proofErr w:type="spellStart"/>
      <w:r>
        <w:rPr>
          <w:rFonts w:cs="Times New Roman"/>
          <w:szCs w:val="24"/>
        </w:rPr>
        <w:t>Taegar</w:t>
      </w:r>
      <w:proofErr w:type="spellEnd"/>
      <w:r w:rsidR="00462787">
        <w:rPr>
          <w:rFonts w:cs="Times New Roman"/>
          <w:szCs w:val="24"/>
        </w:rPr>
        <w:t xml:space="preserve"> crossed the foyer and embraced Penelope. </w:t>
      </w:r>
      <w:r w:rsidR="00571848">
        <w:rPr>
          <w:rFonts w:cs="Times New Roman"/>
          <w:szCs w:val="24"/>
        </w:rPr>
        <w:t xml:space="preserve">“It’s so bad.” </w:t>
      </w:r>
    </w:p>
    <w:p w:rsidR="00571848" w:rsidRDefault="00D21548" w:rsidP="00AD78E9">
      <w:pPr>
        <w:ind w:left="0" w:firstLine="720"/>
        <w:rPr>
          <w:rFonts w:cs="Times New Roman"/>
          <w:szCs w:val="24"/>
        </w:rPr>
      </w:pPr>
      <w:r>
        <w:rPr>
          <w:rFonts w:cs="Times New Roman"/>
          <w:szCs w:val="24"/>
        </w:rPr>
        <w:t>“Tell me.”</w:t>
      </w:r>
    </w:p>
    <w:p w:rsidR="008519A2" w:rsidRDefault="008519A2" w:rsidP="00AD78E9">
      <w:pPr>
        <w:ind w:left="0" w:firstLine="720"/>
        <w:rPr>
          <w:rFonts w:cs="Times New Roman"/>
          <w:szCs w:val="24"/>
        </w:rPr>
      </w:pPr>
      <w:r>
        <w:rPr>
          <w:rFonts w:cs="Times New Roman"/>
          <w:szCs w:val="24"/>
        </w:rPr>
        <w:t>“Let’s go for a walk.” He walked over to the front door and waited.</w:t>
      </w:r>
    </w:p>
    <w:p w:rsidR="008519A2" w:rsidRDefault="008519A2" w:rsidP="00AD78E9">
      <w:pPr>
        <w:ind w:left="0" w:firstLine="720"/>
        <w:rPr>
          <w:rFonts w:cs="Times New Roman"/>
          <w:szCs w:val="24"/>
        </w:rPr>
      </w:pPr>
      <w:r>
        <w:rPr>
          <w:rFonts w:cs="Times New Roman"/>
          <w:szCs w:val="24"/>
        </w:rPr>
        <w:t xml:space="preserve">She opened the door and walked out. </w:t>
      </w:r>
      <w:proofErr w:type="spellStart"/>
      <w:r w:rsidR="009563C6">
        <w:rPr>
          <w:rFonts w:cs="Times New Roman"/>
          <w:szCs w:val="24"/>
        </w:rPr>
        <w:t>Taegar</w:t>
      </w:r>
      <w:proofErr w:type="spellEnd"/>
      <w:r>
        <w:rPr>
          <w:rFonts w:cs="Times New Roman"/>
          <w:szCs w:val="24"/>
        </w:rPr>
        <w:t xml:space="preserve"> smiled at Ida and </w:t>
      </w:r>
      <w:proofErr w:type="spellStart"/>
      <w:r>
        <w:rPr>
          <w:rFonts w:cs="Times New Roman"/>
          <w:szCs w:val="24"/>
        </w:rPr>
        <w:t>Grimby</w:t>
      </w:r>
      <w:proofErr w:type="spellEnd"/>
      <w:r>
        <w:rPr>
          <w:rFonts w:cs="Times New Roman"/>
          <w:szCs w:val="24"/>
        </w:rPr>
        <w:t xml:space="preserve">, then </w:t>
      </w:r>
      <w:r w:rsidR="00D37576">
        <w:rPr>
          <w:rFonts w:cs="Times New Roman"/>
          <w:szCs w:val="24"/>
        </w:rPr>
        <w:t xml:space="preserve">left. </w:t>
      </w:r>
    </w:p>
    <w:p w:rsidR="00D21548" w:rsidRDefault="009563C6" w:rsidP="00AD78E9">
      <w:pPr>
        <w:ind w:left="0" w:firstLine="720"/>
        <w:rPr>
          <w:rFonts w:cs="Times New Roman"/>
          <w:szCs w:val="24"/>
        </w:rPr>
      </w:pPr>
      <w:proofErr w:type="spellStart"/>
      <w:r>
        <w:rPr>
          <w:rFonts w:cs="Times New Roman"/>
          <w:szCs w:val="24"/>
        </w:rPr>
        <w:t>Taegar</w:t>
      </w:r>
      <w:proofErr w:type="spellEnd"/>
      <w:r w:rsidR="008519A2">
        <w:rPr>
          <w:rFonts w:cs="Times New Roman"/>
          <w:szCs w:val="24"/>
        </w:rPr>
        <w:t xml:space="preserve"> walked alongside Penelope until they got to the vineyard down the road. Then he stood in front of her, in tight desperation. </w:t>
      </w:r>
      <w:r w:rsidR="00D21548">
        <w:rPr>
          <w:rFonts w:cs="Times New Roman"/>
          <w:szCs w:val="24"/>
        </w:rPr>
        <w:t>“</w:t>
      </w:r>
      <w:r w:rsidR="0087723D">
        <w:rPr>
          <w:rFonts w:cs="Times New Roman"/>
          <w:szCs w:val="24"/>
        </w:rPr>
        <w:t xml:space="preserve">I’m just going to say it. </w:t>
      </w:r>
      <w:r w:rsidR="00D21548">
        <w:rPr>
          <w:rFonts w:cs="Times New Roman"/>
          <w:szCs w:val="24"/>
        </w:rPr>
        <w:t>They found a wife for me. I am to be married in three weeks. My parents have already stopped my chores. Now all I do is walk around the house being followed by a group of people the king sent for me.”</w:t>
      </w:r>
    </w:p>
    <w:p w:rsidR="00E66720" w:rsidRDefault="00D21548" w:rsidP="00AD78E9">
      <w:pPr>
        <w:ind w:left="0" w:firstLine="720"/>
        <w:rPr>
          <w:rFonts w:cs="Times New Roman"/>
          <w:szCs w:val="24"/>
        </w:rPr>
      </w:pPr>
      <w:r>
        <w:rPr>
          <w:rFonts w:cs="Times New Roman"/>
          <w:szCs w:val="24"/>
        </w:rPr>
        <w:t xml:space="preserve">She couldn’t believe it. Now she wished she had married him. She could beg her parents for </w:t>
      </w:r>
      <w:r w:rsidR="00E66720">
        <w:rPr>
          <w:rFonts w:cs="Times New Roman"/>
          <w:szCs w:val="24"/>
        </w:rPr>
        <w:t xml:space="preserve">an </w:t>
      </w:r>
      <w:r>
        <w:rPr>
          <w:rFonts w:cs="Times New Roman"/>
          <w:szCs w:val="24"/>
        </w:rPr>
        <w:t xml:space="preserve">arranged marriage to </w:t>
      </w:r>
      <w:proofErr w:type="spellStart"/>
      <w:r w:rsidR="009563C6">
        <w:rPr>
          <w:rFonts w:cs="Times New Roman"/>
          <w:szCs w:val="24"/>
        </w:rPr>
        <w:t>Taegar</w:t>
      </w:r>
      <w:proofErr w:type="spellEnd"/>
      <w:r>
        <w:rPr>
          <w:rFonts w:cs="Times New Roman"/>
          <w:szCs w:val="24"/>
        </w:rPr>
        <w:t xml:space="preserve">. </w:t>
      </w:r>
      <w:r w:rsidR="0087723D">
        <w:rPr>
          <w:rFonts w:cs="Times New Roman"/>
          <w:szCs w:val="24"/>
        </w:rPr>
        <w:t xml:space="preserve">The king favored her family </w:t>
      </w:r>
      <w:r w:rsidR="00E66720">
        <w:rPr>
          <w:rFonts w:cs="Times New Roman"/>
          <w:szCs w:val="24"/>
        </w:rPr>
        <w:t>and would oblige them. If he was truly opposed to the match, he could have said he asked her to marry him. She’d pretend it was true. Did he want it?</w:t>
      </w:r>
    </w:p>
    <w:p w:rsidR="00E66720" w:rsidRDefault="00E66720" w:rsidP="00AD78E9">
      <w:pPr>
        <w:ind w:left="0" w:firstLine="720"/>
        <w:rPr>
          <w:rFonts w:cs="Times New Roman"/>
          <w:szCs w:val="24"/>
        </w:rPr>
      </w:pPr>
      <w:r>
        <w:rPr>
          <w:rFonts w:cs="Times New Roman"/>
          <w:szCs w:val="24"/>
        </w:rPr>
        <w:t xml:space="preserve">“Perhaps I have dust in my ears,” she said. </w:t>
      </w:r>
    </w:p>
    <w:p w:rsidR="00E66720" w:rsidRDefault="00D21548" w:rsidP="00AD78E9">
      <w:pPr>
        <w:ind w:left="0" w:firstLine="720"/>
        <w:rPr>
          <w:rFonts w:cs="Times New Roman"/>
          <w:szCs w:val="24"/>
        </w:rPr>
      </w:pPr>
      <w:r>
        <w:rPr>
          <w:rFonts w:cs="Times New Roman"/>
          <w:szCs w:val="24"/>
        </w:rPr>
        <w:t>He grabbed her hand. “</w:t>
      </w:r>
      <w:r w:rsidR="00E66720">
        <w:rPr>
          <w:rFonts w:cs="Times New Roman"/>
          <w:szCs w:val="24"/>
        </w:rPr>
        <w:t>You heard me.”</w:t>
      </w:r>
    </w:p>
    <w:p w:rsidR="00E66720" w:rsidRDefault="00E66720" w:rsidP="00AD78E9">
      <w:pPr>
        <w:ind w:left="0" w:firstLine="720"/>
        <w:rPr>
          <w:rFonts w:cs="Times New Roman"/>
          <w:szCs w:val="24"/>
        </w:rPr>
      </w:pPr>
      <w:r>
        <w:rPr>
          <w:rFonts w:cs="Times New Roman"/>
          <w:szCs w:val="24"/>
        </w:rPr>
        <w:t>“I’m going to the king.”</w:t>
      </w:r>
    </w:p>
    <w:p w:rsidR="00D21548" w:rsidRDefault="00E66720" w:rsidP="00AD78E9">
      <w:pPr>
        <w:ind w:left="0" w:firstLine="720"/>
        <w:rPr>
          <w:rFonts w:cs="Times New Roman"/>
          <w:szCs w:val="24"/>
        </w:rPr>
      </w:pPr>
      <w:r>
        <w:rPr>
          <w:rFonts w:cs="Times New Roman"/>
          <w:szCs w:val="24"/>
        </w:rPr>
        <w:t>“</w:t>
      </w:r>
      <w:r w:rsidR="00D21548">
        <w:rPr>
          <w:rFonts w:cs="Times New Roman"/>
          <w:szCs w:val="24"/>
        </w:rPr>
        <w:t>What good will it do? I have to accept this stranger.”</w:t>
      </w:r>
    </w:p>
    <w:p w:rsidR="00D21548" w:rsidRDefault="00D21548" w:rsidP="00AD78E9">
      <w:pPr>
        <w:ind w:left="0" w:firstLine="720"/>
        <w:rPr>
          <w:rFonts w:cs="Times New Roman"/>
          <w:szCs w:val="24"/>
        </w:rPr>
      </w:pPr>
      <w:r>
        <w:rPr>
          <w:rFonts w:cs="Times New Roman"/>
          <w:szCs w:val="24"/>
        </w:rPr>
        <w:t>“Who is it?”</w:t>
      </w:r>
    </w:p>
    <w:p w:rsidR="00D21548" w:rsidRDefault="00D21548" w:rsidP="00AD78E9">
      <w:pPr>
        <w:ind w:left="0" w:firstLine="720"/>
        <w:rPr>
          <w:rFonts w:cs="Times New Roman"/>
          <w:szCs w:val="24"/>
        </w:rPr>
      </w:pPr>
      <w:r>
        <w:rPr>
          <w:rFonts w:cs="Times New Roman"/>
          <w:szCs w:val="24"/>
        </w:rPr>
        <w:t>“The king’s</w:t>
      </w:r>
      <w:r w:rsidR="00087D5D">
        <w:rPr>
          <w:rFonts w:cs="Times New Roman"/>
          <w:szCs w:val="24"/>
        </w:rPr>
        <w:t xml:space="preserve"> niece</w:t>
      </w:r>
      <w:r>
        <w:rPr>
          <w:rFonts w:cs="Times New Roman"/>
          <w:szCs w:val="24"/>
        </w:rPr>
        <w:t xml:space="preserve">. Her name is </w:t>
      </w:r>
      <w:proofErr w:type="spellStart"/>
      <w:r>
        <w:rPr>
          <w:rFonts w:cs="Times New Roman"/>
          <w:szCs w:val="24"/>
        </w:rPr>
        <w:t>Lelah</w:t>
      </w:r>
      <w:proofErr w:type="spellEnd"/>
      <w:r>
        <w:rPr>
          <w:rFonts w:cs="Times New Roman"/>
          <w:szCs w:val="24"/>
        </w:rPr>
        <w:t>.”</w:t>
      </w:r>
    </w:p>
    <w:p w:rsidR="00D21548" w:rsidRDefault="00D21548" w:rsidP="00AD78E9">
      <w:pPr>
        <w:ind w:left="0" w:firstLine="720"/>
        <w:rPr>
          <w:rFonts w:cs="Times New Roman"/>
          <w:szCs w:val="24"/>
        </w:rPr>
      </w:pPr>
      <w:r>
        <w:rPr>
          <w:rFonts w:cs="Times New Roman"/>
          <w:szCs w:val="24"/>
        </w:rPr>
        <w:t>“This is terrible.”</w:t>
      </w:r>
    </w:p>
    <w:p w:rsidR="00D21548" w:rsidRDefault="00D21548" w:rsidP="00AD78E9">
      <w:pPr>
        <w:ind w:left="0" w:firstLine="720"/>
        <w:rPr>
          <w:rFonts w:cs="Times New Roman"/>
          <w:szCs w:val="24"/>
        </w:rPr>
      </w:pPr>
      <w:r>
        <w:rPr>
          <w:rFonts w:cs="Times New Roman"/>
          <w:szCs w:val="24"/>
        </w:rPr>
        <w:t>“Tell me about it.”</w:t>
      </w:r>
    </w:p>
    <w:p w:rsidR="00D21548" w:rsidRDefault="00D21548" w:rsidP="00AD78E9">
      <w:pPr>
        <w:ind w:left="0" w:firstLine="720"/>
        <w:rPr>
          <w:rFonts w:cs="Times New Roman"/>
          <w:szCs w:val="24"/>
        </w:rPr>
      </w:pPr>
      <w:r>
        <w:rPr>
          <w:rFonts w:cs="Times New Roman"/>
          <w:szCs w:val="24"/>
        </w:rPr>
        <w:t>“I wish you hadn’t told me.”</w:t>
      </w:r>
    </w:p>
    <w:p w:rsidR="00D21548" w:rsidRDefault="00D21548" w:rsidP="00AD78E9">
      <w:pPr>
        <w:ind w:left="0" w:firstLine="720"/>
        <w:rPr>
          <w:rFonts w:cs="Times New Roman"/>
          <w:szCs w:val="24"/>
        </w:rPr>
      </w:pPr>
      <w:r>
        <w:rPr>
          <w:rFonts w:cs="Times New Roman"/>
          <w:szCs w:val="24"/>
        </w:rPr>
        <w:lastRenderedPageBreak/>
        <w:t xml:space="preserve">“I had to see you… because… this is the last time </w:t>
      </w:r>
      <w:r w:rsidR="00F715E5">
        <w:rPr>
          <w:rFonts w:cs="Times New Roman"/>
          <w:szCs w:val="24"/>
        </w:rPr>
        <w:t xml:space="preserve">that </w:t>
      </w:r>
      <w:r>
        <w:rPr>
          <w:rFonts w:cs="Times New Roman"/>
          <w:szCs w:val="24"/>
        </w:rPr>
        <w:t xml:space="preserve">I can. I am not allowed to </w:t>
      </w:r>
      <w:r w:rsidR="0044617A">
        <w:rPr>
          <w:rFonts w:cs="Times New Roman"/>
          <w:szCs w:val="24"/>
        </w:rPr>
        <w:t xml:space="preserve">consort </w:t>
      </w:r>
      <w:r>
        <w:rPr>
          <w:rFonts w:cs="Times New Roman"/>
          <w:szCs w:val="24"/>
        </w:rPr>
        <w:t>with other women outside of my family.</w:t>
      </w:r>
      <w:r w:rsidR="004809B5">
        <w:rPr>
          <w:rFonts w:cs="Times New Roman"/>
          <w:szCs w:val="24"/>
        </w:rPr>
        <w:t xml:space="preserve"> Not even you.”</w:t>
      </w:r>
    </w:p>
    <w:p w:rsidR="004809B5" w:rsidRDefault="004809B5" w:rsidP="00AD78E9">
      <w:pPr>
        <w:ind w:left="0" w:firstLine="720"/>
        <w:rPr>
          <w:rFonts w:cs="Times New Roman"/>
          <w:szCs w:val="24"/>
        </w:rPr>
      </w:pPr>
      <w:r>
        <w:rPr>
          <w:rFonts w:cs="Times New Roman"/>
          <w:szCs w:val="24"/>
        </w:rPr>
        <w:t xml:space="preserve">“Oh, I am definitely going to the king now.” She </w:t>
      </w:r>
      <w:r w:rsidR="00F715E5">
        <w:rPr>
          <w:rFonts w:cs="Times New Roman"/>
          <w:szCs w:val="24"/>
        </w:rPr>
        <w:t xml:space="preserve">marched towards the hill which led to the grand palace gleaming in the sun’s rays. </w:t>
      </w:r>
    </w:p>
    <w:p w:rsidR="004809B5" w:rsidRDefault="004809B5" w:rsidP="00AD78E9">
      <w:pPr>
        <w:ind w:left="0" w:firstLine="720"/>
        <w:rPr>
          <w:rFonts w:cs="Times New Roman"/>
          <w:szCs w:val="24"/>
        </w:rPr>
      </w:pPr>
      <w:r>
        <w:rPr>
          <w:rFonts w:cs="Times New Roman"/>
          <w:szCs w:val="24"/>
        </w:rPr>
        <w:t>“Penelope, please, don’t,” he yelled after her.</w:t>
      </w:r>
    </w:p>
    <w:p w:rsidR="001A7E08" w:rsidRDefault="004809B5" w:rsidP="00AD78E9">
      <w:pPr>
        <w:ind w:left="0" w:firstLine="720"/>
        <w:rPr>
          <w:rFonts w:cs="Times New Roman"/>
          <w:szCs w:val="24"/>
        </w:rPr>
      </w:pPr>
      <w:r>
        <w:rPr>
          <w:rFonts w:cs="Times New Roman"/>
          <w:szCs w:val="24"/>
        </w:rPr>
        <w:t>Penelope</w:t>
      </w:r>
      <w:r w:rsidR="00087D5D">
        <w:rPr>
          <w:rFonts w:cs="Times New Roman"/>
          <w:szCs w:val="24"/>
        </w:rPr>
        <w:t xml:space="preserve"> sped through the other villages. The nobles who were awake knew better than to mess with her. The expression she wore could cut glass. </w:t>
      </w:r>
      <w:r w:rsidR="0070389B">
        <w:rPr>
          <w:rFonts w:cs="Times New Roman"/>
          <w:szCs w:val="24"/>
        </w:rPr>
        <w:t>She</w:t>
      </w:r>
      <w:r>
        <w:rPr>
          <w:rFonts w:cs="Times New Roman"/>
          <w:szCs w:val="24"/>
        </w:rPr>
        <w:t xml:space="preserve"> walked </w:t>
      </w:r>
      <w:r w:rsidR="00F715E5">
        <w:rPr>
          <w:rFonts w:cs="Times New Roman"/>
          <w:szCs w:val="24"/>
        </w:rPr>
        <w:t xml:space="preserve">over </w:t>
      </w:r>
      <w:r w:rsidR="0070389B">
        <w:rPr>
          <w:rFonts w:cs="Times New Roman"/>
          <w:szCs w:val="24"/>
        </w:rPr>
        <w:t xml:space="preserve">a </w:t>
      </w:r>
      <w:r w:rsidR="00F715E5">
        <w:rPr>
          <w:rFonts w:cs="Times New Roman"/>
          <w:szCs w:val="24"/>
        </w:rPr>
        <w:t xml:space="preserve">hill and met </w:t>
      </w:r>
      <w:r>
        <w:rPr>
          <w:rFonts w:cs="Times New Roman"/>
          <w:szCs w:val="24"/>
        </w:rPr>
        <w:t xml:space="preserve">the dark-grey cobblestone </w:t>
      </w:r>
      <w:r w:rsidR="00F715E5">
        <w:rPr>
          <w:rFonts w:cs="Times New Roman"/>
          <w:szCs w:val="24"/>
        </w:rPr>
        <w:t>path that passed</w:t>
      </w:r>
      <w:r w:rsidR="0070389B">
        <w:rPr>
          <w:rFonts w:cs="Times New Roman"/>
          <w:szCs w:val="24"/>
        </w:rPr>
        <w:t xml:space="preserve"> into the courtyard of the palace grounds. The tall iron </w:t>
      </w:r>
      <w:r w:rsidR="001D692F">
        <w:rPr>
          <w:rFonts w:cs="Times New Roman"/>
          <w:szCs w:val="24"/>
        </w:rPr>
        <w:t xml:space="preserve">doors </w:t>
      </w:r>
      <w:r w:rsidR="0070389B">
        <w:rPr>
          <w:rFonts w:cs="Times New Roman"/>
          <w:szCs w:val="24"/>
        </w:rPr>
        <w:t>with spikes sticking out of them stared down at her.</w:t>
      </w:r>
      <w:r w:rsidR="001D692F">
        <w:rPr>
          <w:rFonts w:cs="Times New Roman"/>
          <w:szCs w:val="24"/>
        </w:rPr>
        <w:t xml:space="preserve"> Trying to intimidate her. Make her turn back. She had fire that wouldn’t be stomped out today.</w:t>
      </w:r>
      <w:r w:rsidR="0070389B">
        <w:rPr>
          <w:rFonts w:cs="Times New Roman"/>
          <w:szCs w:val="24"/>
        </w:rPr>
        <w:t xml:space="preserve"> </w:t>
      </w:r>
      <w:r w:rsidR="00744963">
        <w:rPr>
          <w:rFonts w:cs="Times New Roman"/>
          <w:szCs w:val="24"/>
        </w:rPr>
        <w:t xml:space="preserve">The white stone, green roofs, clear glass windows, and long bridges connecting the different wings </w:t>
      </w:r>
      <w:r w:rsidR="0070389B">
        <w:rPr>
          <w:rFonts w:cs="Times New Roman"/>
          <w:szCs w:val="24"/>
        </w:rPr>
        <w:t>definitely put one</w:t>
      </w:r>
      <w:r w:rsidR="001D692F">
        <w:rPr>
          <w:rFonts w:cs="Times New Roman"/>
          <w:szCs w:val="24"/>
        </w:rPr>
        <w:t>self</w:t>
      </w:r>
      <w:r w:rsidR="0070389B">
        <w:rPr>
          <w:rFonts w:cs="Times New Roman"/>
          <w:szCs w:val="24"/>
        </w:rPr>
        <w:t xml:space="preserve"> into another world. </w:t>
      </w:r>
      <w:r w:rsidR="001D692F">
        <w:rPr>
          <w:rFonts w:cs="Times New Roman"/>
          <w:szCs w:val="24"/>
        </w:rPr>
        <w:t xml:space="preserve">It made her remember the fairytales she read as a child. </w:t>
      </w:r>
      <w:r w:rsidR="0070389B">
        <w:rPr>
          <w:rFonts w:cs="Times New Roman"/>
          <w:szCs w:val="24"/>
        </w:rPr>
        <w:t xml:space="preserve">The king had an army but never required guards to be placed around the palace. In the past twenty years not a single invasion had occurred. No one knew how the king managed to avoid wars when the other kingdoms had them monthly, if not daily. </w:t>
      </w:r>
      <w:r w:rsidR="001A7E08">
        <w:rPr>
          <w:rFonts w:cs="Times New Roman"/>
          <w:szCs w:val="24"/>
        </w:rPr>
        <w:t>Standing before the doors</w:t>
      </w:r>
      <w:r w:rsidR="001D692F">
        <w:rPr>
          <w:rFonts w:cs="Times New Roman"/>
          <w:szCs w:val="24"/>
        </w:rPr>
        <w:t>, unsure</w:t>
      </w:r>
      <w:r w:rsidR="00786D62">
        <w:rPr>
          <w:rFonts w:cs="Times New Roman"/>
          <w:szCs w:val="24"/>
        </w:rPr>
        <w:t xml:space="preserve"> about knocking </w:t>
      </w:r>
      <w:r w:rsidR="001D692F">
        <w:rPr>
          <w:rFonts w:cs="Times New Roman"/>
          <w:szCs w:val="24"/>
        </w:rPr>
        <w:t xml:space="preserve">right away, </w:t>
      </w:r>
      <w:r w:rsidR="001A7E08">
        <w:rPr>
          <w:rFonts w:cs="Times New Roman"/>
          <w:szCs w:val="24"/>
        </w:rPr>
        <w:t xml:space="preserve">she realized she wasn’t alone. </w:t>
      </w:r>
    </w:p>
    <w:p w:rsidR="001A7E08" w:rsidRDefault="004809B5" w:rsidP="00AD78E9">
      <w:pPr>
        <w:ind w:left="0" w:firstLine="720"/>
        <w:rPr>
          <w:rFonts w:cs="Times New Roman"/>
          <w:szCs w:val="24"/>
        </w:rPr>
      </w:pPr>
      <w:r>
        <w:rPr>
          <w:rFonts w:cs="Times New Roman"/>
          <w:szCs w:val="24"/>
        </w:rPr>
        <w:t xml:space="preserve">Someone else wanted an audience with the king. </w:t>
      </w:r>
      <w:r w:rsidR="001A7E08">
        <w:rPr>
          <w:rFonts w:cs="Times New Roman"/>
          <w:szCs w:val="24"/>
        </w:rPr>
        <w:t xml:space="preserve">The </w:t>
      </w:r>
      <w:r>
        <w:rPr>
          <w:rFonts w:cs="Times New Roman"/>
          <w:szCs w:val="24"/>
        </w:rPr>
        <w:t xml:space="preserve">fellow next to her </w:t>
      </w:r>
      <w:r w:rsidR="001A7E08">
        <w:rPr>
          <w:rFonts w:cs="Times New Roman"/>
          <w:szCs w:val="24"/>
        </w:rPr>
        <w:t xml:space="preserve">with his long nose peeking out from under </w:t>
      </w:r>
      <w:r w:rsidR="00786D62">
        <w:rPr>
          <w:rFonts w:cs="Times New Roman"/>
          <w:szCs w:val="24"/>
        </w:rPr>
        <w:t xml:space="preserve">his </w:t>
      </w:r>
      <w:r w:rsidR="001A7E08">
        <w:rPr>
          <w:rFonts w:cs="Times New Roman"/>
          <w:szCs w:val="24"/>
        </w:rPr>
        <w:t xml:space="preserve">hood, </w:t>
      </w:r>
      <w:r>
        <w:rPr>
          <w:rFonts w:cs="Times New Roman"/>
          <w:szCs w:val="24"/>
        </w:rPr>
        <w:t>shiny black boots,</w:t>
      </w:r>
      <w:r w:rsidR="0079390D">
        <w:rPr>
          <w:rFonts w:cs="Times New Roman"/>
          <w:szCs w:val="24"/>
        </w:rPr>
        <w:t xml:space="preserve"> </w:t>
      </w:r>
      <w:r w:rsidR="001A7E08">
        <w:rPr>
          <w:rFonts w:cs="Times New Roman"/>
          <w:szCs w:val="24"/>
        </w:rPr>
        <w:t xml:space="preserve">and carrying </w:t>
      </w:r>
      <w:r w:rsidR="0079390D">
        <w:rPr>
          <w:rFonts w:cs="Times New Roman"/>
          <w:szCs w:val="24"/>
        </w:rPr>
        <w:t xml:space="preserve">a crossbow around his waist, </w:t>
      </w:r>
      <w:r w:rsidR="001A7E08">
        <w:rPr>
          <w:rFonts w:cs="Times New Roman"/>
          <w:szCs w:val="24"/>
        </w:rPr>
        <w:t xml:space="preserve">made her think he was a hunter. His </w:t>
      </w:r>
      <w:r w:rsidR="007F0C38">
        <w:rPr>
          <w:rFonts w:cs="Times New Roman"/>
          <w:szCs w:val="24"/>
        </w:rPr>
        <w:t xml:space="preserve">long </w:t>
      </w:r>
      <w:r w:rsidR="001A7E08">
        <w:rPr>
          <w:rFonts w:cs="Times New Roman"/>
          <w:szCs w:val="24"/>
        </w:rPr>
        <w:t xml:space="preserve">thick </w:t>
      </w:r>
      <w:r w:rsidR="00786D62">
        <w:rPr>
          <w:rFonts w:cs="Times New Roman"/>
          <w:szCs w:val="24"/>
        </w:rPr>
        <w:t xml:space="preserve">black </w:t>
      </w:r>
      <w:r w:rsidR="001A7E08">
        <w:rPr>
          <w:rFonts w:cs="Times New Roman"/>
          <w:szCs w:val="24"/>
        </w:rPr>
        <w:t xml:space="preserve">beard also suggested woodsman since the nobles had either clean-shaven faces or very trimmed facial hair. </w:t>
      </w:r>
    </w:p>
    <w:p w:rsidR="0079390D" w:rsidRDefault="00464DD9" w:rsidP="00AD78E9">
      <w:pPr>
        <w:ind w:left="0" w:firstLine="720"/>
        <w:rPr>
          <w:rFonts w:cs="Times New Roman"/>
          <w:szCs w:val="24"/>
        </w:rPr>
      </w:pPr>
      <w:r>
        <w:rPr>
          <w:rFonts w:cs="Times New Roman"/>
          <w:szCs w:val="24"/>
        </w:rPr>
        <w:t xml:space="preserve">The stranger knocked hard on the doors. </w:t>
      </w:r>
    </w:p>
    <w:p w:rsidR="00786D62" w:rsidRDefault="00786D62" w:rsidP="00AD78E9">
      <w:pPr>
        <w:ind w:left="0" w:firstLine="720"/>
        <w:rPr>
          <w:rFonts w:cs="Times New Roman"/>
          <w:szCs w:val="24"/>
        </w:rPr>
      </w:pPr>
      <w:r>
        <w:rPr>
          <w:rFonts w:cs="Times New Roman"/>
          <w:szCs w:val="24"/>
        </w:rPr>
        <w:t xml:space="preserve">That saved her trouble of “will she” or “won’t she”. </w:t>
      </w:r>
    </w:p>
    <w:p w:rsidR="007F0C38" w:rsidRDefault="00F42E79" w:rsidP="00AD78E9">
      <w:pPr>
        <w:ind w:left="0" w:firstLine="720"/>
        <w:rPr>
          <w:rFonts w:cs="Times New Roman"/>
          <w:szCs w:val="24"/>
        </w:rPr>
      </w:pPr>
      <w:r>
        <w:rPr>
          <w:rFonts w:cs="Times New Roman"/>
          <w:szCs w:val="24"/>
        </w:rPr>
        <w:t xml:space="preserve">The door opened and there stood a </w:t>
      </w:r>
      <w:r w:rsidR="00D0148C">
        <w:rPr>
          <w:rFonts w:cs="Times New Roman"/>
          <w:szCs w:val="24"/>
        </w:rPr>
        <w:t xml:space="preserve">stout man with a </w:t>
      </w:r>
      <w:r w:rsidR="007F0C38">
        <w:rPr>
          <w:rFonts w:cs="Times New Roman"/>
          <w:szCs w:val="24"/>
        </w:rPr>
        <w:t xml:space="preserve">short </w:t>
      </w:r>
      <w:r w:rsidR="00D0148C">
        <w:rPr>
          <w:rFonts w:cs="Times New Roman"/>
          <w:szCs w:val="24"/>
        </w:rPr>
        <w:t>fuzzy red beard.</w:t>
      </w:r>
      <w:r>
        <w:rPr>
          <w:rFonts w:cs="Times New Roman"/>
          <w:szCs w:val="24"/>
        </w:rPr>
        <w:t xml:space="preserve"> The king’s advisor. A long flowing white cloak waved back and forth behind him. </w:t>
      </w:r>
      <w:r w:rsidR="00786D62">
        <w:rPr>
          <w:rFonts w:cs="Times New Roman"/>
          <w:szCs w:val="24"/>
        </w:rPr>
        <w:t xml:space="preserve">His green tunic and black pants showed signs of age. </w:t>
      </w:r>
      <w:r w:rsidR="001F7BBD">
        <w:rPr>
          <w:rFonts w:cs="Times New Roman"/>
          <w:szCs w:val="24"/>
        </w:rPr>
        <w:t xml:space="preserve">“Penelope </w:t>
      </w:r>
      <w:proofErr w:type="spellStart"/>
      <w:r w:rsidR="001F7BBD">
        <w:rPr>
          <w:rFonts w:cs="Times New Roman"/>
          <w:szCs w:val="24"/>
        </w:rPr>
        <w:t>Haggersman</w:t>
      </w:r>
      <w:proofErr w:type="spellEnd"/>
      <w:r w:rsidR="001F7BBD">
        <w:rPr>
          <w:rFonts w:cs="Times New Roman"/>
          <w:szCs w:val="24"/>
        </w:rPr>
        <w:t xml:space="preserve">. And Dune Rogers. His Majesty is expecting one of you. The other will have to leave.” The advisor spoke with a soft tone. </w:t>
      </w:r>
      <w:r w:rsidR="00F156A9">
        <w:rPr>
          <w:rFonts w:cs="Times New Roman"/>
          <w:szCs w:val="24"/>
        </w:rPr>
        <w:t xml:space="preserve">He wasn’t the one meant to shout. He was the one who counseled the upset and distraught. </w:t>
      </w:r>
    </w:p>
    <w:p w:rsidR="00C84B82" w:rsidRDefault="00592E10" w:rsidP="00AD78E9">
      <w:pPr>
        <w:ind w:left="0" w:firstLine="720"/>
        <w:rPr>
          <w:rFonts w:cs="Times New Roman"/>
          <w:szCs w:val="24"/>
        </w:rPr>
      </w:pPr>
      <w:r>
        <w:rPr>
          <w:rFonts w:cs="Times New Roman"/>
          <w:szCs w:val="24"/>
        </w:rPr>
        <w:t>D</w:t>
      </w:r>
      <w:r w:rsidR="00C84B82">
        <w:rPr>
          <w:rFonts w:cs="Times New Roman"/>
          <w:szCs w:val="24"/>
        </w:rPr>
        <w:t>une Rogers</w:t>
      </w:r>
      <w:r w:rsidR="00F156A9">
        <w:rPr>
          <w:rFonts w:cs="Times New Roman"/>
          <w:szCs w:val="24"/>
        </w:rPr>
        <w:t>, this mysterious stranger,</w:t>
      </w:r>
      <w:r w:rsidR="00C84B82">
        <w:rPr>
          <w:rFonts w:cs="Times New Roman"/>
          <w:szCs w:val="24"/>
        </w:rPr>
        <w:t xml:space="preserve"> stepped up to the advisor. “I am very happy to be granted this special audience with His Majesty.</w:t>
      </w:r>
      <w:r w:rsidR="00A966FF">
        <w:rPr>
          <w:rFonts w:cs="Times New Roman"/>
          <w:szCs w:val="24"/>
        </w:rPr>
        <w:t xml:space="preserve"> It is to both of our benefit that my expertise in these matters be applied. I thank you very much</w:t>
      </w:r>
      <w:r w:rsidR="007F0C38">
        <w:rPr>
          <w:rFonts w:cs="Times New Roman"/>
          <w:szCs w:val="24"/>
        </w:rPr>
        <w:t>,</w:t>
      </w:r>
      <w:r w:rsidR="00A966FF">
        <w:rPr>
          <w:rFonts w:cs="Times New Roman"/>
          <w:szCs w:val="24"/>
        </w:rPr>
        <w:t xml:space="preserve"> sir.”  </w:t>
      </w:r>
    </w:p>
    <w:p w:rsidR="00592E10" w:rsidRDefault="00592E10" w:rsidP="00AD78E9">
      <w:pPr>
        <w:ind w:left="0" w:firstLine="720"/>
        <w:rPr>
          <w:rFonts w:cs="Times New Roman"/>
          <w:szCs w:val="24"/>
        </w:rPr>
      </w:pPr>
      <w:r>
        <w:rPr>
          <w:rFonts w:cs="Times New Roman"/>
          <w:szCs w:val="24"/>
        </w:rPr>
        <w:lastRenderedPageBreak/>
        <w:t xml:space="preserve">Penelope wanted to thrash this stranger. How dare he </w:t>
      </w:r>
      <w:r w:rsidR="00F156A9">
        <w:rPr>
          <w:rFonts w:cs="Times New Roman"/>
          <w:szCs w:val="24"/>
        </w:rPr>
        <w:t xml:space="preserve">demand </w:t>
      </w:r>
      <w:r>
        <w:rPr>
          <w:rFonts w:cs="Times New Roman"/>
          <w:szCs w:val="24"/>
        </w:rPr>
        <w:t>the king’s attention like that? She needed him. “Please, I must see King</w:t>
      </w:r>
      <w:r w:rsidR="007F0C38">
        <w:rPr>
          <w:rFonts w:cs="Times New Roman"/>
          <w:szCs w:val="24"/>
        </w:rPr>
        <w:t xml:space="preserve"> Byron</w:t>
      </w:r>
      <w:r>
        <w:rPr>
          <w:rFonts w:cs="Times New Roman"/>
          <w:szCs w:val="24"/>
        </w:rPr>
        <w:t>.” She thought by using the king’s name that it would</w:t>
      </w:r>
      <w:r w:rsidR="007F0C38">
        <w:rPr>
          <w:rFonts w:cs="Times New Roman"/>
          <w:szCs w:val="24"/>
        </w:rPr>
        <w:t xml:space="preserve"> make</w:t>
      </w:r>
      <w:r>
        <w:rPr>
          <w:rFonts w:cs="Times New Roman"/>
          <w:szCs w:val="24"/>
        </w:rPr>
        <w:t xml:space="preserve"> her appear more important. Like she was the king’s friend. “</w:t>
      </w:r>
      <w:r w:rsidR="0065533A">
        <w:rPr>
          <w:rFonts w:cs="Times New Roman"/>
          <w:szCs w:val="24"/>
        </w:rPr>
        <w:t>This cannot wait.”</w:t>
      </w:r>
    </w:p>
    <w:p w:rsidR="0065533A" w:rsidRDefault="0065533A" w:rsidP="00AD78E9">
      <w:pPr>
        <w:ind w:left="0" w:firstLine="720"/>
        <w:rPr>
          <w:rFonts w:cs="Times New Roman"/>
          <w:szCs w:val="24"/>
        </w:rPr>
      </w:pPr>
      <w:r>
        <w:rPr>
          <w:rFonts w:cs="Times New Roman"/>
          <w:szCs w:val="24"/>
        </w:rPr>
        <w:t>Dune looked over at her incredulously. First impressions aside, he thought of her as meek</w:t>
      </w:r>
      <w:r w:rsidR="00193204">
        <w:rPr>
          <w:rFonts w:cs="Times New Roman"/>
          <w:szCs w:val="24"/>
        </w:rPr>
        <w:t xml:space="preserve">; </w:t>
      </w:r>
      <w:r>
        <w:rPr>
          <w:rFonts w:cs="Times New Roman"/>
          <w:szCs w:val="24"/>
        </w:rPr>
        <w:t xml:space="preserve">just another noble woman looking for attention from the king. But </w:t>
      </w:r>
      <w:r w:rsidR="00F156A9">
        <w:rPr>
          <w:rFonts w:cs="Times New Roman"/>
          <w:szCs w:val="24"/>
        </w:rPr>
        <w:t>that changed. H</w:t>
      </w:r>
      <w:r>
        <w:rPr>
          <w:rFonts w:cs="Times New Roman"/>
          <w:szCs w:val="24"/>
        </w:rPr>
        <w:t xml:space="preserve">e found himself very wrong in his opinion. </w:t>
      </w:r>
      <w:r w:rsidR="00F156A9">
        <w:rPr>
          <w:rFonts w:cs="Times New Roman"/>
          <w:szCs w:val="24"/>
        </w:rPr>
        <w:t>She was confident. She was a rebel. He smiled, impressed with her and sl</w:t>
      </w:r>
      <w:r w:rsidR="005F07EE">
        <w:rPr>
          <w:rFonts w:cs="Times New Roman"/>
          <w:szCs w:val="24"/>
        </w:rPr>
        <w:t>ightly attracted to her.</w:t>
      </w:r>
      <w:r>
        <w:rPr>
          <w:rFonts w:cs="Times New Roman"/>
          <w:szCs w:val="24"/>
        </w:rPr>
        <w:t xml:space="preserve"> </w:t>
      </w:r>
    </w:p>
    <w:p w:rsidR="0065533A" w:rsidRDefault="0065533A" w:rsidP="00AD78E9">
      <w:pPr>
        <w:ind w:left="0" w:firstLine="720"/>
        <w:rPr>
          <w:rFonts w:cs="Times New Roman"/>
          <w:szCs w:val="24"/>
        </w:rPr>
      </w:pPr>
      <w:r>
        <w:rPr>
          <w:rFonts w:cs="Times New Roman"/>
          <w:szCs w:val="24"/>
        </w:rPr>
        <w:t>“I am sorry, but the king hasn’t got time to listen to nonsense about weddings,” the advisor said.</w:t>
      </w:r>
    </w:p>
    <w:p w:rsidR="002122E9" w:rsidRDefault="002122E9" w:rsidP="00AD78E9">
      <w:pPr>
        <w:ind w:left="0" w:firstLine="720"/>
        <w:rPr>
          <w:rFonts w:cs="Times New Roman"/>
          <w:szCs w:val="24"/>
        </w:rPr>
      </w:pPr>
      <w:r>
        <w:rPr>
          <w:rFonts w:cs="Times New Roman"/>
          <w:szCs w:val="24"/>
        </w:rPr>
        <w:t xml:space="preserve">Dune </w:t>
      </w:r>
      <w:r w:rsidR="0065533A">
        <w:rPr>
          <w:rFonts w:cs="Times New Roman"/>
          <w:szCs w:val="24"/>
        </w:rPr>
        <w:t xml:space="preserve">couldn’t </w:t>
      </w:r>
      <w:r w:rsidR="000D0B5A">
        <w:rPr>
          <w:rFonts w:cs="Times New Roman"/>
          <w:szCs w:val="24"/>
        </w:rPr>
        <w:t>lose the smile for her. T</w:t>
      </w:r>
      <w:r>
        <w:rPr>
          <w:rFonts w:cs="Times New Roman"/>
          <w:szCs w:val="24"/>
        </w:rPr>
        <w:t xml:space="preserve">he gleam </w:t>
      </w:r>
      <w:r w:rsidR="005F07EE">
        <w:rPr>
          <w:rFonts w:cs="Times New Roman"/>
          <w:szCs w:val="24"/>
        </w:rPr>
        <w:t xml:space="preserve">in </w:t>
      </w:r>
      <w:r>
        <w:rPr>
          <w:rFonts w:cs="Times New Roman"/>
          <w:szCs w:val="24"/>
        </w:rPr>
        <w:t>his greenish-yellow eye</w:t>
      </w:r>
      <w:r w:rsidR="000D0B5A">
        <w:rPr>
          <w:rFonts w:cs="Times New Roman"/>
          <w:szCs w:val="24"/>
        </w:rPr>
        <w:t>s</w:t>
      </w:r>
      <w:r>
        <w:rPr>
          <w:rFonts w:cs="Times New Roman"/>
          <w:szCs w:val="24"/>
        </w:rPr>
        <w:t xml:space="preserve"> staring at her </w:t>
      </w:r>
      <w:r w:rsidR="000D0B5A">
        <w:rPr>
          <w:rFonts w:cs="Times New Roman"/>
          <w:szCs w:val="24"/>
        </w:rPr>
        <w:t>in a way he never had done before with a woman—he knew what that meant.</w:t>
      </w:r>
      <w:r>
        <w:rPr>
          <w:rFonts w:cs="Times New Roman"/>
          <w:szCs w:val="24"/>
        </w:rPr>
        <w:t xml:space="preserve"> “Who are you?”</w:t>
      </w:r>
    </w:p>
    <w:p w:rsidR="000D0B5A" w:rsidRDefault="000D0B5A" w:rsidP="00AD78E9">
      <w:pPr>
        <w:ind w:left="0" w:firstLine="720"/>
        <w:rPr>
          <w:rFonts w:cs="Times New Roman"/>
          <w:szCs w:val="24"/>
        </w:rPr>
      </w:pPr>
      <w:r>
        <w:rPr>
          <w:rFonts w:cs="Times New Roman"/>
          <w:szCs w:val="24"/>
        </w:rPr>
        <w:t>“You heard my name,” she said with</w:t>
      </w:r>
      <w:r w:rsidR="005F07EE">
        <w:rPr>
          <w:rFonts w:cs="Times New Roman"/>
          <w:szCs w:val="24"/>
        </w:rPr>
        <w:t xml:space="preserve"> a</w:t>
      </w:r>
      <w:r>
        <w:rPr>
          <w:rFonts w:cs="Times New Roman"/>
          <w:szCs w:val="24"/>
        </w:rPr>
        <w:t xml:space="preserve"> passionate force. </w:t>
      </w:r>
    </w:p>
    <w:p w:rsidR="000D0B5A" w:rsidRDefault="000D0B5A" w:rsidP="00AD78E9">
      <w:pPr>
        <w:ind w:left="0" w:firstLine="720"/>
        <w:rPr>
          <w:rFonts w:cs="Times New Roman"/>
          <w:szCs w:val="24"/>
        </w:rPr>
      </w:pPr>
      <w:r>
        <w:rPr>
          <w:rFonts w:cs="Times New Roman"/>
          <w:szCs w:val="24"/>
        </w:rPr>
        <w:t xml:space="preserve">His lips parted. His bottom lip was full and the top was thin. Still, he had an attractive mouth. </w:t>
      </w:r>
      <w:r w:rsidR="00780D7E">
        <w:rPr>
          <w:rFonts w:cs="Times New Roman"/>
          <w:szCs w:val="24"/>
        </w:rPr>
        <w:t>She turned away and looked back at the advisor.</w:t>
      </w:r>
    </w:p>
    <w:p w:rsidR="00780D7E" w:rsidRDefault="00780D7E" w:rsidP="00AD78E9">
      <w:pPr>
        <w:ind w:left="0" w:firstLine="720"/>
        <w:rPr>
          <w:rFonts w:cs="Times New Roman"/>
          <w:szCs w:val="24"/>
        </w:rPr>
      </w:pPr>
      <w:r>
        <w:rPr>
          <w:rFonts w:cs="Times New Roman"/>
          <w:szCs w:val="24"/>
        </w:rPr>
        <w:t>“I’m interested in what brings you here. Why must you see the king?” Dune asked her.</w:t>
      </w:r>
    </w:p>
    <w:p w:rsidR="002122E9" w:rsidRDefault="00780D7E" w:rsidP="00AD78E9">
      <w:pPr>
        <w:ind w:left="0" w:firstLine="720"/>
        <w:rPr>
          <w:rFonts w:cs="Times New Roman"/>
          <w:szCs w:val="24"/>
        </w:rPr>
      </w:pPr>
      <w:r>
        <w:rPr>
          <w:rFonts w:cs="Times New Roman"/>
          <w:szCs w:val="24"/>
        </w:rPr>
        <w:t>“I am here for my friend. Maybe you c</w:t>
      </w:r>
      <w:r w:rsidR="00EB3694">
        <w:rPr>
          <w:rFonts w:cs="Times New Roman"/>
          <w:szCs w:val="24"/>
        </w:rPr>
        <w:t xml:space="preserve">an you persuade this </w:t>
      </w:r>
      <w:r w:rsidR="00EB3694" w:rsidRPr="00193204">
        <w:rPr>
          <w:rFonts w:cs="Times New Roman"/>
          <w:i/>
          <w:szCs w:val="24"/>
        </w:rPr>
        <w:t>man</w:t>
      </w:r>
      <w:r w:rsidR="00193204">
        <w:rPr>
          <w:rFonts w:cs="Times New Roman"/>
          <w:szCs w:val="24"/>
        </w:rPr>
        <w:t xml:space="preserve"> to let me in and see the king.</w:t>
      </w:r>
      <w:r w:rsidR="00EB3694">
        <w:rPr>
          <w:rFonts w:cs="Times New Roman"/>
          <w:szCs w:val="24"/>
        </w:rPr>
        <w:t>”</w:t>
      </w:r>
    </w:p>
    <w:p w:rsidR="00EB3694" w:rsidRDefault="00780D7E" w:rsidP="00AD78E9">
      <w:pPr>
        <w:ind w:left="0" w:firstLine="720"/>
        <w:rPr>
          <w:rFonts w:cs="Times New Roman"/>
          <w:szCs w:val="24"/>
        </w:rPr>
      </w:pPr>
      <w:r>
        <w:rPr>
          <w:rFonts w:cs="Times New Roman"/>
          <w:szCs w:val="24"/>
        </w:rPr>
        <w:t xml:space="preserve">Dune brought his hands together. “It must be of a great urgency. </w:t>
      </w:r>
      <w:proofErr w:type="spellStart"/>
      <w:r w:rsidR="00EB3694">
        <w:rPr>
          <w:rFonts w:cs="Times New Roman"/>
          <w:szCs w:val="24"/>
        </w:rPr>
        <w:t>Pilo</w:t>
      </w:r>
      <w:proofErr w:type="spellEnd"/>
      <w:r w:rsidR="00EB3694">
        <w:rPr>
          <w:rFonts w:cs="Times New Roman"/>
          <w:szCs w:val="24"/>
        </w:rPr>
        <w:t>, let her in.”</w:t>
      </w:r>
    </w:p>
    <w:p w:rsidR="00780D7E" w:rsidRDefault="00780D7E" w:rsidP="00AD78E9">
      <w:pPr>
        <w:ind w:left="0" w:firstLine="720"/>
        <w:rPr>
          <w:rFonts w:cs="Times New Roman"/>
          <w:szCs w:val="24"/>
        </w:rPr>
      </w:pPr>
      <w:r>
        <w:rPr>
          <w:rFonts w:cs="Times New Roman"/>
          <w:szCs w:val="24"/>
        </w:rPr>
        <w:t>She wished she had remembered the king’s advisor’s</w:t>
      </w:r>
      <w:r w:rsidR="00E9300A">
        <w:rPr>
          <w:rFonts w:cs="Times New Roman"/>
          <w:szCs w:val="24"/>
        </w:rPr>
        <w:t xml:space="preserve"> name. Maybe if she had</w:t>
      </w:r>
      <w:r>
        <w:rPr>
          <w:rFonts w:cs="Times New Roman"/>
          <w:szCs w:val="24"/>
        </w:rPr>
        <w:t xml:space="preserve"> called him by it, he’d be letting her in without protest. </w:t>
      </w:r>
      <w:r w:rsidR="00E9300A">
        <w:rPr>
          <w:rFonts w:cs="Times New Roman"/>
          <w:szCs w:val="24"/>
        </w:rPr>
        <w:t>The audacity of this Dune Rogers</w:t>
      </w:r>
      <w:r w:rsidR="005F07EE">
        <w:rPr>
          <w:rFonts w:cs="Times New Roman"/>
          <w:szCs w:val="24"/>
        </w:rPr>
        <w:t>,</w:t>
      </w:r>
      <w:r w:rsidR="00E9300A">
        <w:rPr>
          <w:rFonts w:cs="Times New Roman"/>
          <w:szCs w:val="24"/>
        </w:rPr>
        <w:t xml:space="preserve"> though. Using the advisor’s name, acting all smug because he can.</w:t>
      </w:r>
    </w:p>
    <w:p w:rsidR="00EB3694" w:rsidRDefault="00780D7E" w:rsidP="00780D7E">
      <w:pPr>
        <w:ind w:left="0" w:firstLine="720"/>
        <w:rPr>
          <w:rFonts w:cs="Times New Roman"/>
          <w:szCs w:val="24"/>
        </w:rPr>
      </w:pPr>
      <w:r>
        <w:rPr>
          <w:rFonts w:cs="Times New Roman"/>
          <w:szCs w:val="24"/>
        </w:rPr>
        <w:t>“</w:t>
      </w:r>
      <w:r w:rsidR="0077020F">
        <w:rPr>
          <w:rFonts w:cs="Times New Roman"/>
          <w:szCs w:val="24"/>
        </w:rPr>
        <w:t>I can’t let every single one of the king’s subjects in just because they have a problem. Surely the girl’s problem can’t be that important.”</w:t>
      </w:r>
    </w:p>
    <w:p w:rsidR="0077020F" w:rsidRDefault="0077020F" w:rsidP="00AD78E9">
      <w:pPr>
        <w:ind w:left="0" w:firstLine="720"/>
        <w:rPr>
          <w:rFonts w:cs="Times New Roman"/>
          <w:szCs w:val="24"/>
        </w:rPr>
      </w:pPr>
      <w:r>
        <w:rPr>
          <w:rFonts w:cs="Times New Roman"/>
          <w:szCs w:val="24"/>
        </w:rPr>
        <w:t>“First of all</w:t>
      </w:r>
      <w:r w:rsidR="004D3CFB">
        <w:rPr>
          <w:rFonts w:cs="Times New Roman"/>
          <w:szCs w:val="24"/>
        </w:rPr>
        <w:t>,</w:t>
      </w:r>
      <w:r>
        <w:rPr>
          <w:rFonts w:cs="Times New Roman"/>
          <w:szCs w:val="24"/>
        </w:rPr>
        <w:t xml:space="preserve"> I am a woman. And yes, it is.”</w:t>
      </w:r>
    </w:p>
    <w:p w:rsidR="0077020F" w:rsidRDefault="00B624E5" w:rsidP="00AD78E9">
      <w:pPr>
        <w:ind w:left="0" w:firstLine="720"/>
        <w:rPr>
          <w:rFonts w:cs="Times New Roman"/>
          <w:szCs w:val="24"/>
        </w:rPr>
      </w:pPr>
      <w:r>
        <w:rPr>
          <w:rFonts w:cs="Times New Roman"/>
          <w:szCs w:val="24"/>
        </w:rPr>
        <w:t xml:space="preserve">Dune pulled the crossbow out. </w:t>
      </w:r>
      <w:r w:rsidR="004D3CFB">
        <w:rPr>
          <w:rFonts w:cs="Times New Roman"/>
          <w:szCs w:val="24"/>
        </w:rPr>
        <w:t>A</w:t>
      </w:r>
      <w:r>
        <w:rPr>
          <w:rFonts w:cs="Times New Roman"/>
          <w:szCs w:val="24"/>
        </w:rPr>
        <w:t xml:space="preserve">n arrow was loaded and pointed at </w:t>
      </w:r>
      <w:proofErr w:type="spellStart"/>
      <w:r>
        <w:rPr>
          <w:rFonts w:cs="Times New Roman"/>
          <w:szCs w:val="24"/>
        </w:rPr>
        <w:t>Pilo’s</w:t>
      </w:r>
      <w:proofErr w:type="spellEnd"/>
      <w:r>
        <w:rPr>
          <w:rFonts w:cs="Times New Roman"/>
          <w:szCs w:val="24"/>
        </w:rPr>
        <w:t xml:space="preserve"> throat</w:t>
      </w:r>
      <w:r w:rsidR="00E9300A">
        <w:rPr>
          <w:rFonts w:cs="Times New Roman"/>
          <w:szCs w:val="24"/>
        </w:rPr>
        <w:t xml:space="preserve"> without Dune using his hands</w:t>
      </w:r>
      <w:r w:rsidR="004D3CFB">
        <w:rPr>
          <w:rFonts w:cs="Times New Roman"/>
          <w:szCs w:val="24"/>
        </w:rPr>
        <w:t xml:space="preserve"> to do so.</w:t>
      </w:r>
      <w:r>
        <w:rPr>
          <w:rFonts w:cs="Times New Roman"/>
          <w:szCs w:val="24"/>
        </w:rPr>
        <w:t xml:space="preserve"> “</w:t>
      </w:r>
      <w:r w:rsidR="0077020F">
        <w:rPr>
          <w:rFonts w:cs="Times New Roman"/>
          <w:szCs w:val="24"/>
        </w:rPr>
        <w:t>Don’t make me</w:t>
      </w:r>
      <w:r>
        <w:rPr>
          <w:rFonts w:cs="Times New Roman"/>
          <w:szCs w:val="24"/>
        </w:rPr>
        <w:t xml:space="preserve"> kill you. I’d hate to</w:t>
      </w:r>
      <w:r w:rsidR="0077020F">
        <w:rPr>
          <w:rFonts w:cs="Times New Roman"/>
          <w:szCs w:val="24"/>
        </w:rPr>
        <w:t xml:space="preserve"> be responsible for another king’s advisor’s death.”</w:t>
      </w:r>
    </w:p>
    <w:p w:rsidR="0077020F" w:rsidRDefault="0077020F" w:rsidP="00AD78E9">
      <w:pPr>
        <w:ind w:left="0" w:firstLine="720"/>
        <w:rPr>
          <w:rFonts w:cs="Times New Roman"/>
          <w:szCs w:val="24"/>
        </w:rPr>
      </w:pPr>
      <w:r>
        <w:rPr>
          <w:rFonts w:cs="Times New Roman"/>
          <w:szCs w:val="24"/>
        </w:rPr>
        <w:t>He was a KILLER. Penelope slowly backed away.</w:t>
      </w:r>
    </w:p>
    <w:p w:rsidR="0077020F" w:rsidRDefault="0077020F" w:rsidP="00AD78E9">
      <w:pPr>
        <w:ind w:left="0" w:firstLine="720"/>
        <w:rPr>
          <w:rFonts w:cs="Times New Roman"/>
          <w:szCs w:val="24"/>
        </w:rPr>
      </w:pPr>
      <w:r>
        <w:rPr>
          <w:rFonts w:cs="Times New Roman"/>
          <w:szCs w:val="24"/>
        </w:rPr>
        <w:lastRenderedPageBreak/>
        <w:t>“Oh</w:t>
      </w:r>
      <w:r w:rsidR="004D3CFB">
        <w:rPr>
          <w:rFonts w:cs="Times New Roman"/>
          <w:szCs w:val="24"/>
        </w:rPr>
        <w:t>,</w:t>
      </w:r>
      <w:r>
        <w:rPr>
          <w:rFonts w:cs="Times New Roman"/>
          <w:szCs w:val="24"/>
        </w:rPr>
        <w:t xml:space="preserve"> no you don’t.” Dune grabbed her hand and pulled her towards him. “You are staying right here. I’ve just put my neck out there for you. Now, </w:t>
      </w:r>
      <w:proofErr w:type="spellStart"/>
      <w:r>
        <w:rPr>
          <w:rFonts w:cs="Times New Roman"/>
          <w:szCs w:val="24"/>
        </w:rPr>
        <w:t>Pilo</w:t>
      </w:r>
      <w:proofErr w:type="spellEnd"/>
      <w:r>
        <w:rPr>
          <w:rFonts w:cs="Times New Roman"/>
          <w:szCs w:val="24"/>
        </w:rPr>
        <w:t>, announce our arrival. You can call her my girlfriend if you’d like.”</w:t>
      </w:r>
    </w:p>
    <w:p w:rsidR="00B624E5" w:rsidRDefault="0077020F" w:rsidP="00AD78E9">
      <w:pPr>
        <w:ind w:left="0" w:firstLine="720"/>
        <w:rPr>
          <w:rFonts w:cs="Times New Roman"/>
          <w:szCs w:val="24"/>
        </w:rPr>
      </w:pPr>
      <w:r>
        <w:rPr>
          <w:rFonts w:cs="Times New Roman"/>
          <w:szCs w:val="24"/>
        </w:rPr>
        <w:t xml:space="preserve">“Yes, sir, right away.” </w:t>
      </w:r>
      <w:r w:rsidR="00B624E5">
        <w:rPr>
          <w:rFonts w:cs="Times New Roman"/>
          <w:szCs w:val="24"/>
        </w:rPr>
        <w:t xml:space="preserve">Pilo ran off. </w:t>
      </w:r>
    </w:p>
    <w:p w:rsidR="0077020F" w:rsidRDefault="0077020F" w:rsidP="00AD78E9">
      <w:pPr>
        <w:ind w:left="0" w:firstLine="720"/>
        <w:rPr>
          <w:rFonts w:cs="Times New Roman"/>
          <w:szCs w:val="24"/>
        </w:rPr>
      </w:pPr>
      <w:r>
        <w:rPr>
          <w:rFonts w:cs="Times New Roman"/>
          <w:szCs w:val="24"/>
        </w:rPr>
        <w:t>Penelope stared up at Dune</w:t>
      </w:r>
      <w:r w:rsidR="00B624E5">
        <w:rPr>
          <w:rFonts w:cs="Times New Roman"/>
          <w:szCs w:val="24"/>
        </w:rPr>
        <w:t>, then stared at his hand over hers</w:t>
      </w:r>
      <w:r>
        <w:rPr>
          <w:rFonts w:cs="Times New Roman"/>
          <w:szCs w:val="24"/>
        </w:rPr>
        <w:t>. She wasn’t sure if she was being assaulted or befriended. “Sir, can you please let me go</w:t>
      </w:r>
      <w:r w:rsidR="00B624E5">
        <w:rPr>
          <w:rFonts w:cs="Times New Roman"/>
          <w:szCs w:val="24"/>
        </w:rPr>
        <w:t>?”</w:t>
      </w:r>
    </w:p>
    <w:p w:rsidR="0077020F" w:rsidRDefault="0077020F" w:rsidP="00AD78E9">
      <w:pPr>
        <w:ind w:left="0" w:firstLine="720"/>
        <w:rPr>
          <w:rFonts w:cs="Times New Roman"/>
          <w:szCs w:val="24"/>
        </w:rPr>
      </w:pPr>
      <w:r>
        <w:rPr>
          <w:rFonts w:cs="Times New Roman"/>
          <w:szCs w:val="24"/>
        </w:rPr>
        <w:t>“Uh-uh, I can’t take a chance that you won’t run away.”</w:t>
      </w:r>
    </w:p>
    <w:p w:rsidR="0077020F" w:rsidRDefault="0077020F" w:rsidP="00AD78E9">
      <w:pPr>
        <w:ind w:left="0" w:firstLine="720"/>
        <w:rPr>
          <w:rFonts w:cs="Times New Roman"/>
          <w:szCs w:val="24"/>
        </w:rPr>
      </w:pPr>
      <w:r>
        <w:rPr>
          <w:rFonts w:cs="Times New Roman"/>
          <w:szCs w:val="24"/>
        </w:rPr>
        <w:t>“I won’t.”</w:t>
      </w:r>
    </w:p>
    <w:p w:rsidR="0077020F" w:rsidRDefault="0077020F" w:rsidP="00AD78E9">
      <w:pPr>
        <w:ind w:left="0" w:firstLine="720"/>
        <w:rPr>
          <w:rFonts w:cs="Times New Roman"/>
          <w:szCs w:val="24"/>
        </w:rPr>
      </w:pPr>
      <w:r>
        <w:rPr>
          <w:rFonts w:cs="Times New Roman"/>
          <w:szCs w:val="24"/>
        </w:rPr>
        <w:t xml:space="preserve">“Hmm…” He slowly released her hand. </w:t>
      </w:r>
    </w:p>
    <w:p w:rsidR="008C037B" w:rsidRDefault="008C037B" w:rsidP="00AD78E9">
      <w:pPr>
        <w:ind w:left="0" w:firstLine="720"/>
        <w:rPr>
          <w:rFonts w:cs="Times New Roman"/>
          <w:szCs w:val="24"/>
        </w:rPr>
      </w:pPr>
      <w:r>
        <w:rPr>
          <w:rFonts w:cs="Times New Roman"/>
          <w:szCs w:val="24"/>
        </w:rPr>
        <w:t>“Why do you need to see the king?”</w:t>
      </w:r>
    </w:p>
    <w:p w:rsidR="008C037B" w:rsidRDefault="008C037B" w:rsidP="00AD78E9">
      <w:pPr>
        <w:ind w:left="0" w:firstLine="720"/>
        <w:rPr>
          <w:rFonts w:cs="Times New Roman"/>
          <w:szCs w:val="24"/>
        </w:rPr>
      </w:pPr>
      <w:r>
        <w:rPr>
          <w:rFonts w:cs="Times New Roman"/>
          <w:szCs w:val="24"/>
        </w:rPr>
        <w:t>“First you tell me what is so important about this friend of yours that you would risk punishment for defying the king’s advisor?”</w:t>
      </w:r>
    </w:p>
    <w:p w:rsidR="008C037B" w:rsidRDefault="008C037B" w:rsidP="00AD78E9">
      <w:pPr>
        <w:ind w:left="0" w:firstLine="720"/>
        <w:rPr>
          <w:rFonts w:cs="Times New Roman"/>
          <w:szCs w:val="24"/>
        </w:rPr>
      </w:pPr>
      <w:r>
        <w:rPr>
          <w:rFonts w:cs="Times New Roman"/>
          <w:szCs w:val="24"/>
        </w:rPr>
        <w:t xml:space="preserve">She drew a heavy sigh. “My friend </w:t>
      </w:r>
      <w:proofErr w:type="spellStart"/>
      <w:r w:rsidR="009563C6">
        <w:rPr>
          <w:rFonts w:cs="Times New Roman"/>
          <w:szCs w:val="24"/>
        </w:rPr>
        <w:t>Taegar</w:t>
      </w:r>
      <w:proofErr w:type="spellEnd"/>
      <w:r>
        <w:rPr>
          <w:rFonts w:cs="Times New Roman"/>
          <w:szCs w:val="24"/>
        </w:rPr>
        <w:t xml:space="preserve"> is to be married to the king’s</w:t>
      </w:r>
      <w:r w:rsidR="00993268">
        <w:rPr>
          <w:rFonts w:cs="Times New Roman"/>
          <w:szCs w:val="24"/>
        </w:rPr>
        <w:t xml:space="preserve"> niece</w:t>
      </w:r>
      <w:r>
        <w:rPr>
          <w:rFonts w:cs="Times New Roman"/>
          <w:szCs w:val="24"/>
        </w:rPr>
        <w:t>.”</w:t>
      </w:r>
    </w:p>
    <w:p w:rsidR="008C037B" w:rsidRDefault="00087244" w:rsidP="00AD78E9">
      <w:pPr>
        <w:ind w:left="0" w:firstLine="720"/>
        <w:rPr>
          <w:rFonts w:cs="Times New Roman"/>
          <w:szCs w:val="24"/>
        </w:rPr>
      </w:pPr>
      <w:r>
        <w:rPr>
          <w:rFonts w:cs="Times New Roman"/>
          <w:szCs w:val="24"/>
        </w:rPr>
        <w:t xml:space="preserve">Dune chucked. </w:t>
      </w:r>
      <w:r w:rsidR="008C037B">
        <w:rPr>
          <w:rFonts w:cs="Times New Roman"/>
          <w:szCs w:val="24"/>
        </w:rPr>
        <w:t xml:space="preserve">“The king’s </w:t>
      </w:r>
      <w:r w:rsidR="00993268">
        <w:rPr>
          <w:rFonts w:cs="Times New Roman"/>
          <w:szCs w:val="24"/>
        </w:rPr>
        <w:t>niece</w:t>
      </w:r>
      <w:r w:rsidR="008C037B">
        <w:rPr>
          <w:rFonts w:cs="Times New Roman"/>
          <w:szCs w:val="24"/>
        </w:rPr>
        <w:t xml:space="preserve"> is a lovely girl. Why do you not approve? Are you in love with your friend?”</w:t>
      </w:r>
    </w:p>
    <w:p w:rsidR="008C037B" w:rsidRDefault="008C037B" w:rsidP="00AD78E9">
      <w:pPr>
        <w:ind w:left="0" w:firstLine="720"/>
        <w:rPr>
          <w:rFonts w:cs="Times New Roman"/>
          <w:szCs w:val="24"/>
        </w:rPr>
      </w:pPr>
      <w:r>
        <w:rPr>
          <w:rFonts w:cs="Times New Roman"/>
          <w:szCs w:val="24"/>
        </w:rPr>
        <w:t>“Certainly not.”</w:t>
      </w:r>
    </w:p>
    <w:p w:rsidR="008C037B" w:rsidRDefault="008C037B" w:rsidP="00AD78E9">
      <w:pPr>
        <w:ind w:left="0" w:firstLine="720"/>
        <w:rPr>
          <w:rFonts w:cs="Times New Roman"/>
          <w:szCs w:val="24"/>
        </w:rPr>
      </w:pPr>
      <w:r>
        <w:rPr>
          <w:rFonts w:cs="Times New Roman"/>
          <w:szCs w:val="24"/>
        </w:rPr>
        <w:t>“So defensive. It must be love.”</w:t>
      </w:r>
    </w:p>
    <w:p w:rsidR="008C037B" w:rsidRDefault="008C037B" w:rsidP="00AD78E9">
      <w:pPr>
        <w:ind w:left="0" w:firstLine="720"/>
        <w:rPr>
          <w:rFonts w:cs="Times New Roman"/>
          <w:szCs w:val="24"/>
        </w:rPr>
      </w:pPr>
      <w:r>
        <w:rPr>
          <w:rFonts w:cs="Times New Roman"/>
          <w:szCs w:val="24"/>
        </w:rPr>
        <w:t xml:space="preserve">“Look, </w:t>
      </w:r>
      <w:r w:rsidR="00EA3933">
        <w:rPr>
          <w:rFonts w:cs="Times New Roman"/>
          <w:szCs w:val="24"/>
        </w:rPr>
        <w:t xml:space="preserve">he </w:t>
      </w:r>
      <w:r>
        <w:rPr>
          <w:rFonts w:cs="Times New Roman"/>
          <w:szCs w:val="24"/>
        </w:rPr>
        <w:t>and I have been friends since forever. And I don’t like the fact that the king c</w:t>
      </w:r>
      <w:r w:rsidR="00087244">
        <w:rPr>
          <w:rFonts w:cs="Times New Roman"/>
          <w:szCs w:val="24"/>
        </w:rPr>
        <w:t>an just make a marriage happen. Trust me. I’ve got two sisters,</w:t>
      </w:r>
      <w:r w:rsidR="00993268">
        <w:rPr>
          <w:rFonts w:cs="Times New Roman"/>
          <w:szCs w:val="24"/>
        </w:rPr>
        <w:t xml:space="preserve"> and he did just that for them. I am sort of alright with that, since I can be free of their newly grown pompous ways.”</w:t>
      </w:r>
    </w:p>
    <w:p w:rsidR="00EA3933" w:rsidRDefault="00EA3933" w:rsidP="00EA3933">
      <w:pPr>
        <w:ind w:left="0" w:firstLine="720"/>
        <w:rPr>
          <w:rFonts w:cs="Times New Roman"/>
          <w:szCs w:val="24"/>
        </w:rPr>
      </w:pPr>
      <w:r>
        <w:rPr>
          <w:rFonts w:cs="Times New Roman"/>
          <w:szCs w:val="24"/>
        </w:rPr>
        <w:t>“Understandable. I am not for arranged marriages</w:t>
      </w:r>
      <w:r w:rsidR="002A4BBD">
        <w:rPr>
          <w:rFonts w:cs="Times New Roman"/>
          <w:szCs w:val="24"/>
        </w:rPr>
        <w:t xml:space="preserve"> either</w:t>
      </w:r>
      <w:r>
        <w:rPr>
          <w:rFonts w:cs="Times New Roman"/>
          <w:szCs w:val="24"/>
        </w:rPr>
        <w:t>. But how will you persua</w:t>
      </w:r>
      <w:r w:rsidR="002A4BBD">
        <w:rPr>
          <w:rFonts w:cs="Times New Roman"/>
          <w:szCs w:val="24"/>
        </w:rPr>
        <w:t>de the king to change his mind? I’ve known him a long time and he isn’t the kind of man who enjoys anyone changing his mind.”</w:t>
      </w:r>
    </w:p>
    <w:p w:rsidR="00EA3933" w:rsidRDefault="00EA3933" w:rsidP="00EA3933">
      <w:pPr>
        <w:ind w:left="0" w:firstLine="720"/>
        <w:rPr>
          <w:rFonts w:cs="Times New Roman"/>
          <w:szCs w:val="24"/>
        </w:rPr>
      </w:pPr>
      <w:r>
        <w:rPr>
          <w:rFonts w:cs="Times New Roman"/>
          <w:szCs w:val="24"/>
        </w:rPr>
        <w:t>“I’ll offer myself as the bride.”</w:t>
      </w:r>
    </w:p>
    <w:p w:rsidR="00EA3933" w:rsidRDefault="00EA3933" w:rsidP="00EA3933">
      <w:pPr>
        <w:ind w:left="0" w:firstLine="720"/>
        <w:rPr>
          <w:rFonts w:cs="Times New Roman"/>
          <w:szCs w:val="24"/>
        </w:rPr>
      </w:pPr>
      <w:r>
        <w:rPr>
          <w:rFonts w:cs="Times New Roman"/>
          <w:szCs w:val="24"/>
        </w:rPr>
        <w:t>“Are you sure that you’re not in love</w:t>
      </w:r>
      <w:r w:rsidR="00087244">
        <w:rPr>
          <w:rFonts w:cs="Times New Roman"/>
          <w:szCs w:val="24"/>
        </w:rPr>
        <w:t xml:space="preserve"> with this </w:t>
      </w:r>
      <w:proofErr w:type="spellStart"/>
      <w:r w:rsidR="009563C6">
        <w:rPr>
          <w:rFonts w:cs="Times New Roman"/>
          <w:szCs w:val="24"/>
        </w:rPr>
        <w:t>Taegar</w:t>
      </w:r>
      <w:proofErr w:type="spellEnd"/>
      <w:r>
        <w:rPr>
          <w:rFonts w:cs="Times New Roman"/>
          <w:szCs w:val="24"/>
        </w:rPr>
        <w:t>?”</w:t>
      </w:r>
    </w:p>
    <w:p w:rsidR="00EA3933" w:rsidRDefault="00EA3933" w:rsidP="00EA3933">
      <w:pPr>
        <w:ind w:left="0" w:firstLine="720"/>
        <w:rPr>
          <w:rFonts w:cs="Times New Roman"/>
          <w:szCs w:val="24"/>
        </w:rPr>
      </w:pPr>
      <w:r>
        <w:rPr>
          <w:rFonts w:cs="Times New Roman"/>
          <w:szCs w:val="24"/>
        </w:rPr>
        <w:t xml:space="preserve">“It’s not like I can wish for this to change. I’ve learned </w:t>
      </w:r>
      <w:r w:rsidR="00B953BB">
        <w:rPr>
          <w:rFonts w:cs="Times New Roman"/>
          <w:szCs w:val="24"/>
        </w:rPr>
        <w:t xml:space="preserve">hard </w:t>
      </w:r>
      <w:r>
        <w:rPr>
          <w:rFonts w:cs="Times New Roman"/>
          <w:szCs w:val="24"/>
        </w:rPr>
        <w:t>that dreaming about something, wishing about something, never makes it happen.”</w:t>
      </w:r>
    </w:p>
    <w:p w:rsidR="00EA3933" w:rsidRDefault="00EA3933" w:rsidP="00EA3933">
      <w:pPr>
        <w:ind w:left="0" w:firstLine="720"/>
        <w:rPr>
          <w:rFonts w:cs="Times New Roman"/>
          <w:szCs w:val="24"/>
        </w:rPr>
      </w:pPr>
      <w:r>
        <w:rPr>
          <w:rFonts w:cs="Times New Roman"/>
          <w:szCs w:val="24"/>
        </w:rPr>
        <w:t>“Ah, wishes. Powerful things.” He looked off, as if dreaming about something.</w:t>
      </w:r>
    </w:p>
    <w:p w:rsidR="00EA3933" w:rsidRDefault="00EA3933" w:rsidP="00EA3933">
      <w:pPr>
        <w:ind w:left="0" w:firstLine="720"/>
        <w:rPr>
          <w:rFonts w:cs="Times New Roman"/>
          <w:szCs w:val="24"/>
        </w:rPr>
      </w:pPr>
      <w:proofErr w:type="spellStart"/>
      <w:r>
        <w:rPr>
          <w:rFonts w:cs="Times New Roman"/>
          <w:szCs w:val="24"/>
        </w:rPr>
        <w:t>Pilo</w:t>
      </w:r>
      <w:proofErr w:type="spellEnd"/>
      <w:r>
        <w:rPr>
          <w:rFonts w:cs="Times New Roman"/>
          <w:szCs w:val="24"/>
        </w:rPr>
        <w:t xml:space="preserve"> came back and bowed before Dune. He then waved them both inside. </w:t>
      </w:r>
    </w:p>
    <w:p w:rsidR="00EA3933" w:rsidRDefault="00EA3933" w:rsidP="00EA3933">
      <w:pPr>
        <w:ind w:left="0" w:firstLine="720"/>
        <w:rPr>
          <w:rFonts w:cs="Times New Roman"/>
          <w:szCs w:val="24"/>
        </w:rPr>
      </w:pPr>
      <w:r>
        <w:rPr>
          <w:rFonts w:cs="Times New Roman"/>
          <w:szCs w:val="24"/>
        </w:rPr>
        <w:t>Dune offered his arm to Penelope, and although she was</w:t>
      </w:r>
      <w:r w:rsidR="00D75CF9">
        <w:rPr>
          <w:rFonts w:cs="Times New Roman"/>
          <w:szCs w:val="24"/>
        </w:rPr>
        <w:t xml:space="preserve"> quite insulted by him</w:t>
      </w:r>
      <w:r>
        <w:rPr>
          <w:rFonts w:cs="Times New Roman"/>
          <w:szCs w:val="24"/>
        </w:rPr>
        <w:t>, she took it.</w:t>
      </w:r>
    </w:p>
    <w:p w:rsidR="00506411" w:rsidRDefault="00506411" w:rsidP="00EA3933">
      <w:pPr>
        <w:ind w:left="0" w:firstLine="720"/>
        <w:rPr>
          <w:rFonts w:cs="Times New Roman"/>
          <w:szCs w:val="24"/>
        </w:rPr>
      </w:pPr>
      <w:r>
        <w:rPr>
          <w:rFonts w:cs="Times New Roman"/>
          <w:szCs w:val="24"/>
        </w:rPr>
        <w:lastRenderedPageBreak/>
        <w:t>Dune had that charisma that entrapped women. Although Penelope wasn’t completely captivated by his charisma, curiosity about him</w:t>
      </w:r>
      <w:r w:rsidR="00D75CF9">
        <w:rPr>
          <w:rFonts w:cs="Times New Roman"/>
          <w:szCs w:val="24"/>
        </w:rPr>
        <w:t xml:space="preserve"> had caught her</w:t>
      </w:r>
      <w:r>
        <w:rPr>
          <w:rFonts w:cs="Times New Roman"/>
          <w:szCs w:val="24"/>
        </w:rPr>
        <w:t xml:space="preserve">. She had to learn more about him. </w:t>
      </w:r>
    </w:p>
    <w:p w:rsidR="00EA3933" w:rsidRDefault="00EA3933" w:rsidP="00EA3933">
      <w:pPr>
        <w:ind w:left="0" w:firstLine="720"/>
        <w:rPr>
          <w:rFonts w:cs="Times New Roman"/>
          <w:szCs w:val="24"/>
        </w:rPr>
      </w:pPr>
      <w:r>
        <w:rPr>
          <w:rFonts w:cs="Times New Roman"/>
          <w:szCs w:val="24"/>
        </w:rPr>
        <w:t xml:space="preserve">Together they went </w:t>
      </w:r>
      <w:r w:rsidR="00744EE1">
        <w:rPr>
          <w:rFonts w:cs="Times New Roman"/>
          <w:szCs w:val="24"/>
        </w:rPr>
        <w:t>inside and entered the grand foyer of the</w:t>
      </w:r>
      <w:r w:rsidR="00506411">
        <w:rPr>
          <w:rFonts w:cs="Times New Roman"/>
          <w:szCs w:val="24"/>
        </w:rPr>
        <w:t xml:space="preserve"> palace</w:t>
      </w:r>
      <w:r w:rsidR="00744EE1">
        <w:rPr>
          <w:rFonts w:cs="Times New Roman"/>
          <w:szCs w:val="24"/>
        </w:rPr>
        <w:t>. The blue and gold tapestries billowed as if a strange, ghostly wind wrapped around them. The ceiling was made of real gold and the chandeliers were pure black iron</w:t>
      </w:r>
      <w:r w:rsidR="00506411">
        <w:rPr>
          <w:rFonts w:cs="Times New Roman"/>
          <w:szCs w:val="24"/>
        </w:rPr>
        <w:t xml:space="preserve"> with gold trimmings. The king loved gold—gold everything. </w:t>
      </w:r>
      <w:r w:rsidR="006E28A4">
        <w:rPr>
          <w:rFonts w:cs="Times New Roman"/>
          <w:szCs w:val="24"/>
        </w:rPr>
        <w:t xml:space="preserve">The candles in the chandeliers flickered as Dune walked under them. Then the candles sticking out of the walls flickered like someone was trying to blow them out. The paneling on the walls was blue with black stripes. Made entirely from magical pant, the colors changed to suit the mood of the court. The blue was replaced with pink and the black became a cream color. The grey stone floor was so light that it looked like glass. </w:t>
      </w:r>
      <w:r w:rsidR="00D75CF9">
        <w:rPr>
          <w:rFonts w:cs="Times New Roman"/>
          <w:szCs w:val="24"/>
        </w:rPr>
        <w:t xml:space="preserve">On </w:t>
      </w:r>
      <w:r w:rsidR="00C76DF5">
        <w:rPr>
          <w:rFonts w:cs="Times New Roman"/>
          <w:szCs w:val="24"/>
        </w:rPr>
        <w:t xml:space="preserve">the dark grey stone columns was paintings of children with wings and men and women with long staffs blasting white light at them. </w:t>
      </w:r>
      <w:r w:rsidR="00421645">
        <w:rPr>
          <w:rFonts w:cs="Times New Roman"/>
          <w:szCs w:val="24"/>
        </w:rPr>
        <w:t xml:space="preserve"> </w:t>
      </w:r>
    </w:p>
    <w:p w:rsidR="00730749" w:rsidRDefault="00421645" w:rsidP="00ED69B1">
      <w:pPr>
        <w:ind w:left="0" w:firstLine="720"/>
        <w:rPr>
          <w:rFonts w:cs="Times New Roman"/>
          <w:szCs w:val="24"/>
        </w:rPr>
      </w:pPr>
      <w:r>
        <w:rPr>
          <w:rFonts w:cs="Times New Roman"/>
          <w:szCs w:val="24"/>
        </w:rPr>
        <w:t xml:space="preserve">Up ahead, sitting with a pensive stare, was the king. He wore his traditional </w:t>
      </w:r>
      <w:r w:rsidR="00C76DF5">
        <w:rPr>
          <w:rFonts w:cs="Times New Roman"/>
          <w:szCs w:val="24"/>
        </w:rPr>
        <w:t xml:space="preserve">black </w:t>
      </w:r>
      <w:r>
        <w:rPr>
          <w:rFonts w:cs="Times New Roman"/>
          <w:szCs w:val="24"/>
        </w:rPr>
        <w:t>furs and his jeweled cane sat firmly at his side. He didn’t need it for walking or standing up, he jus</w:t>
      </w:r>
      <w:r w:rsidR="00C76DF5">
        <w:rPr>
          <w:rFonts w:cs="Times New Roman"/>
          <w:szCs w:val="24"/>
        </w:rPr>
        <w:t>t liked having it with him</w:t>
      </w:r>
      <w:r>
        <w:rPr>
          <w:rFonts w:cs="Times New Roman"/>
          <w:szCs w:val="24"/>
        </w:rPr>
        <w:t xml:space="preserve">. </w:t>
      </w:r>
      <w:r w:rsidR="00FB6C00">
        <w:rPr>
          <w:rFonts w:cs="Times New Roman"/>
          <w:szCs w:val="24"/>
        </w:rPr>
        <w:t xml:space="preserve">His gold crown was tilted on his head. </w:t>
      </w:r>
      <w:r w:rsidR="00ED69B1">
        <w:rPr>
          <w:rFonts w:cs="Times New Roman"/>
          <w:szCs w:val="24"/>
        </w:rPr>
        <w:t xml:space="preserve">The king shot up out of his throne chair made of </w:t>
      </w:r>
      <w:r w:rsidR="00730749">
        <w:rPr>
          <w:rFonts w:cs="Times New Roman"/>
          <w:szCs w:val="24"/>
        </w:rPr>
        <w:t xml:space="preserve">dark oak and iron armrests. </w:t>
      </w:r>
    </w:p>
    <w:p w:rsidR="00ED69B1" w:rsidRDefault="00ED69B1" w:rsidP="00ED69B1">
      <w:pPr>
        <w:ind w:left="0" w:firstLine="720"/>
        <w:rPr>
          <w:rFonts w:cs="Times New Roman"/>
          <w:szCs w:val="24"/>
        </w:rPr>
      </w:pPr>
      <w:r>
        <w:rPr>
          <w:rFonts w:cs="Times New Roman"/>
          <w:szCs w:val="24"/>
        </w:rPr>
        <w:t xml:space="preserve">“Dune Rogers… and Penelope </w:t>
      </w:r>
      <w:proofErr w:type="spellStart"/>
      <w:r>
        <w:rPr>
          <w:rFonts w:cs="Times New Roman"/>
          <w:szCs w:val="24"/>
        </w:rPr>
        <w:t>Haggersman</w:t>
      </w:r>
      <w:proofErr w:type="spellEnd"/>
      <w:r>
        <w:rPr>
          <w:rFonts w:cs="Times New Roman"/>
          <w:szCs w:val="24"/>
        </w:rPr>
        <w:t>. A couple? How can this be?”</w:t>
      </w:r>
    </w:p>
    <w:p w:rsidR="00730749" w:rsidRDefault="00ED69B1" w:rsidP="00ED69B1">
      <w:pPr>
        <w:ind w:left="0" w:firstLine="720"/>
        <w:rPr>
          <w:rFonts w:cs="Times New Roman"/>
          <w:szCs w:val="24"/>
        </w:rPr>
      </w:pPr>
      <w:r>
        <w:rPr>
          <w:rFonts w:cs="Times New Roman"/>
          <w:szCs w:val="24"/>
        </w:rPr>
        <w:t>“</w:t>
      </w:r>
      <w:proofErr w:type="gramStart"/>
      <w:r>
        <w:rPr>
          <w:rFonts w:cs="Times New Roman"/>
          <w:szCs w:val="24"/>
        </w:rPr>
        <w:t>Your</w:t>
      </w:r>
      <w:proofErr w:type="gramEnd"/>
      <w:r>
        <w:rPr>
          <w:rFonts w:cs="Times New Roman"/>
          <w:szCs w:val="24"/>
        </w:rPr>
        <w:t xml:space="preserve"> Majesty,” Dune said, bowing. </w:t>
      </w:r>
    </w:p>
    <w:p w:rsidR="00ED69B1" w:rsidRDefault="00730749" w:rsidP="00ED69B1">
      <w:pPr>
        <w:ind w:left="0" w:firstLine="720"/>
        <w:rPr>
          <w:rFonts w:cs="Times New Roman"/>
          <w:szCs w:val="24"/>
        </w:rPr>
      </w:pPr>
      <w:r>
        <w:rPr>
          <w:rFonts w:cs="Times New Roman"/>
          <w:szCs w:val="24"/>
        </w:rPr>
        <w:t xml:space="preserve">Penelope did a small bow. </w:t>
      </w:r>
      <w:r w:rsidR="00ED69B1">
        <w:rPr>
          <w:rFonts w:cs="Times New Roman"/>
          <w:szCs w:val="24"/>
        </w:rPr>
        <w:t>“</w:t>
      </w:r>
      <w:proofErr w:type="gramStart"/>
      <w:r w:rsidR="00ED69B1">
        <w:rPr>
          <w:rFonts w:cs="Times New Roman"/>
          <w:szCs w:val="24"/>
        </w:rPr>
        <w:t>Your</w:t>
      </w:r>
      <w:proofErr w:type="gramEnd"/>
      <w:r w:rsidR="00ED69B1">
        <w:rPr>
          <w:rFonts w:cs="Times New Roman"/>
          <w:szCs w:val="24"/>
        </w:rPr>
        <w:t xml:space="preserve"> Majesty, thank you </w:t>
      </w:r>
      <w:r>
        <w:rPr>
          <w:rFonts w:cs="Times New Roman"/>
          <w:szCs w:val="24"/>
        </w:rPr>
        <w:t>for seeing me on short notice.”</w:t>
      </w:r>
    </w:p>
    <w:p w:rsidR="00105142" w:rsidRDefault="00ED69B1" w:rsidP="00ED69B1">
      <w:pPr>
        <w:ind w:left="0" w:firstLine="720"/>
        <w:rPr>
          <w:rFonts w:cs="Times New Roman"/>
          <w:szCs w:val="24"/>
        </w:rPr>
      </w:pPr>
      <w:proofErr w:type="spellStart"/>
      <w:r>
        <w:rPr>
          <w:rFonts w:cs="Times New Roman"/>
          <w:szCs w:val="24"/>
        </w:rPr>
        <w:t>Pilo</w:t>
      </w:r>
      <w:proofErr w:type="spellEnd"/>
      <w:r>
        <w:rPr>
          <w:rFonts w:cs="Times New Roman"/>
          <w:szCs w:val="24"/>
        </w:rPr>
        <w:t xml:space="preserve"> took his place by the king’s throne chair.</w:t>
      </w:r>
      <w:r w:rsidR="00FB6C00">
        <w:rPr>
          <w:rFonts w:cs="Times New Roman"/>
          <w:szCs w:val="24"/>
        </w:rPr>
        <w:t xml:space="preserve"> </w:t>
      </w:r>
      <w:r w:rsidR="00105142">
        <w:rPr>
          <w:rFonts w:cs="Times New Roman"/>
          <w:szCs w:val="24"/>
        </w:rPr>
        <w:t xml:space="preserve">“King Byron, you must see how this is…” </w:t>
      </w:r>
      <w:proofErr w:type="spellStart"/>
      <w:r w:rsidR="00105142">
        <w:rPr>
          <w:rFonts w:cs="Times New Roman"/>
          <w:szCs w:val="24"/>
        </w:rPr>
        <w:t>Pilo</w:t>
      </w:r>
      <w:proofErr w:type="spellEnd"/>
      <w:r w:rsidR="00105142">
        <w:rPr>
          <w:rFonts w:cs="Times New Roman"/>
          <w:szCs w:val="24"/>
        </w:rPr>
        <w:t xml:space="preserve"> trailed off.</w:t>
      </w:r>
    </w:p>
    <w:p w:rsidR="00105142" w:rsidRDefault="00105142" w:rsidP="00ED69B1">
      <w:pPr>
        <w:ind w:left="0" w:firstLine="720"/>
        <w:rPr>
          <w:rFonts w:cs="Times New Roman"/>
          <w:szCs w:val="24"/>
        </w:rPr>
      </w:pPr>
      <w:r>
        <w:rPr>
          <w:rFonts w:cs="Times New Roman"/>
          <w:szCs w:val="24"/>
        </w:rPr>
        <w:t xml:space="preserve">King Byron made his way down to Dune and Penelope. “My advisor says you have something to ask of me, Penelope </w:t>
      </w:r>
      <w:proofErr w:type="spellStart"/>
      <w:r>
        <w:rPr>
          <w:rFonts w:cs="Times New Roman"/>
          <w:szCs w:val="24"/>
        </w:rPr>
        <w:t>Haggersman</w:t>
      </w:r>
      <w:proofErr w:type="spellEnd"/>
      <w:r>
        <w:rPr>
          <w:rFonts w:cs="Times New Roman"/>
          <w:szCs w:val="24"/>
        </w:rPr>
        <w:t>. Is it that you want to marry this man Dune Rogers?”</w:t>
      </w:r>
    </w:p>
    <w:p w:rsidR="00560ED9" w:rsidRDefault="00560ED9" w:rsidP="00ED69B1">
      <w:pPr>
        <w:ind w:left="0" w:firstLine="720"/>
        <w:rPr>
          <w:rFonts w:cs="Times New Roman"/>
          <w:szCs w:val="24"/>
        </w:rPr>
      </w:pPr>
      <w:r>
        <w:rPr>
          <w:rFonts w:cs="Times New Roman"/>
          <w:szCs w:val="24"/>
        </w:rPr>
        <w:t>“Oh, my goodness, no. I hardly know the man. And he’s… he’s not my flavor of man.”</w:t>
      </w:r>
    </w:p>
    <w:p w:rsidR="00560ED9" w:rsidRDefault="00560ED9" w:rsidP="00ED69B1">
      <w:pPr>
        <w:ind w:left="0" w:firstLine="720"/>
        <w:rPr>
          <w:rFonts w:cs="Times New Roman"/>
          <w:szCs w:val="24"/>
        </w:rPr>
      </w:pPr>
      <w:r>
        <w:rPr>
          <w:rFonts w:cs="Times New Roman"/>
          <w:szCs w:val="24"/>
        </w:rPr>
        <w:t xml:space="preserve">“Flavor of man?” Dune said with a raised eyebrow. </w:t>
      </w:r>
    </w:p>
    <w:p w:rsidR="00560ED9" w:rsidRDefault="00560ED9" w:rsidP="00ED69B1">
      <w:pPr>
        <w:ind w:left="0" w:firstLine="720"/>
        <w:rPr>
          <w:rFonts w:cs="Times New Roman"/>
          <w:szCs w:val="24"/>
        </w:rPr>
      </w:pPr>
      <w:r>
        <w:rPr>
          <w:rFonts w:cs="Times New Roman"/>
          <w:szCs w:val="24"/>
        </w:rPr>
        <w:t>“Then what do you want?” Byron asked.</w:t>
      </w:r>
    </w:p>
    <w:p w:rsidR="00560ED9" w:rsidRDefault="00560ED9" w:rsidP="00ED69B1">
      <w:pPr>
        <w:ind w:left="0" w:firstLine="720"/>
        <w:rPr>
          <w:rFonts w:cs="Times New Roman"/>
          <w:szCs w:val="24"/>
        </w:rPr>
      </w:pPr>
      <w:r>
        <w:rPr>
          <w:rFonts w:cs="Times New Roman"/>
          <w:szCs w:val="24"/>
        </w:rPr>
        <w:t xml:space="preserve">“She wants you to end the arrangement between her friend </w:t>
      </w:r>
      <w:proofErr w:type="spellStart"/>
      <w:r w:rsidR="009563C6">
        <w:rPr>
          <w:rFonts w:cs="Times New Roman"/>
          <w:szCs w:val="24"/>
        </w:rPr>
        <w:t>Taegar</w:t>
      </w:r>
      <w:proofErr w:type="spellEnd"/>
      <w:r>
        <w:rPr>
          <w:rFonts w:cs="Times New Roman"/>
          <w:szCs w:val="24"/>
        </w:rPr>
        <w:t xml:space="preserve"> and </w:t>
      </w:r>
      <w:proofErr w:type="spellStart"/>
      <w:r>
        <w:rPr>
          <w:rFonts w:cs="Times New Roman"/>
          <w:szCs w:val="24"/>
        </w:rPr>
        <w:t>Lelah</w:t>
      </w:r>
      <w:proofErr w:type="spellEnd"/>
      <w:r>
        <w:rPr>
          <w:rFonts w:cs="Times New Roman"/>
          <w:szCs w:val="24"/>
        </w:rPr>
        <w:t>,” Dune said.</w:t>
      </w:r>
    </w:p>
    <w:p w:rsidR="00560ED9" w:rsidRDefault="00560ED9" w:rsidP="00ED69B1">
      <w:pPr>
        <w:ind w:left="0" w:firstLine="720"/>
        <w:rPr>
          <w:rFonts w:cs="Times New Roman"/>
          <w:szCs w:val="24"/>
        </w:rPr>
      </w:pPr>
      <w:r>
        <w:rPr>
          <w:rFonts w:cs="Times New Roman"/>
          <w:szCs w:val="24"/>
        </w:rPr>
        <w:t xml:space="preserve">She wanted to smack Dune. How dare he say that? She wanted to ask in her own way. Maybe she would have been nasty, or she would have been cordial. Either way, she would have got her point across and now this Dune Rogers ruined it. </w:t>
      </w:r>
    </w:p>
    <w:p w:rsidR="00560ED9" w:rsidRDefault="00560ED9" w:rsidP="00ED69B1">
      <w:pPr>
        <w:ind w:left="0" w:firstLine="720"/>
        <w:rPr>
          <w:rFonts w:cs="Times New Roman"/>
          <w:szCs w:val="24"/>
        </w:rPr>
      </w:pPr>
      <w:r>
        <w:rPr>
          <w:rFonts w:cs="Times New Roman"/>
          <w:szCs w:val="24"/>
        </w:rPr>
        <w:lastRenderedPageBreak/>
        <w:t xml:space="preserve">“I see. You want to marry </w:t>
      </w:r>
      <w:proofErr w:type="spellStart"/>
      <w:r w:rsidR="009563C6">
        <w:rPr>
          <w:rFonts w:cs="Times New Roman"/>
          <w:szCs w:val="24"/>
        </w:rPr>
        <w:t>Taegar</w:t>
      </w:r>
      <w:proofErr w:type="spellEnd"/>
      <w:r>
        <w:rPr>
          <w:rFonts w:cs="Times New Roman"/>
          <w:szCs w:val="24"/>
        </w:rPr>
        <w:t>?” Byron asked.</w:t>
      </w:r>
    </w:p>
    <w:p w:rsidR="00560ED9" w:rsidRDefault="00560ED9" w:rsidP="00ED69B1">
      <w:pPr>
        <w:ind w:left="0" w:firstLine="720"/>
        <w:rPr>
          <w:rFonts w:cs="Times New Roman"/>
          <w:szCs w:val="24"/>
        </w:rPr>
      </w:pPr>
      <w:r>
        <w:rPr>
          <w:rFonts w:cs="Times New Roman"/>
          <w:szCs w:val="24"/>
        </w:rPr>
        <w:t>“If that is an option, then yes. I can’t lose my friend,” Penelope said. Talk about embarrassme</w:t>
      </w:r>
      <w:r w:rsidR="00B953BB">
        <w:rPr>
          <w:rFonts w:cs="Times New Roman"/>
          <w:szCs w:val="24"/>
        </w:rPr>
        <w:t>nt. She felt her cheeks flush</w:t>
      </w:r>
      <w:r>
        <w:rPr>
          <w:rFonts w:cs="Times New Roman"/>
          <w:szCs w:val="24"/>
        </w:rPr>
        <w:t xml:space="preserve">. </w:t>
      </w:r>
    </w:p>
    <w:p w:rsidR="00032A29" w:rsidRDefault="00032A29" w:rsidP="00ED69B1">
      <w:pPr>
        <w:ind w:left="0" w:firstLine="720"/>
        <w:rPr>
          <w:rFonts w:cs="Times New Roman"/>
          <w:szCs w:val="24"/>
        </w:rPr>
      </w:pPr>
      <w:r>
        <w:rPr>
          <w:rFonts w:cs="Times New Roman"/>
          <w:szCs w:val="24"/>
        </w:rPr>
        <w:t xml:space="preserve">“Oh, is that it? Well, don’t fear my dear. I will allow </w:t>
      </w:r>
      <w:proofErr w:type="spellStart"/>
      <w:r w:rsidR="009563C6">
        <w:rPr>
          <w:rFonts w:cs="Times New Roman"/>
          <w:szCs w:val="24"/>
        </w:rPr>
        <w:t>Taegar</w:t>
      </w:r>
      <w:proofErr w:type="spellEnd"/>
      <w:r>
        <w:rPr>
          <w:rFonts w:cs="Times New Roman"/>
          <w:szCs w:val="24"/>
        </w:rPr>
        <w:t xml:space="preserve"> to continue being your friend. Nothing has to change.” Byron started laughing uncontrollably. “Such a girl.”</w:t>
      </w:r>
    </w:p>
    <w:p w:rsidR="00032A29" w:rsidRDefault="00032A29" w:rsidP="00ED69B1">
      <w:pPr>
        <w:ind w:left="0" w:firstLine="720"/>
        <w:rPr>
          <w:rFonts w:cs="Times New Roman"/>
          <w:szCs w:val="24"/>
        </w:rPr>
      </w:pPr>
      <w:r>
        <w:rPr>
          <w:rFonts w:cs="Times New Roman"/>
          <w:szCs w:val="24"/>
        </w:rPr>
        <w:t xml:space="preserve">Penelope felt the prickles of anger all over her face, extending to </w:t>
      </w:r>
      <w:r w:rsidR="001172C6">
        <w:rPr>
          <w:rFonts w:cs="Times New Roman"/>
          <w:szCs w:val="24"/>
        </w:rPr>
        <w:t xml:space="preserve">the rest of </w:t>
      </w:r>
      <w:r>
        <w:rPr>
          <w:rFonts w:cs="Times New Roman"/>
          <w:szCs w:val="24"/>
        </w:rPr>
        <w:t>her body.</w:t>
      </w:r>
    </w:p>
    <w:p w:rsidR="00032A29" w:rsidRDefault="00032A29" w:rsidP="00ED69B1">
      <w:pPr>
        <w:ind w:left="0" w:firstLine="720"/>
        <w:rPr>
          <w:rFonts w:cs="Times New Roman"/>
          <w:szCs w:val="24"/>
        </w:rPr>
      </w:pPr>
      <w:r>
        <w:rPr>
          <w:rFonts w:cs="Times New Roman"/>
          <w:szCs w:val="24"/>
        </w:rPr>
        <w:t>“King Byron, I thought I came here with one purpose, but it appears I have another,” Dune said.</w:t>
      </w:r>
    </w:p>
    <w:p w:rsidR="00032A29" w:rsidRDefault="001172C6" w:rsidP="00ED69B1">
      <w:pPr>
        <w:ind w:left="0" w:firstLine="720"/>
        <w:rPr>
          <w:rFonts w:cs="Times New Roman"/>
          <w:szCs w:val="24"/>
        </w:rPr>
      </w:pPr>
      <w:r>
        <w:rPr>
          <w:rFonts w:cs="Times New Roman"/>
          <w:szCs w:val="24"/>
        </w:rPr>
        <w:t>“Oh?</w:t>
      </w:r>
      <w:r w:rsidR="00032A29">
        <w:rPr>
          <w:rFonts w:cs="Times New Roman"/>
          <w:szCs w:val="24"/>
        </w:rPr>
        <w:t xml:space="preserve">” Byron started to collect himself and tone down his laughter. </w:t>
      </w:r>
    </w:p>
    <w:p w:rsidR="00032A29" w:rsidRDefault="00032A29" w:rsidP="00ED69B1">
      <w:pPr>
        <w:ind w:left="0" w:firstLine="720"/>
        <w:rPr>
          <w:rFonts w:cs="Times New Roman"/>
          <w:szCs w:val="24"/>
        </w:rPr>
      </w:pPr>
      <w:r>
        <w:rPr>
          <w:rFonts w:cs="Times New Roman"/>
          <w:szCs w:val="24"/>
        </w:rPr>
        <w:t xml:space="preserve">“Well, the one thing must be spoken in private, but the other can be spoken now. I would like very much to </w:t>
      </w:r>
      <w:r w:rsidR="00346092">
        <w:rPr>
          <w:rFonts w:cs="Times New Roman"/>
          <w:szCs w:val="24"/>
        </w:rPr>
        <w:t>pu</w:t>
      </w:r>
      <w:r w:rsidR="00E35574">
        <w:rPr>
          <w:rFonts w:cs="Times New Roman"/>
          <w:szCs w:val="24"/>
        </w:rPr>
        <w:t>t on display my skills tonight. For Penelope.”</w:t>
      </w:r>
    </w:p>
    <w:p w:rsidR="00346092" w:rsidRDefault="00346092" w:rsidP="00ED69B1">
      <w:pPr>
        <w:ind w:left="0" w:firstLine="720"/>
        <w:rPr>
          <w:rFonts w:cs="Times New Roman"/>
          <w:szCs w:val="24"/>
        </w:rPr>
      </w:pPr>
      <w:r>
        <w:rPr>
          <w:rFonts w:cs="Times New Roman"/>
          <w:szCs w:val="24"/>
        </w:rPr>
        <w:t>“Tonight?” Byron thought hard.</w:t>
      </w:r>
    </w:p>
    <w:p w:rsidR="00346092" w:rsidRDefault="00346092" w:rsidP="00ED69B1">
      <w:pPr>
        <w:ind w:left="0" w:firstLine="720"/>
        <w:rPr>
          <w:rFonts w:cs="Times New Roman"/>
          <w:szCs w:val="24"/>
        </w:rPr>
      </w:pPr>
      <w:r>
        <w:rPr>
          <w:rFonts w:cs="Times New Roman"/>
          <w:szCs w:val="24"/>
        </w:rPr>
        <w:t xml:space="preserve">Tonight was a ball. Penelope remembered being invited but she declined. </w:t>
      </w:r>
      <w:r w:rsidR="001172C6">
        <w:rPr>
          <w:rFonts w:cs="Times New Roman"/>
          <w:szCs w:val="24"/>
        </w:rPr>
        <w:t xml:space="preserve">Despite her wanting to know more about Dune, she couldn’t stomach a ball. Heavens forbid that the king decided to match her up with someone during the ball. </w:t>
      </w:r>
    </w:p>
    <w:p w:rsidR="001172C6" w:rsidRDefault="001172C6" w:rsidP="00ED69B1">
      <w:pPr>
        <w:ind w:left="0" w:firstLine="720"/>
        <w:rPr>
          <w:rFonts w:cs="Times New Roman"/>
          <w:szCs w:val="24"/>
        </w:rPr>
      </w:pPr>
      <w:r>
        <w:rPr>
          <w:rFonts w:cs="Times New Roman"/>
          <w:szCs w:val="24"/>
        </w:rPr>
        <w:t>“Dune, I don’t think that will be a good idea,” Byron said.</w:t>
      </w:r>
    </w:p>
    <w:p w:rsidR="001172C6" w:rsidRDefault="001172C6" w:rsidP="00ED69B1">
      <w:pPr>
        <w:ind w:left="0" w:firstLine="720"/>
        <w:rPr>
          <w:rFonts w:cs="Times New Roman"/>
          <w:szCs w:val="24"/>
        </w:rPr>
      </w:pPr>
      <w:r>
        <w:rPr>
          <w:rFonts w:cs="Times New Roman"/>
          <w:szCs w:val="24"/>
        </w:rPr>
        <w:t>“Why?” Penelope asked.</w:t>
      </w:r>
    </w:p>
    <w:p w:rsidR="00E35574" w:rsidRDefault="00E35574" w:rsidP="00ED69B1">
      <w:pPr>
        <w:ind w:left="0" w:firstLine="720"/>
        <w:rPr>
          <w:rFonts w:cs="Times New Roman"/>
          <w:szCs w:val="24"/>
        </w:rPr>
      </w:pPr>
      <w:r>
        <w:rPr>
          <w:rFonts w:cs="Times New Roman"/>
          <w:szCs w:val="24"/>
        </w:rPr>
        <w:t xml:space="preserve">She didn’t want to go. But then she might see </w:t>
      </w:r>
      <w:proofErr w:type="spellStart"/>
      <w:r>
        <w:rPr>
          <w:rFonts w:cs="Times New Roman"/>
          <w:szCs w:val="24"/>
        </w:rPr>
        <w:t>Taegar</w:t>
      </w:r>
      <w:proofErr w:type="spellEnd"/>
      <w:r>
        <w:rPr>
          <w:rFonts w:cs="Times New Roman"/>
          <w:szCs w:val="24"/>
        </w:rPr>
        <w:t xml:space="preserve">. She might be able to talk Byron into releasing him from the engagement. She might learn more about Dune Rogers. </w:t>
      </w:r>
    </w:p>
    <w:p w:rsidR="001172C6" w:rsidRDefault="004065E4" w:rsidP="00ED69B1">
      <w:pPr>
        <w:ind w:left="0" w:firstLine="720"/>
        <w:rPr>
          <w:rFonts w:cs="Times New Roman"/>
          <w:szCs w:val="24"/>
        </w:rPr>
      </w:pPr>
      <w:r>
        <w:rPr>
          <w:rFonts w:cs="Times New Roman"/>
          <w:szCs w:val="24"/>
        </w:rPr>
        <w:t>Byron’s nervousness got the best of him. “As you wish, Dune.”</w:t>
      </w:r>
    </w:p>
    <w:p w:rsidR="004065E4" w:rsidRDefault="004065E4" w:rsidP="00ED69B1">
      <w:pPr>
        <w:ind w:left="0" w:firstLine="720"/>
        <w:rPr>
          <w:rFonts w:cs="Times New Roman"/>
          <w:szCs w:val="24"/>
        </w:rPr>
      </w:pPr>
      <w:r>
        <w:rPr>
          <w:rFonts w:cs="Times New Roman"/>
          <w:szCs w:val="24"/>
        </w:rPr>
        <w:t>“What a choice of words,” Dune said.</w:t>
      </w:r>
    </w:p>
    <w:p w:rsidR="004065E4" w:rsidRDefault="004065E4" w:rsidP="00ED69B1">
      <w:pPr>
        <w:ind w:left="0" w:firstLine="720"/>
        <w:rPr>
          <w:rFonts w:cs="Times New Roman"/>
          <w:szCs w:val="24"/>
        </w:rPr>
      </w:pPr>
      <w:r>
        <w:rPr>
          <w:rFonts w:cs="Times New Roman"/>
          <w:szCs w:val="24"/>
        </w:rPr>
        <w:t>“What skills?” Penelope asked.</w:t>
      </w:r>
    </w:p>
    <w:p w:rsidR="000938F9" w:rsidRDefault="000938F9" w:rsidP="00ED69B1">
      <w:pPr>
        <w:ind w:left="0" w:firstLine="720"/>
        <w:rPr>
          <w:rFonts w:cs="Times New Roman"/>
          <w:szCs w:val="24"/>
        </w:rPr>
      </w:pPr>
      <w:r>
        <w:rPr>
          <w:rFonts w:cs="Times New Roman"/>
          <w:szCs w:val="24"/>
        </w:rPr>
        <w:t>She couldn’t explain it. She was torn between her own free will… and someone’s will taking over her words.</w:t>
      </w:r>
    </w:p>
    <w:p w:rsidR="004065E4" w:rsidRDefault="004065E4" w:rsidP="00ED69B1">
      <w:pPr>
        <w:ind w:left="0" w:firstLine="720"/>
        <w:rPr>
          <w:rFonts w:cs="Times New Roman"/>
          <w:szCs w:val="24"/>
        </w:rPr>
      </w:pPr>
      <w:r>
        <w:rPr>
          <w:rFonts w:cs="Times New Roman"/>
          <w:szCs w:val="24"/>
        </w:rPr>
        <w:t xml:space="preserve">“You’ll have to come to the ball if you want to see,” Dune said. </w:t>
      </w:r>
    </w:p>
    <w:p w:rsidR="004065E4" w:rsidRDefault="004065E4" w:rsidP="00346092">
      <w:pPr>
        <w:ind w:left="0" w:firstLine="720"/>
        <w:rPr>
          <w:rFonts w:cs="Times New Roman"/>
          <w:szCs w:val="24"/>
        </w:rPr>
      </w:pPr>
      <w:r>
        <w:rPr>
          <w:rFonts w:cs="Times New Roman"/>
          <w:szCs w:val="24"/>
        </w:rPr>
        <w:t>She sighed heavily into the space in between Dune and the king.</w:t>
      </w:r>
      <w:r w:rsidR="000938F9">
        <w:rPr>
          <w:rFonts w:cs="Times New Roman"/>
          <w:szCs w:val="24"/>
        </w:rPr>
        <w:t xml:space="preserve"> “I’ve been compromised.”</w:t>
      </w:r>
    </w:p>
    <w:p w:rsidR="000938F9" w:rsidRDefault="000938F9" w:rsidP="00346092">
      <w:pPr>
        <w:ind w:left="0" w:firstLine="720"/>
        <w:rPr>
          <w:rFonts w:cs="Times New Roman"/>
          <w:szCs w:val="24"/>
        </w:rPr>
      </w:pPr>
      <w:r>
        <w:rPr>
          <w:rFonts w:cs="Times New Roman"/>
          <w:szCs w:val="24"/>
        </w:rPr>
        <w:t>“I’d never compromise a lady,” Dune said.</w:t>
      </w:r>
    </w:p>
    <w:p w:rsidR="004065E4" w:rsidRDefault="000938F9" w:rsidP="00346092">
      <w:pPr>
        <w:ind w:left="0" w:firstLine="720"/>
        <w:rPr>
          <w:rFonts w:cs="Times New Roman"/>
          <w:szCs w:val="24"/>
        </w:rPr>
      </w:pPr>
      <w:r>
        <w:rPr>
          <w:rFonts w:cs="Times New Roman"/>
          <w:szCs w:val="24"/>
        </w:rPr>
        <w:t xml:space="preserve">Byron choked. </w:t>
      </w:r>
      <w:r w:rsidR="007232FE">
        <w:rPr>
          <w:rFonts w:cs="Times New Roman"/>
          <w:szCs w:val="24"/>
        </w:rPr>
        <w:t xml:space="preserve">“Let’s go into the library.” Byron </w:t>
      </w:r>
      <w:r w:rsidR="004065E4">
        <w:rPr>
          <w:rFonts w:cs="Times New Roman"/>
          <w:szCs w:val="24"/>
        </w:rPr>
        <w:t>motioned for Dune to go in front of him.</w:t>
      </w:r>
    </w:p>
    <w:p w:rsidR="00346092" w:rsidRDefault="00346092" w:rsidP="00346092">
      <w:pPr>
        <w:ind w:left="0" w:firstLine="720"/>
        <w:rPr>
          <w:rFonts w:cs="Times New Roman"/>
          <w:szCs w:val="24"/>
        </w:rPr>
      </w:pPr>
      <w:r>
        <w:rPr>
          <w:rFonts w:cs="Times New Roman"/>
          <w:szCs w:val="24"/>
        </w:rPr>
        <w:lastRenderedPageBreak/>
        <w:t xml:space="preserve">“I shall see you later tonight, Penelope </w:t>
      </w:r>
      <w:proofErr w:type="spellStart"/>
      <w:r>
        <w:rPr>
          <w:rFonts w:cs="Times New Roman"/>
          <w:szCs w:val="24"/>
        </w:rPr>
        <w:t>Haggersman</w:t>
      </w:r>
      <w:proofErr w:type="spellEnd"/>
      <w:r>
        <w:rPr>
          <w:rFonts w:cs="Times New Roman"/>
          <w:szCs w:val="24"/>
        </w:rPr>
        <w:t xml:space="preserve">.” </w:t>
      </w:r>
      <w:r w:rsidR="000938F9">
        <w:rPr>
          <w:rFonts w:cs="Times New Roman"/>
          <w:szCs w:val="24"/>
        </w:rPr>
        <w:t xml:space="preserve">Dune </w:t>
      </w:r>
      <w:r>
        <w:rPr>
          <w:rFonts w:cs="Times New Roman"/>
          <w:szCs w:val="24"/>
        </w:rPr>
        <w:t>kissed her hand, then went off with the king.</w:t>
      </w:r>
    </w:p>
    <w:p w:rsidR="00346092" w:rsidRDefault="000938F9" w:rsidP="00346092">
      <w:pPr>
        <w:ind w:left="0" w:firstLine="720"/>
        <w:rPr>
          <w:rFonts w:cs="Times New Roman"/>
          <w:szCs w:val="24"/>
        </w:rPr>
      </w:pPr>
      <w:r>
        <w:rPr>
          <w:rFonts w:cs="Times New Roman"/>
          <w:szCs w:val="24"/>
        </w:rPr>
        <w:t>She stared after Dune. Was he somehow changing her mind?</w:t>
      </w:r>
    </w:p>
    <w:p w:rsidR="00346092" w:rsidRDefault="00346092" w:rsidP="00346092">
      <w:pPr>
        <w:ind w:left="0" w:firstLine="720"/>
        <w:rPr>
          <w:rFonts w:cs="Times New Roman"/>
          <w:szCs w:val="24"/>
        </w:rPr>
      </w:pPr>
      <w:r>
        <w:rPr>
          <w:rFonts w:cs="Times New Roman"/>
          <w:szCs w:val="24"/>
        </w:rPr>
        <w:t xml:space="preserve">“Foolish girl. You don’t realize who Dune Rogers is,” </w:t>
      </w:r>
      <w:proofErr w:type="spellStart"/>
      <w:r>
        <w:rPr>
          <w:rFonts w:cs="Times New Roman"/>
          <w:szCs w:val="24"/>
        </w:rPr>
        <w:t>Pilo</w:t>
      </w:r>
      <w:proofErr w:type="spellEnd"/>
      <w:r>
        <w:rPr>
          <w:rFonts w:cs="Times New Roman"/>
          <w:szCs w:val="24"/>
        </w:rPr>
        <w:t xml:space="preserve"> said.</w:t>
      </w:r>
    </w:p>
    <w:p w:rsidR="004065E4" w:rsidRDefault="004065E4" w:rsidP="00346092">
      <w:pPr>
        <w:ind w:left="0" w:firstLine="720"/>
        <w:rPr>
          <w:rFonts w:cs="Times New Roman"/>
          <w:szCs w:val="24"/>
        </w:rPr>
      </w:pPr>
      <w:r>
        <w:rPr>
          <w:rFonts w:cs="Times New Roman"/>
          <w:szCs w:val="24"/>
        </w:rPr>
        <w:t>“Who is he?”</w:t>
      </w:r>
    </w:p>
    <w:p w:rsidR="004065E4" w:rsidRDefault="004065E4" w:rsidP="00346092">
      <w:pPr>
        <w:ind w:left="0" w:firstLine="720"/>
        <w:rPr>
          <w:rFonts w:cs="Times New Roman"/>
          <w:szCs w:val="24"/>
        </w:rPr>
      </w:pPr>
      <w:r>
        <w:rPr>
          <w:rFonts w:cs="Times New Roman"/>
          <w:szCs w:val="24"/>
        </w:rPr>
        <w:t xml:space="preserve">“You’ll see.” </w:t>
      </w:r>
    </w:p>
    <w:p w:rsidR="004065E4" w:rsidRDefault="004065E4" w:rsidP="004065E4">
      <w:pPr>
        <w:ind w:left="0" w:firstLine="720"/>
        <w:jc w:val="center"/>
        <w:rPr>
          <w:rFonts w:cs="Times New Roman"/>
          <w:szCs w:val="24"/>
        </w:rPr>
      </w:pPr>
    </w:p>
    <w:p w:rsidR="007232FE" w:rsidRDefault="007232FE" w:rsidP="004065E4">
      <w:pPr>
        <w:ind w:left="0" w:firstLine="720"/>
        <w:jc w:val="center"/>
        <w:rPr>
          <w:rFonts w:cs="Times New Roman"/>
          <w:szCs w:val="24"/>
        </w:rPr>
      </w:pPr>
    </w:p>
    <w:p w:rsidR="00941558" w:rsidRDefault="00941558" w:rsidP="00346092">
      <w:pPr>
        <w:ind w:left="0" w:firstLine="720"/>
        <w:rPr>
          <w:rFonts w:cs="Times New Roman"/>
          <w:i/>
          <w:szCs w:val="24"/>
        </w:rPr>
      </w:pPr>
      <w:r>
        <w:rPr>
          <w:rFonts w:cs="Times New Roman"/>
          <w:szCs w:val="24"/>
        </w:rPr>
        <w:t xml:space="preserve">Penelope stood in front of the grand mirror inside the ballroom. </w:t>
      </w:r>
      <w:r w:rsidR="00E02BF3">
        <w:rPr>
          <w:rFonts w:cs="Times New Roman"/>
          <w:szCs w:val="24"/>
        </w:rPr>
        <w:t xml:space="preserve">It was where all the ladies took a last look at themselves. Straightening their dresses, fixing their hair, making sure their makeup was perfect. </w:t>
      </w:r>
      <w:r>
        <w:rPr>
          <w:rFonts w:cs="Times New Roman"/>
          <w:szCs w:val="24"/>
        </w:rPr>
        <w:t xml:space="preserve">The dress had been delivered to her with the initials DR on a piece of paper. The note read: </w:t>
      </w:r>
      <w:r w:rsidRPr="00941558">
        <w:rPr>
          <w:rFonts w:cs="Times New Roman"/>
          <w:i/>
          <w:szCs w:val="24"/>
        </w:rPr>
        <w:t>I’d very much like to see you in this.</w:t>
      </w:r>
    </w:p>
    <w:p w:rsidR="00941558" w:rsidRDefault="00941558" w:rsidP="00346092">
      <w:pPr>
        <w:ind w:left="0" w:firstLine="720"/>
        <w:rPr>
          <w:rFonts w:cs="Times New Roman"/>
          <w:szCs w:val="24"/>
        </w:rPr>
      </w:pPr>
      <w:r>
        <w:rPr>
          <w:rFonts w:cs="Times New Roman"/>
          <w:szCs w:val="24"/>
        </w:rPr>
        <w:t>“I</w:t>
      </w:r>
      <w:r w:rsidR="007976E8">
        <w:rPr>
          <w:rFonts w:cs="Times New Roman"/>
          <w:szCs w:val="24"/>
        </w:rPr>
        <w:t xml:space="preserve">nsufferable monster,” she said, admiring the fabric. </w:t>
      </w:r>
    </w:p>
    <w:p w:rsidR="00DB3CD0" w:rsidRDefault="007976E8" w:rsidP="00941558">
      <w:pPr>
        <w:ind w:left="0" w:firstLine="720"/>
        <w:rPr>
          <w:rFonts w:cs="Times New Roman"/>
          <w:szCs w:val="24"/>
        </w:rPr>
      </w:pPr>
      <w:r>
        <w:rPr>
          <w:rFonts w:cs="Times New Roman"/>
          <w:szCs w:val="24"/>
        </w:rPr>
        <w:t xml:space="preserve">It was beautiful. Spun from the finest silk. Pure white with a lilac sheer over the bottom half. </w:t>
      </w:r>
      <w:r w:rsidR="00941558">
        <w:rPr>
          <w:rFonts w:cs="Times New Roman"/>
          <w:szCs w:val="24"/>
        </w:rPr>
        <w:t xml:space="preserve">It complimented her fair skin and blue eyes. </w:t>
      </w:r>
      <w:r w:rsidR="00E02BF3">
        <w:rPr>
          <w:rFonts w:cs="Times New Roman"/>
          <w:szCs w:val="24"/>
        </w:rPr>
        <w:t>She hated that he knew what to give her to make her stand out. She hated everything about him.</w:t>
      </w:r>
    </w:p>
    <w:p w:rsidR="00DB3CD0" w:rsidRDefault="00DB3CD0" w:rsidP="00941558">
      <w:pPr>
        <w:ind w:left="0" w:firstLine="720"/>
        <w:rPr>
          <w:rFonts w:cs="Times New Roman"/>
          <w:szCs w:val="24"/>
        </w:rPr>
      </w:pPr>
      <w:r>
        <w:rPr>
          <w:rFonts w:cs="Times New Roman"/>
          <w:szCs w:val="24"/>
        </w:rPr>
        <w:t>She decided</w:t>
      </w:r>
      <w:r w:rsidR="008E10CF">
        <w:rPr>
          <w:rFonts w:cs="Times New Roman"/>
          <w:szCs w:val="24"/>
        </w:rPr>
        <w:t xml:space="preserve"> that</w:t>
      </w:r>
      <w:r>
        <w:rPr>
          <w:rFonts w:cs="Times New Roman"/>
          <w:szCs w:val="24"/>
        </w:rPr>
        <w:t xml:space="preserve"> after her audience with the king that she’d stay home. No ball. No Dune Rogers. </w:t>
      </w:r>
      <w:r w:rsidR="008E10CF">
        <w:rPr>
          <w:rFonts w:cs="Times New Roman"/>
          <w:szCs w:val="24"/>
        </w:rPr>
        <w:t xml:space="preserve">She’d invent a good excuse. Sudden headache or stomachache. </w:t>
      </w:r>
      <w:r>
        <w:rPr>
          <w:rFonts w:cs="Times New Roman"/>
          <w:szCs w:val="24"/>
        </w:rPr>
        <w:t xml:space="preserve">Something changed her mind. She almost imagined that Dune was a magic user and </w:t>
      </w:r>
      <w:r w:rsidR="0024373C">
        <w:rPr>
          <w:rFonts w:cs="Times New Roman"/>
          <w:szCs w:val="24"/>
        </w:rPr>
        <w:t xml:space="preserve">he </w:t>
      </w:r>
      <w:r>
        <w:rPr>
          <w:rFonts w:cs="Times New Roman"/>
          <w:szCs w:val="24"/>
        </w:rPr>
        <w:t xml:space="preserve">weaved a spell into her pheasant dinner to trap her. </w:t>
      </w:r>
      <w:r w:rsidR="007F0DC1">
        <w:rPr>
          <w:rFonts w:cs="Times New Roman"/>
          <w:szCs w:val="24"/>
        </w:rPr>
        <w:t xml:space="preserve">If he was indeed a magic user, then maybe he could use magic to undo her friend’s impending wedding. </w:t>
      </w:r>
    </w:p>
    <w:p w:rsidR="00460801" w:rsidRDefault="008E10CF" w:rsidP="00941558">
      <w:pPr>
        <w:ind w:left="0" w:firstLine="720"/>
        <w:rPr>
          <w:rFonts w:cs="Times New Roman"/>
          <w:szCs w:val="24"/>
        </w:rPr>
      </w:pPr>
      <w:r>
        <w:rPr>
          <w:rFonts w:cs="Times New Roman"/>
          <w:szCs w:val="24"/>
        </w:rPr>
        <w:t xml:space="preserve">The crowd </w:t>
      </w:r>
      <w:r w:rsidR="00460801">
        <w:rPr>
          <w:rFonts w:cs="Times New Roman"/>
          <w:szCs w:val="24"/>
        </w:rPr>
        <w:t>of people talking and gossiping</w:t>
      </w:r>
      <w:r>
        <w:rPr>
          <w:rFonts w:cs="Times New Roman"/>
          <w:szCs w:val="24"/>
        </w:rPr>
        <w:t xml:space="preserve"> stopped when they saw the king’s niece coming their way. </w:t>
      </w:r>
      <w:r w:rsidR="007F0DC1">
        <w:rPr>
          <w:rFonts w:cs="Times New Roman"/>
          <w:szCs w:val="24"/>
        </w:rPr>
        <w:t xml:space="preserve">She looked like an angel dressed in a white flowing gown. Such beauty that Penelope </w:t>
      </w:r>
      <w:r w:rsidR="001423C3">
        <w:rPr>
          <w:rFonts w:cs="Times New Roman"/>
          <w:szCs w:val="24"/>
        </w:rPr>
        <w:t xml:space="preserve">didn’t possess. Of course </w:t>
      </w:r>
      <w:proofErr w:type="spellStart"/>
      <w:r w:rsidR="009563C6">
        <w:rPr>
          <w:rFonts w:cs="Times New Roman"/>
          <w:szCs w:val="24"/>
        </w:rPr>
        <w:t>Taegar</w:t>
      </w:r>
      <w:proofErr w:type="spellEnd"/>
      <w:r w:rsidR="001423C3">
        <w:rPr>
          <w:rFonts w:cs="Times New Roman"/>
          <w:szCs w:val="24"/>
        </w:rPr>
        <w:t xml:space="preserve"> didn’t object to the marriage. </w:t>
      </w:r>
    </w:p>
    <w:p w:rsidR="001423C3" w:rsidRDefault="001423C3" w:rsidP="00941558">
      <w:pPr>
        <w:ind w:left="0" w:firstLine="720"/>
        <w:rPr>
          <w:rFonts w:cs="Times New Roman"/>
          <w:szCs w:val="24"/>
        </w:rPr>
      </w:pPr>
      <w:r>
        <w:rPr>
          <w:rFonts w:cs="Times New Roman"/>
          <w:szCs w:val="24"/>
        </w:rPr>
        <w:t xml:space="preserve">“My soon-to-be wife,” </w:t>
      </w:r>
      <w:proofErr w:type="spellStart"/>
      <w:r w:rsidR="009563C6">
        <w:rPr>
          <w:rFonts w:cs="Times New Roman"/>
          <w:szCs w:val="24"/>
        </w:rPr>
        <w:t>Taegar</w:t>
      </w:r>
      <w:proofErr w:type="spellEnd"/>
      <w:r w:rsidR="000D1C39">
        <w:rPr>
          <w:rFonts w:cs="Times New Roman"/>
          <w:szCs w:val="24"/>
        </w:rPr>
        <w:t xml:space="preserve"> said. He grabbed </w:t>
      </w:r>
      <w:proofErr w:type="spellStart"/>
      <w:r w:rsidR="000D1C39">
        <w:rPr>
          <w:rFonts w:cs="Times New Roman"/>
          <w:szCs w:val="24"/>
        </w:rPr>
        <w:t>Lelah’s</w:t>
      </w:r>
      <w:proofErr w:type="spellEnd"/>
      <w:r w:rsidR="000D1C39">
        <w:rPr>
          <w:rFonts w:cs="Times New Roman"/>
          <w:szCs w:val="24"/>
        </w:rPr>
        <w:t xml:space="preserve"> hand and kissed it hard.</w:t>
      </w:r>
    </w:p>
    <w:p w:rsidR="000D1C39" w:rsidRDefault="00460801" w:rsidP="00941558">
      <w:pPr>
        <w:ind w:left="0" w:firstLine="720"/>
        <w:rPr>
          <w:rFonts w:cs="Times New Roman"/>
          <w:szCs w:val="24"/>
        </w:rPr>
      </w:pPr>
      <w:r>
        <w:rPr>
          <w:rFonts w:cs="Times New Roman"/>
          <w:szCs w:val="24"/>
        </w:rPr>
        <w:t xml:space="preserve">Penelope sulked and didn’t care who saw it. She’d never see that excitement for her in his eyes. He’d have a wonderful life with </w:t>
      </w:r>
      <w:proofErr w:type="spellStart"/>
      <w:r>
        <w:rPr>
          <w:rFonts w:cs="Times New Roman"/>
          <w:szCs w:val="24"/>
        </w:rPr>
        <w:t>Lelah</w:t>
      </w:r>
      <w:proofErr w:type="spellEnd"/>
      <w:r>
        <w:rPr>
          <w:rFonts w:cs="Times New Roman"/>
          <w:szCs w:val="24"/>
        </w:rPr>
        <w:t xml:space="preserve">. Their friendship was truly over. </w:t>
      </w:r>
    </w:p>
    <w:p w:rsidR="000D1C39" w:rsidRDefault="000D1C39" w:rsidP="00941558">
      <w:pPr>
        <w:ind w:left="0" w:firstLine="720"/>
        <w:rPr>
          <w:rFonts w:cs="Times New Roman"/>
          <w:szCs w:val="24"/>
        </w:rPr>
      </w:pPr>
      <w:r>
        <w:rPr>
          <w:rFonts w:cs="Times New Roman"/>
          <w:szCs w:val="24"/>
        </w:rPr>
        <w:t>“Unbelievable,” Penelope muttered.</w:t>
      </w:r>
    </w:p>
    <w:p w:rsidR="000D1C39" w:rsidRDefault="000D1C39" w:rsidP="00941558">
      <w:pPr>
        <w:ind w:left="0" w:firstLine="720"/>
        <w:rPr>
          <w:rFonts w:cs="Times New Roman"/>
          <w:szCs w:val="24"/>
        </w:rPr>
      </w:pPr>
      <w:r>
        <w:rPr>
          <w:rFonts w:cs="Times New Roman"/>
          <w:szCs w:val="24"/>
        </w:rPr>
        <w:t>“What is unbelievable?” Dune asked.</w:t>
      </w:r>
    </w:p>
    <w:p w:rsidR="000D1C39" w:rsidRDefault="00F97D30" w:rsidP="00941558">
      <w:pPr>
        <w:ind w:left="0" w:firstLine="720"/>
        <w:rPr>
          <w:rFonts w:cs="Times New Roman"/>
          <w:szCs w:val="24"/>
        </w:rPr>
      </w:pPr>
      <w:r>
        <w:rPr>
          <w:rFonts w:cs="Times New Roman"/>
          <w:szCs w:val="24"/>
        </w:rPr>
        <w:t>Penelope turned</w:t>
      </w:r>
      <w:r w:rsidR="000D1C39">
        <w:rPr>
          <w:rFonts w:cs="Times New Roman"/>
          <w:szCs w:val="24"/>
        </w:rPr>
        <w:t xml:space="preserve"> and gasped at the sight of him. He was wearing all white. The ruffled shirt gave him a dramatic flair, while accentuating his dark skin. How did she not realize how tan </w:t>
      </w:r>
      <w:r w:rsidR="000D1C39">
        <w:rPr>
          <w:rFonts w:cs="Times New Roman"/>
          <w:szCs w:val="24"/>
        </w:rPr>
        <w:lastRenderedPageBreak/>
        <w:t xml:space="preserve">he was? </w:t>
      </w:r>
      <w:r>
        <w:rPr>
          <w:rFonts w:cs="Times New Roman"/>
          <w:szCs w:val="24"/>
        </w:rPr>
        <w:t xml:space="preserve">Compared to her, he was very dark. </w:t>
      </w:r>
      <w:r w:rsidR="00CD206F">
        <w:rPr>
          <w:rFonts w:cs="Times New Roman"/>
          <w:szCs w:val="24"/>
        </w:rPr>
        <w:t xml:space="preserve">The jeweled hat </w:t>
      </w:r>
      <w:r>
        <w:rPr>
          <w:rFonts w:cs="Times New Roman"/>
          <w:szCs w:val="24"/>
        </w:rPr>
        <w:t xml:space="preserve">he wore </w:t>
      </w:r>
      <w:r w:rsidR="00CD206F">
        <w:rPr>
          <w:rFonts w:cs="Times New Roman"/>
          <w:szCs w:val="24"/>
        </w:rPr>
        <w:t xml:space="preserve">sparkled, causing his eyes to do the same. His lips were painted ruby red. His golden curled shoes peeked out from under his puffy pants. </w:t>
      </w:r>
    </w:p>
    <w:p w:rsidR="00CD206F" w:rsidRDefault="00CD206F" w:rsidP="00941558">
      <w:pPr>
        <w:ind w:left="0" w:firstLine="720"/>
        <w:rPr>
          <w:rFonts w:cs="Times New Roman"/>
          <w:szCs w:val="24"/>
        </w:rPr>
      </w:pPr>
      <w:r>
        <w:rPr>
          <w:rFonts w:cs="Times New Roman"/>
          <w:szCs w:val="24"/>
        </w:rPr>
        <w:t>“What is thi</w:t>
      </w:r>
      <w:r w:rsidR="00500ACF">
        <w:rPr>
          <w:rFonts w:cs="Times New Roman"/>
          <w:szCs w:val="24"/>
        </w:rPr>
        <w:t>s outfit?” she asked</w:t>
      </w:r>
      <w:r>
        <w:rPr>
          <w:rFonts w:cs="Times New Roman"/>
          <w:szCs w:val="24"/>
        </w:rPr>
        <w:t xml:space="preserve">. </w:t>
      </w:r>
    </w:p>
    <w:p w:rsidR="00CD206F" w:rsidRDefault="00CD206F" w:rsidP="00941558">
      <w:pPr>
        <w:ind w:left="0" w:firstLine="720"/>
        <w:rPr>
          <w:rFonts w:cs="Times New Roman"/>
          <w:szCs w:val="24"/>
        </w:rPr>
      </w:pPr>
      <w:r>
        <w:rPr>
          <w:rFonts w:cs="Times New Roman"/>
          <w:szCs w:val="24"/>
        </w:rPr>
        <w:t>“My clothes. My fancy clothes. Actually, it’s what the king asked me to wear.”</w:t>
      </w:r>
    </w:p>
    <w:p w:rsidR="00AF2030" w:rsidRDefault="00AF2030" w:rsidP="00941558">
      <w:pPr>
        <w:ind w:left="0" w:firstLine="720"/>
        <w:rPr>
          <w:rFonts w:cs="Times New Roman"/>
          <w:szCs w:val="24"/>
        </w:rPr>
      </w:pPr>
      <w:r>
        <w:rPr>
          <w:rFonts w:cs="Times New Roman"/>
          <w:szCs w:val="24"/>
        </w:rPr>
        <w:t>“Penny?”</w:t>
      </w:r>
    </w:p>
    <w:p w:rsidR="00500ACF" w:rsidRDefault="00500ACF" w:rsidP="00941558">
      <w:pPr>
        <w:ind w:left="0" w:firstLine="720"/>
        <w:rPr>
          <w:rFonts w:cs="Times New Roman"/>
          <w:szCs w:val="24"/>
        </w:rPr>
      </w:pPr>
      <w:r>
        <w:rPr>
          <w:rFonts w:cs="Times New Roman"/>
          <w:szCs w:val="24"/>
        </w:rPr>
        <w:t xml:space="preserve">At first she thought Dune said her nickname. Then she saw </w:t>
      </w:r>
      <w:proofErr w:type="spellStart"/>
      <w:r>
        <w:rPr>
          <w:rFonts w:cs="Times New Roman"/>
          <w:szCs w:val="24"/>
        </w:rPr>
        <w:t>Taegar</w:t>
      </w:r>
      <w:proofErr w:type="spellEnd"/>
      <w:r>
        <w:rPr>
          <w:rFonts w:cs="Times New Roman"/>
          <w:szCs w:val="24"/>
        </w:rPr>
        <w:t xml:space="preserve">. He was walking </w:t>
      </w:r>
      <w:r w:rsidR="009563C6">
        <w:rPr>
          <w:rFonts w:cs="Times New Roman"/>
          <w:szCs w:val="24"/>
        </w:rPr>
        <w:t xml:space="preserve">towards her. </w:t>
      </w:r>
    </w:p>
    <w:p w:rsidR="00F97479" w:rsidRDefault="00F97479" w:rsidP="00941558">
      <w:pPr>
        <w:ind w:left="0" w:firstLine="720"/>
        <w:rPr>
          <w:rFonts w:cs="Times New Roman"/>
          <w:szCs w:val="24"/>
        </w:rPr>
      </w:pPr>
      <w:r>
        <w:rPr>
          <w:rFonts w:cs="Times New Roman"/>
          <w:szCs w:val="24"/>
        </w:rPr>
        <w:t xml:space="preserve">“What are you doing here?” </w:t>
      </w:r>
      <w:proofErr w:type="spellStart"/>
      <w:r w:rsidR="009563C6">
        <w:rPr>
          <w:rFonts w:cs="Times New Roman"/>
          <w:szCs w:val="24"/>
        </w:rPr>
        <w:t>Taegar</w:t>
      </w:r>
      <w:proofErr w:type="spellEnd"/>
      <w:r w:rsidR="009563C6">
        <w:rPr>
          <w:rFonts w:cs="Times New Roman"/>
          <w:szCs w:val="24"/>
        </w:rPr>
        <w:t xml:space="preserve"> </w:t>
      </w:r>
      <w:r>
        <w:rPr>
          <w:rFonts w:cs="Times New Roman"/>
          <w:szCs w:val="24"/>
        </w:rPr>
        <w:t>asked.</w:t>
      </w:r>
    </w:p>
    <w:p w:rsidR="00A80226" w:rsidRDefault="00A80226" w:rsidP="00F97479">
      <w:pPr>
        <w:ind w:left="0" w:firstLine="720"/>
        <w:rPr>
          <w:rFonts w:cs="Times New Roman"/>
          <w:szCs w:val="24"/>
        </w:rPr>
      </w:pPr>
      <w:r>
        <w:rPr>
          <w:rFonts w:cs="Times New Roman"/>
          <w:szCs w:val="24"/>
        </w:rPr>
        <w:t>“I came to stop your marriage, but clearly you’re smitten,” she said.</w:t>
      </w:r>
    </w:p>
    <w:p w:rsidR="00A80226" w:rsidRDefault="00A80226" w:rsidP="00F97479">
      <w:pPr>
        <w:ind w:left="0" w:firstLine="720"/>
        <w:rPr>
          <w:rFonts w:cs="Times New Roman"/>
          <w:szCs w:val="24"/>
        </w:rPr>
      </w:pPr>
      <w:r>
        <w:rPr>
          <w:rFonts w:cs="Times New Roman"/>
          <w:szCs w:val="24"/>
        </w:rPr>
        <w:t xml:space="preserve">“Hello,” </w:t>
      </w:r>
      <w:proofErr w:type="spellStart"/>
      <w:r>
        <w:rPr>
          <w:rFonts w:cs="Times New Roman"/>
          <w:szCs w:val="24"/>
        </w:rPr>
        <w:t>Lelah</w:t>
      </w:r>
      <w:proofErr w:type="spellEnd"/>
      <w:r>
        <w:rPr>
          <w:rFonts w:cs="Times New Roman"/>
          <w:szCs w:val="24"/>
        </w:rPr>
        <w:t xml:space="preserve"> said, taking </w:t>
      </w:r>
      <w:proofErr w:type="spellStart"/>
      <w:r>
        <w:rPr>
          <w:rFonts w:cs="Times New Roman"/>
          <w:szCs w:val="24"/>
        </w:rPr>
        <w:t>Taegar’s</w:t>
      </w:r>
      <w:proofErr w:type="spellEnd"/>
      <w:r>
        <w:rPr>
          <w:rFonts w:cs="Times New Roman"/>
          <w:szCs w:val="24"/>
        </w:rPr>
        <w:t xml:space="preserve"> arm. </w:t>
      </w:r>
    </w:p>
    <w:p w:rsidR="00A80226" w:rsidRDefault="00A80226" w:rsidP="00F97479">
      <w:pPr>
        <w:ind w:left="0" w:firstLine="720"/>
        <w:rPr>
          <w:rFonts w:cs="Times New Roman"/>
          <w:szCs w:val="24"/>
        </w:rPr>
      </w:pPr>
      <w:r>
        <w:rPr>
          <w:rFonts w:cs="Times New Roman"/>
          <w:szCs w:val="24"/>
        </w:rPr>
        <w:t>“You’re a princess?” Penelope asked.</w:t>
      </w:r>
    </w:p>
    <w:p w:rsidR="00A80226" w:rsidRDefault="00A80226" w:rsidP="00F97479">
      <w:pPr>
        <w:ind w:left="0" w:firstLine="720"/>
        <w:rPr>
          <w:rFonts w:cs="Times New Roman"/>
          <w:szCs w:val="24"/>
        </w:rPr>
      </w:pPr>
      <w:r>
        <w:rPr>
          <w:rFonts w:cs="Times New Roman"/>
          <w:szCs w:val="24"/>
        </w:rPr>
        <w:t xml:space="preserve">“No. I asked for the title of Lady. I don’t want to be a princess,” </w:t>
      </w:r>
      <w:proofErr w:type="spellStart"/>
      <w:r>
        <w:rPr>
          <w:rFonts w:cs="Times New Roman"/>
          <w:szCs w:val="24"/>
        </w:rPr>
        <w:t>Lelah</w:t>
      </w:r>
      <w:proofErr w:type="spellEnd"/>
      <w:r>
        <w:rPr>
          <w:rFonts w:cs="Times New Roman"/>
          <w:szCs w:val="24"/>
        </w:rPr>
        <w:t xml:space="preserve"> said.</w:t>
      </w:r>
    </w:p>
    <w:p w:rsidR="00A80226" w:rsidRDefault="00A80226" w:rsidP="00F97479">
      <w:pPr>
        <w:ind w:left="0" w:firstLine="720"/>
        <w:rPr>
          <w:rFonts w:cs="Times New Roman"/>
          <w:szCs w:val="24"/>
        </w:rPr>
      </w:pPr>
      <w:r>
        <w:rPr>
          <w:rFonts w:cs="Times New Roman"/>
          <w:szCs w:val="24"/>
        </w:rPr>
        <w:t>“She’s very modest,” Dune said.</w:t>
      </w:r>
    </w:p>
    <w:p w:rsidR="00A80226" w:rsidRDefault="00A80226" w:rsidP="00F97479">
      <w:pPr>
        <w:ind w:left="0" w:firstLine="720"/>
        <w:rPr>
          <w:rFonts w:cs="Times New Roman"/>
          <w:szCs w:val="24"/>
        </w:rPr>
      </w:pPr>
      <w:r>
        <w:rPr>
          <w:rFonts w:cs="Times New Roman"/>
          <w:szCs w:val="24"/>
        </w:rPr>
        <w:t>“You’re familiar with her?” Penelope asked</w:t>
      </w:r>
      <w:r w:rsidR="00500ACF">
        <w:rPr>
          <w:rFonts w:cs="Times New Roman"/>
          <w:szCs w:val="24"/>
        </w:rPr>
        <w:t xml:space="preserve"> Dune</w:t>
      </w:r>
      <w:r>
        <w:rPr>
          <w:rFonts w:cs="Times New Roman"/>
          <w:szCs w:val="24"/>
        </w:rPr>
        <w:t>.</w:t>
      </w:r>
    </w:p>
    <w:p w:rsidR="00A80226" w:rsidRDefault="009315BA" w:rsidP="00F97479">
      <w:pPr>
        <w:ind w:left="0" w:firstLine="720"/>
        <w:rPr>
          <w:rFonts w:cs="Times New Roman"/>
          <w:szCs w:val="24"/>
        </w:rPr>
      </w:pPr>
      <w:r>
        <w:rPr>
          <w:rFonts w:cs="Times New Roman"/>
          <w:szCs w:val="24"/>
        </w:rPr>
        <w:t xml:space="preserve">She got in between Penelope and the two men. </w:t>
      </w:r>
      <w:r w:rsidR="00500ACF">
        <w:rPr>
          <w:rFonts w:cs="Times New Roman"/>
          <w:szCs w:val="24"/>
        </w:rPr>
        <w:t xml:space="preserve">It was as if </w:t>
      </w:r>
      <w:proofErr w:type="spellStart"/>
      <w:r w:rsidR="00500ACF">
        <w:rPr>
          <w:rFonts w:cs="Times New Roman"/>
          <w:szCs w:val="24"/>
        </w:rPr>
        <w:t>Lelah</w:t>
      </w:r>
      <w:proofErr w:type="spellEnd"/>
      <w:r w:rsidR="00500ACF">
        <w:rPr>
          <w:rFonts w:cs="Times New Roman"/>
          <w:szCs w:val="24"/>
        </w:rPr>
        <w:t xml:space="preserve"> saw where this was leading. </w:t>
      </w:r>
      <w:r>
        <w:rPr>
          <w:rFonts w:cs="Times New Roman"/>
          <w:szCs w:val="24"/>
        </w:rPr>
        <w:t>“Let us go and have a talk.”</w:t>
      </w:r>
      <w:r w:rsidR="00500ACF">
        <w:rPr>
          <w:rFonts w:cs="Times New Roman"/>
          <w:szCs w:val="24"/>
        </w:rPr>
        <w:t xml:space="preserve"> </w:t>
      </w:r>
    </w:p>
    <w:p w:rsidR="009315BA" w:rsidRDefault="00F97D30" w:rsidP="00F97479">
      <w:pPr>
        <w:ind w:left="0" w:firstLine="720"/>
        <w:rPr>
          <w:rFonts w:cs="Times New Roman"/>
          <w:szCs w:val="24"/>
        </w:rPr>
      </w:pPr>
      <w:r>
        <w:rPr>
          <w:rFonts w:cs="Times New Roman"/>
          <w:szCs w:val="24"/>
        </w:rPr>
        <w:t>“No,” Penelope said.</w:t>
      </w:r>
    </w:p>
    <w:p w:rsidR="009315BA" w:rsidRDefault="009315BA" w:rsidP="00F97479">
      <w:pPr>
        <w:ind w:left="0" w:firstLine="720"/>
        <w:rPr>
          <w:rFonts w:cs="Times New Roman"/>
          <w:szCs w:val="24"/>
        </w:rPr>
      </w:pPr>
      <w:r>
        <w:rPr>
          <w:rFonts w:cs="Times New Roman"/>
          <w:szCs w:val="24"/>
        </w:rPr>
        <w:t xml:space="preserve">“Walk with me, Penelope,” </w:t>
      </w:r>
      <w:proofErr w:type="spellStart"/>
      <w:r>
        <w:rPr>
          <w:rFonts w:cs="Times New Roman"/>
          <w:szCs w:val="24"/>
        </w:rPr>
        <w:t>Lelah</w:t>
      </w:r>
      <w:proofErr w:type="spellEnd"/>
      <w:r>
        <w:rPr>
          <w:rFonts w:cs="Times New Roman"/>
          <w:szCs w:val="24"/>
        </w:rPr>
        <w:t xml:space="preserve"> said.</w:t>
      </w:r>
      <w:r w:rsidR="00500ACF">
        <w:rPr>
          <w:rFonts w:cs="Times New Roman"/>
          <w:szCs w:val="24"/>
        </w:rPr>
        <w:t xml:space="preserve"> Her aristocrat tone </w:t>
      </w:r>
      <w:r w:rsidR="00DE5E03">
        <w:rPr>
          <w:rFonts w:cs="Times New Roman"/>
          <w:szCs w:val="24"/>
        </w:rPr>
        <w:t>nudged Penelope away.</w:t>
      </w:r>
    </w:p>
    <w:p w:rsidR="00DE5E03" w:rsidRDefault="00DE5E03" w:rsidP="00F97479">
      <w:pPr>
        <w:ind w:left="0" w:firstLine="720"/>
        <w:rPr>
          <w:rFonts w:cs="Times New Roman"/>
          <w:szCs w:val="24"/>
        </w:rPr>
      </w:pPr>
      <w:proofErr w:type="spellStart"/>
      <w:r>
        <w:rPr>
          <w:rFonts w:cs="Times New Roman"/>
          <w:szCs w:val="24"/>
        </w:rPr>
        <w:t>Lelah</w:t>
      </w:r>
      <w:proofErr w:type="spellEnd"/>
      <w:r>
        <w:rPr>
          <w:rFonts w:cs="Times New Roman"/>
          <w:szCs w:val="24"/>
        </w:rPr>
        <w:t xml:space="preserve"> opened a door to a storage room. Penelope went in, then </w:t>
      </w:r>
      <w:proofErr w:type="spellStart"/>
      <w:r>
        <w:rPr>
          <w:rFonts w:cs="Times New Roman"/>
          <w:szCs w:val="24"/>
        </w:rPr>
        <w:t>Lelah</w:t>
      </w:r>
      <w:proofErr w:type="spellEnd"/>
      <w:r>
        <w:rPr>
          <w:rFonts w:cs="Times New Roman"/>
          <w:szCs w:val="24"/>
        </w:rPr>
        <w:t xml:space="preserve"> walked in. </w:t>
      </w:r>
    </w:p>
    <w:p w:rsidR="009315BA" w:rsidRDefault="00DE5E03" w:rsidP="00F97479">
      <w:pPr>
        <w:ind w:left="0" w:firstLine="720"/>
        <w:rPr>
          <w:rFonts w:cs="Times New Roman"/>
          <w:szCs w:val="24"/>
        </w:rPr>
      </w:pPr>
      <w:r>
        <w:rPr>
          <w:rFonts w:cs="Times New Roman"/>
          <w:szCs w:val="24"/>
        </w:rPr>
        <w:t>“</w:t>
      </w:r>
      <w:r w:rsidR="000B00B8">
        <w:rPr>
          <w:rFonts w:cs="Times New Roman"/>
          <w:szCs w:val="24"/>
        </w:rPr>
        <w:t xml:space="preserve">You don’t like me. I understand. I don’t want to marry </w:t>
      </w:r>
      <w:proofErr w:type="spellStart"/>
      <w:r w:rsidR="000B00B8">
        <w:rPr>
          <w:rFonts w:cs="Times New Roman"/>
          <w:szCs w:val="24"/>
        </w:rPr>
        <w:t>Taegar</w:t>
      </w:r>
      <w:proofErr w:type="spellEnd"/>
      <w:r w:rsidR="000B00B8">
        <w:rPr>
          <w:rFonts w:cs="Times New Roman"/>
          <w:szCs w:val="24"/>
        </w:rPr>
        <w:t>. It is what my uncle wishes.”</w:t>
      </w:r>
    </w:p>
    <w:p w:rsidR="000B00B8" w:rsidRDefault="000B00B8" w:rsidP="00F97479">
      <w:pPr>
        <w:ind w:left="0" w:firstLine="720"/>
        <w:rPr>
          <w:rFonts w:cs="Times New Roman"/>
          <w:szCs w:val="24"/>
        </w:rPr>
      </w:pPr>
      <w:r>
        <w:rPr>
          <w:rFonts w:cs="Times New Roman"/>
          <w:szCs w:val="24"/>
        </w:rPr>
        <w:t>Penelope had to be cautious with her words. E</w:t>
      </w:r>
      <w:r w:rsidR="00DE5E03">
        <w:rPr>
          <w:rFonts w:cs="Times New Roman"/>
          <w:szCs w:val="24"/>
        </w:rPr>
        <w:t xml:space="preserve">ven though </w:t>
      </w:r>
      <w:proofErr w:type="spellStart"/>
      <w:r w:rsidR="00DE5E03">
        <w:rPr>
          <w:rFonts w:cs="Times New Roman"/>
          <w:szCs w:val="24"/>
        </w:rPr>
        <w:t>Lelah</w:t>
      </w:r>
      <w:proofErr w:type="spellEnd"/>
      <w:r w:rsidR="00DE5E03">
        <w:rPr>
          <w:rFonts w:cs="Times New Roman"/>
          <w:szCs w:val="24"/>
        </w:rPr>
        <w:t xml:space="preserve"> wasn’t titled P</w:t>
      </w:r>
      <w:r>
        <w:rPr>
          <w:rFonts w:cs="Times New Roman"/>
          <w:szCs w:val="24"/>
        </w:rPr>
        <w:t>rincess, she was still a member of the royal family. Blood was always thicker than water, especially royal blood. “Then don’t marry him.”</w:t>
      </w:r>
    </w:p>
    <w:p w:rsidR="000B00B8" w:rsidRDefault="000B00B8" w:rsidP="00F97479">
      <w:pPr>
        <w:ind w:left="0" w:firstLine="720"/>
        <w:rPr>
          <w:rFonts w:cs="Times New Roman"/>
          <w:szCs w:val="24"/>
        </w:rPr>
      </w:pPr>
      <w:r>
        <w:rPr>
          <w:rFonts w:cs="Times New Roman"/>
          <w:szCs w:val="24"/>
        </w:rPr>
        <w:t>“You don’t realize what is at stake if I don’t.”</w:t>
      </w:r>
    </w:p>
    <w:p w:rsidR="000B00B8" w:rsidRDefault="000B00B8" w:rsidP="00F97479">
      <w:pPr>
        <w:ind w:left="0" w:firstLine="720"/>
        <w:rPr>
          <w:rFonts w:cs="Times New Roman"/>
          <w:szCs w:val="24"/>
        </w:rPr>
      </w:pPr>
      <w:r>
        <w:rPr>
          <w:rFonts w:cs="Times New Roman"/>
          <w:szCs w:val="24"/>
        </w:rPr>
        <w:t>“Oh, please. I’ve heard that before. Nothing comes of it. Just break the engagement.”</w:t>
      </w:r>
    </w:p>
    <w:p w:rsidR="000B00B8" w:rsidRDefault="000B00B8" w:rsidP="00F97479">
      <w:pPr>
        <w:ind w:left="0" w:firstLine="720"/>
        <w:rPr>
          <w:rFonts w:cs="Times New Roman"/>
          <w:szCs w:val="24"/>
        </w:rPr>
      </w:pPr>
      <w:proofErr w:type="spellStart"/>
      <w:r>
        <w:rPr>
          <w:rFonts w:cs="Times New Roman"/>
          <w:szCs w:val="24"/>
        </w:rPr>
        <w:t>Lelah’s</w:t>
      </w:r>
      <w:proofErr w:type="spellEnd"/>
      <w:r>
        <w:rPr>
          <w:rFonts w:cs="Times New Roman"/>
          <w:szCs w:val="24"/>
        </w:rPr>
        <w:t xml:space="preserve"> eyes swelled with tears. “I cannot.”</w:t>
      </w:r>
    </w:p>
    <w:p w:rsidR="00770177" w:rsidRDefault="00770177" w:rsidP="00F97479">
      <w:pPr>
        <w:ind w:left="0" w:firstLine="720"/>
        <w:rPr>
          <w:rFonts w:cs="Times New Roman"/>
          <w:szCs w:val="24"/>
        </w:rPr>
      </w:pPr>
      <w:r>
        <w:rPr>
          <w:rFonts w:cs="Times New Roman"/>
          <w:szCs w:val="24"/>
        </w:rPr>
        <w:t xml:space="preserve">Penelope peeked into the ballroom. </w:t>
      </w:r>
      <w:proofErr w:type="spellStart"/>
      <w:r>
        <w:rPr>
          <w:rFonts w:cs="Times New Roman"/>
          <w:szCs w:val="24"/>
        </w:rPr>
        <w:t>Taegar</w:t>
      </w:r>
      <w:proofErr w:type="spellEnd"/>
      <w:r>
        <w:rPr>
          <w:rFonts w:cs="Times New Roman"/>
          <w:szCs w:val="24"/>
        </w:rPr>
        <w:t xml:space="preserve"> was waiting for his fiancé. And it seemed Dune was waiting for Penelope. </w:t>
      </w:r>
    </w:p>
    <w:p w:rsidR="002012CD" w:rsidRDefault="002012CD" w:rsidP="00F97479">
      <w:pPr>
        <w:ind w:left="0" w:firstLine="720"/>
        <w:rPr>
          <w:rFonts w:cs="Times New Roman"/>
          <w:szCs w:val="24"/>
        </w:rPr>
      </w:pPr>
      <w:r>
        <w:rPr>
          <w:rFonts w:cs="Times New Roman"/>
          <w:szCs w:val="24"/>
        </w:rPr>
        <w:lastRenderedPageBreak/>
        <w:t xml:space="preserve">“My father will have me executed if I don’t bring home a husband. Royal life isn’t </w:t>
      </w:r>
      <w:r w:rsidR="003223D3">
        <w:rPr>
          <w:rFonts w:cs="Times New Roman"/>
          <w:szCs w:val="24"/>
        </w:rPr>
        <w:t xml:space="preserve">all extravagant </w:t>
      </w:r>
      <w:r>
        <w:rPr>
          <w:rFonts w:cs="Times New Roman"/>
          <w:szCs w:val="24"/>
        </w:rPr>
        <w:t xml:space="preserve">balls, pretty dresses, and fancy meals. It’s a torment that others can never know of,” </w:t>
      </w:r>
      <w:proofErr w:type="spellStart"/>
      <w:r>
        <w:rPr>
          <w:rFonts w:cs="Times New Roman"/>
          <w:szCs w:val="24"/>
        </w:rPr>
        <w:t>Lelah</w:t>
      </w:r>
      <w:proofErr w:type="spellEnd"/>
      <w:r>
        <w:rPr>
          <w:rFonts w:cs="Times New Roman"/>
          <w:szCs w:val="24"/>
        </w:rPr>
        <w:t xml:space="preserve"> said.</w:t>
      </w:r>
    </w:p>
    <w:p w:rsidR="002012CD" w:rsidRDefault="002012CD" w:rsidP="00F97479">
      <w:pPr>
        <w:ind w:left="0" w:firstLine="720"/>
        <w:rPr>
          <w:rFonts w:cs="Times New Roman"/>
          <w:szCs w:val="24"/>
        </w:rPr>
      </w:pPr>
      <w:r>
        <w:rPr>
          <w:rFonts w:cs="Times New Roman"/>
          <w:szCs w:val="24"/>
        </w:rPr>
        <w:t>“I am sorry for your situation</w:t>
      </w:r>
      <w:r w:rsidR="003223D3">
        <w:rPr>
          <w:rFonts w:cs="Times New Roman"/>
          <w:szCs w:val="24"/>
        </w:rPr>
        <w:t>,</w:t>
      </w:r>
      <w:r>
        <w:rPr>
          <w:rFonts w:cs="Times New Roman"/>
          <w:szCs w:val="24"/>
        </w:rPr>
        <w:t xml:space="preserve"> but choose another. Anyone but my friend.”</w:t>
      </w:r>
    </w:p>
    <w:p w:rsidR="002012CD" w:rsidRDefault="002012CD" w:rsidP="00F97479">
      <w:pPr>
        <w:ind w:left="0" w:firstLine="720"/>
        <w:rPr>
          <w:rFonts w:cs="Times New Roman"/>
          <w:szCs w:val="24"/>
        </w:rPr>
      </w:pPr>
      <w:r>
        <w:rPr>
          <w:rFonts w:cs="Times New Roman"/>
          <w:szCs w:val="24"/>
        </w:rPr>
        <w:t xml:space="preserve">“I swear it to you. I will not stop </w:t>
      </w:r>
      <w:proofErr w:type="spellStart"/>
      <w:r>
        <w:rPr>
          <w:rFonts w:cs="Times New Roman"/>
          <w:szCs w:val="24"/>
        </w:rPr>
        <w:t>Taegar</w:t>
      </w:r>
      <w:proofErr w:type="spellEnd"/>
      <w:r>
        <w:rPr>
          <w:rFonts w:cs="Times New Roman"/>
          <w:szCs w:val="24"/>
        </w:rPr>
        <w:t xml:space="preserve"> from visiting with you. I value your friendship with him. I have no friends. Believe me.”</w:t>
      </w:r>
    </w:p>
    <w:p w:rsidR="002012CD" w:rsidRDefault="002012CD" w:rsidP="00F97479">
      <w:pPr>
        <w:ind w:left="0" w:firstLine="720"/>
        <w:rPr>
          <w:rFonts w:cs="Times New Roman"/>
          <w:szCs w:val="24"/>
        </w:rPr>
      </w:pPr>
      <w:r>
        <w:rPr>
          <w:rFonts w:cs="Times New Roman"/>
          <w:szCs w:val="24"/>
        </w:rPr>
        <w:t>Why did she have to be so damn nice?</w:t>
      </w:r>
    </w:p>
    <w:p w:rsidR="00573FEA" w:rsidRDefault="00770177" w:rsidP="00F97479">
      <w:pPr>
        <w:ind w:left="0" w:firstLine="720"/>
        <w:rPr>
          <w:rFonts w:cs="Times New Roman"/>
          <w:szCs w:val="24"/>
        </w:rPr>
      </w:pPr>
      <w:r>
        <w:rPr>
          <w:rFonts w:cs="Times New Roman"/>
          <w:szCs w:val="24"/>
        </w:rPr>
        <w:t xml:space="preserve">“I have to find out what is </w:t>
      </w:r>
      <w:r w:rsidR="00573FEA">
        <w:rPr>
          <w:rFonts w:cs="Times New Roman"/>
          <w:szCs w:val="24"/>
        </w:rPr>
        <w:t xml:space="preserve">so </w:t>
      </w:r>
      <w:r>
        <w:rPr>
          <w:rFonts w:cs="Times New Roman"/>
          <w:szCs w:val="24"/>
        </w:rPr>
        <w:t xml:space="preserve">special about Dune Rogers,” Penelope said. </w:t>
      </w:r>
    </w:p>
    <w:p w:rsidR="00770177" w:rsidRDefault="00573FEA" w:rsidP="00F97479">
      <w:pPr>
        <w:ind w:left="0" w:firstLine="720"/>
        <w:rPr>
          <w:rFonts w:cs="Times New Roman"/>
          <w:szCs w:val="24"/>
        </w:rPr>
      </w:pPr>
      <w:r>
        <w:rPr>
          <w:rFonts w:cs="Times New Roman"/>
          <w:szCs w:val="24"/>
        </w:rPr>
        <w:t>“Dune Rogers?</w:t>
      </w:r>
      <w:r w:rsidR="00770177">
        <w:rPr>
          <w:rFonts w:cs="Times New Roman"/>
          <w:szCs w:val="24"/>
        </w:rPr>
        <w:t xml:space="preserve"> Why, he is--”</w:t>
      </w:r>
    </w:p>
    <w:p w:rsidR="00C32A3D" w:rsidRDefault="00770177" w:rsidP="00F97479">
      <w:pPr>
        <w:ind w:left="0" w:firstLine="720"/>
        <w:rPr>
          <w:rFonts w:cs="Times New Roman"/>
          <w:szCs w:val="24"/>
        </w:rPr>
      </w:pPr>
      <w:proofErr w:type="spellStart"/>
      <w:r>
        <w:rPr>
          <w:rFonts w:cs="Times New Roman"/>
          <w:szCs w:val="24"/>
        </w:rPr>
        <w:t>Lelah</w:t>
      </w:r>
      <w:proofErr w:type="spellEnd"/>
      <w:r>
        <w:rPr>
          <w:rFonts w:cs="Times New Roman"/>
          <w:szCs w:val="24"/>
        </w:rPr>
        <w:t xml:space="preserve"> was cut off by the king’s loud voice.</w:t>
      </w:r>
      <w:r w:rsidR="003223D3">
        <w:rPr>
          <w:rFonts w:cs="Times New Roman"/>
          <w:szCs w:val="24"/>
        </w:rPr>
        <w:t xml:space="preserve"> </w:t>
      </w:r>
      <w:r w:rsidR="00C32A3D">
        <w:rPr>
          <w:rFonts w:cs="Times New Roman"/>
          <w:szCs w:val="24"/>
        </w:rPr>
        <w:t>“We have here a special guest. Dune Rogers, the greatest of all the Jinn.”</w:t>
      </w:r>
    </w:p>
    <w:p w:rsidR="00A72EF7" w:rsidRDefault="00770177" w:rsidP="00C32A3D">
      <w:pPr>
        <w:ind w:left="0" w:firstLine="720"/>
        <w:rPr>
          <w:rFonts w:cs="Times New Roman"/>
          <w:szCs w:val="24"/>
        </w:rPr>
      </w:pPr>
      <w:r>
        <w:rPr>
          <w:rFonts w:cs="Times New Roman"/>
          <w:szCs w:val="24"/>
        </w:rPr>
        <w:t xml:space="preserve">Penelope nearly fell into the ballroom. </w:t>
      </w:r>
      <w:r w:rsidR="00C32A3D">
        <w:rPr>
          <w:rFonts w:cs="Times New Roman"/>
          <w:szCs w:val="24"/>
        </w:rPr>
        <w:t xml:space="preserve">“A Jinn?” </w:t>
      </w:r>
    </w:p>
    <w:p w:rsidR="00A72EF7" w:rsidRDefault="00A72EF7" w:rsidP="00C32A3D">
      <w:pPr>
        <w:ind w:left="0" w:firstLine="720"/>
        <w:rPr>
          <w:rFonts w:cs="Times New Roman"/>
          <w:szCs w:val="24"/>
        </w:rPr>
      </w:pPr>
      <w:r>
        <w:rPr>
          <w:rFonts w:cs="Times New Roman"/>
          <w:szCs w:val="24"/>
        </w:rPr>
        <w:t xml:space="preserve">“You didn’t know?” </w:t>
      </w:r>
      <w:proofErr w:type="spellStart"/>
      <w:r>
        <w:rPr>
          <w:rFonts w:cs="Times New Roman"/>
          <w:szCs w:val="24"/>
        </w:rPr>
        <w:t>Lelah</w:t>
      </w:r>
      <w:proofErr w:type="spellEnd"/>
      <w:r>
        <w:rPr>
          <w:rFonts w:cs="Times New Roman"/>
          <w:szCs w:val="24"/>
        </w:rPr>
        <w:t xml:space="preserve"> said, coming around her. </w:t>
      </w:r>
    </w:p>
    <w:p w:rsidR="00573FEA" w:rsidRDefault="00573FEA" w:rsidP="00C32A3D">
      <w:pPr>
        <w:ind w:left="0" w:firstLine="720"/>
        <w:rPr>
          <w:rFonts w:cs="Times New Roman"/>
          <w:szCs w:val="24"/>
        </w:rPr>
      </w:pPr>
      <w:r>
        <w:rPr>
          <w:rFonts w:cs="Times New Roman"/>
          <w:szCs w:val="24"/>
        </w:rPr>
        <w:t>“How could I know? I’ve only read about them. I never believed they actually existed.”</w:t>
      </w:r>
    </w:p>
    <w:p w:rsidR="00573FEA" w:rsidRDefault="00573FEA" w:rsidP="00C32A3D">
      <w:pPr>
        <w:ind w:left="0" w:firstLine="720"/>
        <w:rPr>
          <w:rFonts w:cs="Times New Roman"/>
          <w:szCs w:val="24"/>
        </w:rPr>
      </w:pPr>
      <w:r>
        <w:rPr>
          <w:rFonts w:cs="Times New Roman"/>
          <w:szCs w:val="24"/>
        </w:rPr>
        <w:t xml:space="preserve">“Dune Rogers is the most powerful of all the Jinn,” </w:t>
      </w:r>
      <w:proofErr w:type="spellStart"/>
      <w:r>
        <w:rPr>
          <w:rFonts w:cs="Times New Roman"/>
          <w:szCs w:val="24"/>
        </w:rPr>
        <w:t>Lelah</w:t>
      </w:r>
      <w:proofErr w:type="spellEnd"/>
      <w:r>
        <w:rPr>
          <w:rFonts w:cs="Times New Roman"/>
          <w:szCs w:val="24"/>
        </w:rPr>
        <w:t xml:space="preserve"> said. She patted Penelope’s shoulder. “I must join my uncle. I’ll find you later and we can talk about Dune Rogers.”</w:t>
      </w:r>
    </w:p>
    <w:p w:rsidR="00A72EF7" w:rsidRDefault="00A72EF7" w:rsidP="00C32A3D">
      <w:pPr>
        <w:ind w:left="0" w:firstLine="720"/>
        <w:rPr>
          <w:rFonts w:cs="Times New Roman"/>
          <w:szCs w:val="24"/>
        </w:rPr>
      </w:pPr>
      <w:proofErr w:type="spellStart"/>
      <w:r>
        <w:rPr>
          <w:rFonts w:cs="Times New Roman"/>
          <w:szCs w:val="24"/>
        </w:rPr>
        <w:t>Lelah</w:t>
      </w:r>
      <w:proofErr w:type="spellEnd"/>
      <w:r>
        <w:rPr>
          <w:rFonts w:cs="Times New Roman"/>
          <w:szCs w:val="24"/>
        </w:rPr>
        <w:t xml:space="preserve"> joined her uncle in front of the pawing crowd that surrounded Dune.</w:t>
      </w:r>
    </w:p>
    <w:p w:rsidR="00573FEA" w:rsidRDefault="003223D3" w:rsidP="00C32A3D">
      <w:pPr>
        <w:ind w:left="0" w:firstLine="720"/>
        <w:rPr>
          <w:rFonts w:cs="Times New Roman"/>
          <w:szCs w:val="24"/>
        </w:rPr>
      </w:pPr>
      <w:r>
        <w:rPr>
          <w:rFonts w:cs="Times New Roman"/>
          <w:szCs w:val="24"/>
        </w:rPr>
        <w:t xml:space="preserve">Dune bowed before the eager eyes </w:t>
      </w:r>
      <w:r w:rsidR="00A72EF7">
        <w:rPr>
          <w:rFonts w:cs="Times New Roman"/>
          <w:szCs w:val="24"/>
        </w:rPr>
        <w:t xml:space="preserve">around him. </w:t>
      </w:r>
    </w:p>
    <w:p w:rsidR="00A72EF7" w:rsidRDefault="00A72EF7" w:rsidP="00C32A3D">
      <w:pPr>
        <w:ind w:left="0" w:firstLine="720"/>
        <w:rPr>
          <w:rFonts w:cs="Times New Roman"/>
          <w:szCs w:val="24"/>
        </w:rPr>
      </w:pPr>
      <w:r>
        <w:rPr>
          <w:rFonts w:cs="Times New Roman"/>
          <w:szCs w:val="24"/>
        </w:rPr>
        <w:t xml:space="preserve">Penelope moved over to the crowd. Her feet barely touched the floor. It was like she was floating over to Dune. </w:t>
      </w:r>
    </w:p>
    <w:p w:rsidR="00A72EF7" w:rsidRDefault="00A72EF7" w:rsidP="00C32A3D">
      <w:pPr>
        <w:ind w:left="0" w:firstLine="720"/>
        <w:rPr>
          <w:rFonts w:cs="Times New Roman"/>
          <w:szCs w:val="24"/>
        </w:rPr>
      </w:pPr>
      <w:r>
        <w:rPr>
          <w:rFonts w:cs="Times New Roman"/>
          <w:szCs w:val="24"/>
        </w:rPr>
        <w:t xml:space="preserve">Dune’s eyes lit up when he saw Penelope. He parted the crowd with his arms swaying back and forth. </w:t>
      </w:r>
    </w:p>
    <w:p w:rsidR="000A2FE8" w:rsidRDefault="000A2FE8" w:rsidP="00C32A3D">
      <w:pPr>
        <w:ind w:left="0" w:firstLine="720"/>
        <w:rPr>
          <w:rFonts w:cs="Times New Roman"/>
          <w:szCs w:val="24"/>
        </w:rPr>
      </w:pPr>
      <w:r>
        <w:rPr>
          <w:rFonts w:cs="Times New Roman"/>
          <w:szCs w:val="24"/>
        </w:rPr>
        <w:t>Penelope felt the eyes of the crowd on her. She expected a Jinn to cause a stir, but what did she possess that stirred the people?</w:t>
      </w:r>
    </w:p>
    <w:p w:rsidR="001C744E" w:rsidRDefault="000A2FE8" w:rsidP="00142593">
      <w:pPr>
        <w:ind w:left="0" w:firstLine="720"/>
        <w:rPr>
          <w:rFonts w:cs="Times New Roman"/>
          <w:szCs w:val="24"/>
        </w:rPr>
      </w:pPr>
      <w:r>
        <w:rPr>
          <w:rFonts w:cs="Times New Roman"/>
          <w:szCs w:val="24"/>
        </w:rPr>
        <w:t>“</w:t>
      </w:r>
      <w:r w:rsidR="001C744E">
        <w:rPr>
          <w:rFonts w:cs="Times New Roman"/>
          <w:szCs w:val="24"/>
        </w:rPr>
        <w:t>Can we speak privately?”</w:t>
      </w:r>
      <w:r>
        <w:rPr>
          <w:rFonts w:cs="Times New Roman"/>
          <w:szCs w:val="24"/>
        </w:rPr>
        <w:t xml:space="preserve"> Dune asked Penelope.</w:t>
      </w:r>
    </w:p>
    <w:p w:rsidR="000A2FE8" w:rsidRDefault="000A2FE8" w:rsidP="00142593">
      <w:pPr>
        <w:ind w:left="0" w:firstLine="720"/>
        <w:rPr>
          <w:rFonts w:cs="Times New Roman"/>
          <w:szCs w:val="24"/>
        </w:rPr>
      </w:pPr>
      <w:r>
        <w:rPr>
          <w:rFonts w:cs="Times New Roman"/>
          <w:szCs w:val="24"/>
        </w:rPr>
        <w:t xml:space="preserve">“What?” </w:t>
      </w:r>
      <w:r w:rsidR="003223D3">
        <w:rPr>
          <w:rFonts w:cs="Times New Roman"/>
          <w:szCs w:val="24"/>
        </w:rPr>
        <w:t>Penelope asked.</w:t>
      </w:r>
    </w:p>
    <w:p w:rsidR="000A2FE8" w:rsidRDefault="000A2FE8" w:rsidP="00142593">
      <w:pPr>
        <w:ind w:left="0" w:firstLine="720"/>
        <w:rPr>
          <w:rFonts w:cs="Times New Roman"/>
          <w:szCs w:val="24"/>
        </w:rPr>
      </w:pPr>
      <w:r>
        <w:rPr>
          <w:rFonts w:cs="Times New Roman"/>
          <w:szCs w:val="24"/>
        </w:rPr>
        <w:t xml:space="preserve">Her mind was still floating around the room while everyone else was grounded with their desires. All of their desires met Dune, and he’d deliver since he was a magical creature. </w:t>
      </w:r>
    </w:p>
    <w:p w:rsidR="000A2FE8" w:rsidRDefault="000A2FE8" w:rsidP="00142593">
      <w:pPr>
        <w:ind w:left="0" w:firstLine="720"/>
        <w:rPr>
          <w:rFonts w:cs="Times New Roman"/>
          <w:szCs w:val="24"/>
        </w:rPr>
      </w:pPr>
      <w:r>
        <w:rPr>
          <w:rFonts w:cs="Times New Roman"/>
          <w:szCs w:val="24"/>
        </w:rPr>
        <w:t>“You’re a Jinn</w:t>
      </w:r>
      <w:r w:rsidR="00E0546D">
        <w:rPr>
          <w:rFonts w:cs="Times New Roman"/>
          <w:szCs w:val="24"/>
        </w:rPr>
        <w:t>.</w:t>
      </w:r>
      <w:r>
        <w:rPr>
          <w:rFonts w:cs="Times New Roman"/>
          <w:szCs w:val="24"/>
        </w:rPr>
        <w:t xml:space="preserve">” Penelope </w:t>
      </w:r>
      <w:r w:rsidR="00E0546D">
        <w:rPr>
          <w:rFonts w:cs="Times New Roman"/>
          <w:szCs w:val="24"/>
        </w:rPr>
        <w:t>said</w:t>
      </w:r>
      <w:r>
        <w:rPr>
          <w:rFonts w:cs="Times New Roman"/>
          <w:szCs w:val="24"/>
        </w:rPr>
        <w:t>.</w:t>
      </w:r>
    </w:p>
    <w:p w:rsidR="000A2FE8" w:rsidRDefault="000A2FE8" w:rsidP="00142593">
      <w:pPr>
        <w:ind w:left="0" w:firstLine="720"/>
        <w:rPr>
          <w:rFonts w:cs="Times New Roman"/>
          <w:szCs w:val="24"/>
        </w:rPr>
      </w:pPr>
      <w:r>
        <w:rPr>
          <w:rFonts w:cs="Times New Roman"/>
          <w:szCs w:val="24"/>
        </w:rPr>
        <w:t>“Yes,” Dune</w:t>
      </w:r>
      <w:r w:rsidR="00E0546D">
        <w:rPr>
          <w:rFonts w:cs="Times New Roman"/>
          <w:szCs w:val="24"/>
        </w:rPr>
        <w:t xml:space="preserve"> said</w:t>
      </w:r>
      <w:r>
        <w:rPr>
          <w:rFonts w:cs="Times New Roman"/>
          <w:szCs w:val="24"/>
        </w:rPr>
        <w:t xml:space="preserve">. </w:t>
      </w:r>
      <w:r w:rsidR="00BC3675">
        <w:rPr>
          <w:rFonts w:cs="Times New Roman"/>
          <w:szCs w:val="24"/>
        </w:rPr>
        <w:t>“Please let us speak alone.”</w:t>
      </w:r>
    </w:p>
    <w:p w:rsidR="00E0546D" w:rsidRDefault="00E0546D" w:rsidP="00142593">
      <w:pPr>
        <w:ind w:left="0" w:firstLine="720"/>
        <w:rPr>
          <w:rFonts w:cs="Times New Roman"/>
          <w:szCs w:val="24"/>
        </w:rPr>
      </w:pPr>
      <w:r>
        <w:rPr>
          <w:rFonts w:cs="Times New Roman"/>
          <w:szCs w:val="24"/>
        </w:rPr>
        <w:t>“I don’t want to be seen with a Jinn.”</w:t>
      </w:r>
    </w:p>
    <w:p w:rsidR="00E0546D" w:rsidRDefault="00E0546D" w:rsidP="00142593">
      <w:pPr>
        <w:ind w:left="0" w:firstLine="720"/>
        <w:rPr>
          <w:rFonts w:cs="Times New Roman"/>
          <w:szCs w:val="24"/>
        </w:rPr>
      </w:pPr>
      <w:r>
        <w:rPr>
          <w:rFonts w:cs="Times New Roman"/>
          <w:szCs w:val="24"/>
        </w:rPr>
        <w:lastRenderedPageBreak/>
        <w:t>“</w:t>
      </w:r>
      <w:r w:rsidR="00964516">
        <w:rPr>
          <w:rFonts w:cs="Times New Roman"/>
          <w:szCs w:val="24"/>
        </w:rPr>
        <w:t xml:space="preserve">You are being seen with me right now. Give me a moment. </w:t>
      </w:r>
      <w:r>
        <w:rPr>
          <w:rFonts w:cs="Times New Roman"/>
          <w:szCs w:val="24"/>
        </w:rPr>
        <w:t>Penelope, I will explain.”</w:t>
      </w:r>
    </w:p>
    <w:p w:rsidR="00E0546D" w:rsidRDefault="00964516" w:rsidP="00142593">
      <w:pPr>
        <w:ind w:left="0" w:firstLine="720"/>
        <w:rPr>
          <w:rFonts w:cs="Times New Roman"/>
          <w:szCs w:val="24"/>
        </w:rPr>
      </w:pPr>
      <w:r>
        <w:rPr>
          <w:rFonts w:cs="Times New Roman"/>
          <w:szCs w:val="24"/>
        </w:rPr>
        <w:t>“No. I don’t want to risk my good reputation.”</w:t>
      </w:r>
    </w:p>
    <w:p w:rsidR="00E0546D" w:rsidRDefault="00E0546D" w:rsidP="00142593">
      <w:pPr>
        <w:ind w:left="0" w:firstLine="720"/>
        <w:rPr>
          <w:rFonts w:cs="Times New Roman"/>
          <w:szCs w:val="24"/>
        </w:rPr>
      </w:pPr>
      <w:r>
        <w:rPr>
          <w:rFonts w:cs="Times New Roman"/>
          <w:szCs w:val="24"/>
        </w:rPr>
        <w:t>“Is there a problem?” Byron asked.</w:t>
      </w:r>
    </w:p>
    <w:p w:rsidR="00E0546D" w:rsidRDefault="00E0546D" w:rsidP="00142593">
      <w:pPr>
        <w:ind w:left="0" w:firstLine="720"/>
        <w:rPr>
          <w:rFonts w:cs="Times New Roman"/>
          <w:szCs w:val="24"/>
        </w:rPr>
      </w:pPr>
      <w:r>
        <w:rPr>
          <w:rFonts w:cs="Times New Roman"/>
          <w:szCs w:val="24"/>
        </w:rPr>
        <w:t>“Not at all. I fear that Penelope is in shock. My presence does sometimes do that,” Dune said. He gently took Penelope’s arm. “I am going to be gone for a moment. Excuse me.”</w:t>
      </w:r>
    </w:p>
    <w:p w:rsidR="00964516" w:rsidRDefault="00964516" w:rsidP="00142593">
      <w:pPr>
        <w:ind w:left="0" w:firstLine="720"/>
        <w:rPr>
          <w:rFonts w:cs="Times New Roman"/>
          <w:szCs w:val="24"/>
        </w:rPr>
      </w:pPr>
      <w:r>
        <w:rPr>
          <w:rFonts w:cs="Times New Roman"/>
          <w:szCs w:val="24"/>
        </w:rPr>
        <w:t xml:space="preserve">“Hold it. She is one of my subjects and a noble. I am invested in all of their futures. What do you need to talk about with her that can’t be said in front of me,” Byron said. </w:t>
      </w:r>
    </w:p>
    <w:p w:rsidR="0022104E" w:rsidRDefault="0022104E" w:rsidP="00142593">
      <w:pPr>
        <w:ind w:left="0" w:firstLine="720"/>
        <w:rPr>
          <w:rFonts w:cs="Times New Roman"/>
          <w:szCs w:val="24"/>
        </w:rPr>
      </w:pPr>
      <w:r>
        <w:rPr>
          <w:rFonts w:cs="Times New Roman"/>
          <w:szCs w:val="24"/>
        </w:rPr>
        <w:t>Dune was about to lean in and whisper into the king’s ear, when Penelope yanked him towards her. “I will have this private talk with the Jinn,” she said.</w:t>
      </w:r>
    </w:p>
    <w:p w:rsidR="0022104E" w:rsidRDefault="0022104E" w:rsidP="00142593">
      <w:pPr>
        <w:ind w:left="0" w:firstLine="720"/>
        <w:rPr>
          <w:rFonts w:cs="Times New Roman"/>
          <w:szCs w:val="24"/>
        </w:rPr>
      </w:pPr>
      <w:r>
        <w:rPr>
          <w:rFonts w:cs="Times New Roman"/>
          <w:szCs w:val="24"/>
        </w:rPr>
        <w:t>“Be careful,” Byron said.</w:t>
      </w:r>
    </w:p>
    <w:p w:rsidR="0022104E" w:rsidRDefault="0022104E" w:rsidP="00142593">
      <w:pPr>
        <w:ind w:left="0" w:firstLine="720"/>
        <w:rPr>
          <w:rFonts w:cs="Times New Roman"/>
          <w:szCs w:val="24"/>
        </w:rPr>
      </w:pPr>
      <w:r>
        <w:rPr>
          <w:rFonts w:cs="Times New Roman"/>
          <w:szCs w:val="24"/>
        </w:rPr>
        <w:t xml:space="preserve">Penelope took Dune by the hand and guided him towards the same storage room where she shared a short conversation with </w:t>
      </w:r>
      <w:proofErr w:type="spellStart"/>
      <w:r>
        <w:rPr>
          <w:rFonts w:cs="Times New Roman"/>
          <w:szCs w:val="24"/>
        </w:rPr>
        <w:t>Lelah</w:t>
      </w:r>
      <w:proofErr w:type="spellEnd"/>
      <w:r>
        <w:rPr>
          <w:rFonts w:cs="Times New Roman"/>
          <w:szCs w:val="24"/>
        </w:rPr>
        <w:t xml:space="preserve">. </w:t>
      </w:r>
    </w:p>
    <w:p w:rsidR="00BC3675" w:rsidRDefault="00BC3675" w:rsidP="00142593">
      <w:pPr>
        <w:ind w:left="0" w:firstLine="720"/>
        <w:rPr>
          <w:rFonts w:cs="Times New Roman"/>
          <w:szCs w:val="24"/>
        </w:rPr>
      </w:pPr>
      <w:r>
        <w:rPr>
          <w:rFonts w:cs="Times New Roman"/>
          <w:szCs w:val="24"/>
        </w:rPr>
        <w:t>“Thank the gods for you, Penelope.”</w:t>
      </w:r>
    </w:p>
    <w:p w:rsidR="0022104E" w:rsidRDefault="0022104E" w:rsidP="00142593">
      <w:pPr>
        <w:ind w:left="0" w:firstLine="720"/>
        <w:rPr>
          <w:rFonts w:cs="Times New Roman"/>
          <w:szCs w:val="24"/>
        </w:rPr>
      </w:pPr>
      <w:r>
        <w:rPr>
          <w:rFonts w:cs="Times New Roman"/>
          <w:szCs w:val="24"/>
        </w:rPr>
        <w:t>She slammed the door shut. “You have some explaining to do, sir. Dune. Whatever your name is.”</w:t>
      </w:r>
    </w:p>
    <w:p w:rsidR="0022104E" w:rsidRDefault="0022104E" w:rsidP="00142593">
      <w:pPr>
        <w:ind w:left="0" w:firstLine="720"/>
        <w:rPr>
          <w:rFonts w:cs="Times New Roman"/>
          <w:szCs w:val="24"/>
        </w:rPr>
      </w:pPr>
      <w:r>
        <w:rPr>
          <w:rFonts w:cs="Times New Roman"/>
          <w:szCs w:val="24"/>
        </w:rPr>
        <w:t xml:space="preserve">He grinned. Wide enough to mimic the </w:t>
      </w:r>
      <w:r w:rsidR="00C75029">
        <w:rPr>
          <w:rFonts w:cs="Times New Roman"/>
          <w:szCs w:val="24"/>
        </w:rPr>
        <w:t xml:space="preserve">court </w:t>
      </w:r>
      <w:r>
        <w:rPr>
          <w:rFonts w:cs="Times New Roman"/>
          <w:szCs w:val="24"/>
        </w:rPr>
        <w:t>Jester’s mask. “You’re upset because I am not entirely human or because I kept it from you?”</w:t>
      </w:r>
    </w:p>
    <w:p w:rsidR="00BC3675" w:rsidRDefault="00BC3675" w:rsidP="00142593">
      <w:pPr>
        <w:ind w:left="0" w:firstLine="720"/>
        <w:rPr>
          <w:rFonts w:cs="Times New Roman"/>
          <w:szCs w:val="24"/>
        </w:rPr>
      </w:pPr>
      <w:r>
        <w:rPr>
          <w:rFonts w:cs="Times New Roman"/>
          <w:szCs w:val="24"/>
        </w:rPr>
        <w:t>“</w:t>
      </w:r>
      <w:r w:rsidR="006000CD">
        <w:rPr>
          <w:rFonts w:cs="Times New Roman"/>
          <w:szCs w:val="24"/>
        </w:rPr>
        <w:t xml:space="preserve">I </w:t>
      </w:r>
      <w:r w:rsidR="00B1593E">
        <w:rPr>
          <w:rFonts w:cs="Times New Roman"/>
          <w:szCs w:val="24"/>
        </w:rPr>
        <w:t>read</w:t>
      </w:r>
      <w:r w:rsidR="006000CD">
        <w:rPr>
          <w:rFonts w:cs="Times New Roman"/>
          <w:szCs w:val="24"/>
        </w:rPr>
        <w:t xml:space="preserve"> that </w:t>
      </w:r>
      <w:proofErr w:type="spellStart"/>
      <w:r w:rsidR="006000CD">
        <w:rPr>
          <w:rFonts w:cs="Times New Roman"/>
          <w:szCs w:val="24"/>
        </w:rPr>
        <w:t>Jinns</w:t>
      </w:r>
      <w:proofErr w:type="spellEnd"/>
      <w:r w:rsidR="006000CD">
        <w:rPr>
          <w:rFonts w:cs="Times New Roman"/>
          <w:szCs w:val="24"/>
        </w:rPr>
        <w:t xml:space="preserve"> were horribly disfigured creatures</w:t>
      </w:r>
      <w:r w:rsidR="00E4267D">
        <w:rPr>
          <w:rFonts w:cs="Times New Roman"/>
          <w:szCs w:val="24"/>
        </w:rPr>
        <w:t>.</w:t>
      </w:r>
      <w:r w:rsidR="006000CD">
        <w:rPr>
          <w:rFonts w:cs="Times New Roman"/>
          <w:szCs w:val="24"/>
        </w:rPr>
        <w:t xml:space="preserve">” </w:t>
      </w:r>
    </w:p>
    <w:p w:rsidR="006000CD" w:rsidRDefault="006000CD" w:rsidP="00142593">
      <w:pPr>
        <w:ind w:left="0" w:firstLine="720"/>
        <w:rPr>
          <w:rFonts w:cs="Times New Roman"/>
          <w:szCs w:val="24"/>
        </w:rPr>
      </w:pPr>
      <w:r>
        <w:rPr>
          <w:rFonts w:cs="Times New Roman"/>
          <w:szCs w:val="24"/>
        </w:rPr>
        <w:t>“Some of us are. Our magic changes us, depending on the wishes we grant.”</w:t>
      </w:r>
    </w:p>
    <w:p w:rsidR="006000CD" w:rsidRDefault="006000CD" w:rsidP="00142593">
      <w:pPr>
        <w:ind w:left="0" w:firstLine="720"/>
        <w:rPr>
          <w:rFonts w:cs="Times New Roman"/>
          <w:szCs w:val="24"/>
        </w:rPr>
      </w:pPr>
      <w:r>
        <w:rPr>
          <w:rFonts w:cs="Times New Roman"/>
          <w:szCs w:val="24"/>
        </w:rPr>
        <w:t>“Is this your true form?”</w:t>
      </w:r>
    </w:p>
    <w:p w:rsidR="006000CD" w:rsidRDefault="006000CD" w:rsidP="00142593">
      <w:pPr>
        <w:ind w:left="0" w:firstLine="720"/>
        <w:rPr>
          <w:rFonts w:cs="Times New Roman"/>
          <w:szCs w:val="24"/>
        </w:rPr>
      </w:pPr>
      <w:r>
        <w:rPr>
          <w:rFonts w:cs="Times New Roman"/>
          <w:szCs w:val="24"/>
        </w:rPr>
        <w:t>“Do you mean to ask if I look like you do? Like humans do?”</w:t>
      </w:r>
    </w:p>
    <w:p w:rsidR="006000CD" w:rsidRDefault="006000CD" w:rsidP="00142593">
      <w:pPr>
        <w:ind w:left="0" w:firstLine="720"/>
        <w:rPr>
          <w:rFonts w:cs="Times New Roman"/>
          <w:szCs w:val="24"/>
        </w:rPr>
      </w:pPr>
      <w:r>
        <w:rPr>
          <w:rFonts w:cs="Times New Roman"/>
          <w:szCs w:val="24"/>
        </w:rPr>
        <w:t xml:space="preserve">She nodded.  </w:t>
      </w:r>
    </w:p>
    <w:p w:rsidR="006000CD" w:rsidRDefault="00E4267D" w:rsidP="00142593">
      <w:pPr>
        <w:ind w:left="0" w:firstLine="720"/>
        <w:rPr>
          <w:rFonts w:cs="Times New Roman"/>
          <w:szCs w:val="24"/>
        </w:rPr>
      </w:pPr>
      <w:r>
        <w:rPr>
          <w:rFonts w:cs="Times New Roman"/>
          <w:szCs w:val="24"/>
        </w:rPr>
        <w:t>“Yes</w:t>
      </w:r>
      <w:r w:rsidR="006000CD">
        <w:rPr>
          <w:rFonts w:cs="Times New Roman"/>
          <w:szCs w:val="24"/>
        </w:rPr>
        <w:t>. We can take on any shape we please when we are created.”</w:t>
      </w:r>
    </w:p>
    <w:p w:rsidR="006000CD" w:rsidRDefault="006000CD" w:rsidP="00142593">
      <w:pPr>
        <w:ind w:left="0" w:firstLine="720"/>
        <w:rPr>
          <w:rFonts w:cs="Times New Roman"/>
          <w:szCs w:val="24"/>
        </w:rPr>
      </w:pPr>
      <w:r>
        <w:rPr>
          <w:rFonts w:cs="Times New Roman"/>
          <w:szCs w:val="24"/>
        </w:rPr>
        <w:t>“Who creates you?”</w:t>
      </w:r>
    </w:p>
    <w:p w:rsidR="00E83E4C" w:rsidRDefault="00E83E4C" w:rsidP="00142593">
      <w:pPr>
        <w:ind w:left="0" w:firstLine="720"/>
        <w:rPr>
          <w:rFonts w:cs="Times New Roman"/>
          <w:szCs w:val="24"/>
        </w:rPr>
      </w:pPr>
      <w:r>
        <w:rPr>
          <w:rFonts w:cs="Times New Roman"/>
          <w:szCs w:val="24"/>
        </w:rPr>
        <w:t>“I had hoped to not tell you what I am. I feared you would be afraid of me. We aren’t known for being very nice.”</w:t>
      </w:r>
    </w:p>
    <w:p w:rsidR="00E83E4C" w:rsidRDefault="00E83E4C" w:rsidP="00142593">
      <w:pPr>
        <w:ind w:left="0" w:firstLine="720"/>
        <w:rPr>
          <w:rFonts w:cs="Times New Roman"/>
          <w:szCs w:val="24"/>
        </w:rPr>
      </w:pPr>
      <w:r>
        <w:rPr>
          <w:rFonts w:cs="Times New Roman"/>
          <w:szCs w:val="24"/>
        </w:rPr>
        <w:t>“What are you doing in my kingdom?”</w:t>
      </w:r>
    </w:p>
    <w:p w:rsidR="00E83E4C" w:rsidRDefault="00E83E4C" w:rsidP="00142593">
      <w:pPr>
        <w:ind w:left="0" w:firstLine="720"/>
        <w:rPr>
          <w:rFonts w:cs="Times New Roman"/>
          <w:szCs w:val="24"/>
        </w:rPr>
      </w:pPr>
      <w:r>
        <w:rPr>
          <w:rFonts w:cs="Times New Roman"/>
          <w:szCs w:val="24"/>
        </w:rPr>
        <w:t>“</w:t>
      </w:r>
      <w:r w:rsidR="00E4267D">
        <w:rPr>
          <w:rFonts w:cs="Times New Roman"/>
          <w:szCs w:val="24"/>
        </w:rPr>
        <w:t xml:space="preserve">You ask so many questions. </w:t>
      </w:r>
      <w:r>
        <w:rPr>
          <w:rFonts w:cs="Times New Roman"/>
          <w:szCs w:val="24"/>
        </w:rPr>
        <w:t>I have unfinished business with King Byron.”</w:t>
      </w:r>
    </w:p>
    <w:p w:rsidR="00E83E4C" w:rsidRDefault="00E83E4C" w:rsidP="00142593">
      <w:pPr>
        <w:ind w:left="0" w:firstLine="720"/>
        <w:rPr>
          <w:rFonts w:cs="Times New Roman"/>
          <w:szCs w:val="24"/>
        </w:rPr>
      </w:pPr>
      <w:r>
        <w:rPr>
          <w:rFonts w:cs="Times New Roman"/>
          <w:szCs w:val="24"/>
        </w:rPr>
        <w:t>“Wishes?”</w:t>
      </w:r>
    </w:p>
    <w:p w:rsidR="00E8544A" w:rsidRDefault="00E8544A" w:rsidP="00142593">
      <w:pPr>
        <w:ind w:left="0" w:firstLine="720"/>
        <w:rPr>
          <w:rFonts w:cs="Times New Roman"/>
          <w:szCs w:val="24"/>
        </w:rPr>
      </w:pPr>
      <w:r>
        <w:rPr>
          <w:rFonts w:cs="Times New Roman"/>
          <w:szCs w:val="24"/>
        </w:rPr>
        <w:t>“And then some.”</w:t>
      </w:r>
    </w:p>
    <w:p w:rsidR="00E83E4C" w:rsidRDefault="00E83E4C" w:rsidP="00142593">
      <w:pPr>
        <w:ind w:left="0" w:firstLine="720"/>
        <w:rPr>
          <w:rFonts w:cs="Times New Roman"/>
          <w:szCs w:val="24"/>
        </w:rPr>
      </w:pPr>
      <w:r>
        <w:rPr>
          <w:rFonts w:cs="Times New Roman"/>
          <w:szCs w:val="24"/>
        </w:rPr>
        <w:t>“What could a king wish for? He has everything already.”</w:t>
      </w:r>
    </w:p>
    <w:p w:rsidR="00E83E4C" w:rsidRDefault="00E83E4C" w:rsidP="00142593">
      <w:pPr>
        <w:ind w:left="0" w:firstLine="720"/>
        <w:rPr>
          <w:rFonts w:cs="Times New Roman"/>
          <w:szCs w:val="24"/>
        </w:rPr>
      </w:pPr>
      <w:r>
        <w:rPr>
          <w:rFonts w:cs="Times New Roman"/>
          <w:szCs w:val="24"/>
        </w:rPr>
        <w:lastRenderedPageBreak/>
        <w:t>“He has no heir.”</w:t>
      </w:r>
    </w:p>
    <w:p w:rsidR="00E83E4C" w:rsidRDefault="00E83E4C" w:rsidP="00142593">
      <w:pPr>
        <w:ind w:left="0" w:firstLine="720"/>
        <w:rPr>
          <w:rFonts w:cs="Times New Roman"/>
          <w:szCs w:val="24"/>
        </w:rPr>
      </w:pPr>
      <w:r>
        <w:rPr>
          <w:rFonts w:cs="Times New Roman"/>
          <w:szCs w:val="24"/>
        </w:rPr>
        <w:t xml:space="preserve">“Oh, that’s not very nice. </w:t>
      </w:r>
      <w:r w:rsidR="00AF0C04">
        <w:rPr>
          <w:rFonts w:cs="Times New Roman"/>
          <w:szCs w:val="24"/>
        </w:rPr>
        <w:t>Wishes shouldn’t grant such things that aren’t meant to be.”</w:t>
      </w:r>
    </w:p>
    <w:p w:rsidR="00AF0C04" w:rsidRDefault="00AF0C04" w:rsidP="00142593">
      <w:pPr>
        <w:ind w:left="0" w:firstLine="720"/>
        <w:rPr>
          <w:rFonts w:cs="Times New Roman"/>
          <w:szCs w:val="24"/>
        </w:rPr>
      </w:pPr>
      <w:r>
        <w:rPr>
          <w:rFonts w:cs="Times New Roman"/>
          <w:szCs w:val="24"/>
        </w:rPr>
        <w:t>“I agree, but that’s not for me to decide. I do what I am told to do.”</w:t>
      </w:r>
    </w:p>
    <w:p w:rsidR="00E8544A" w:rsidRDefault="00E8544A" w:rsidP="00142593">
      <w:pPr>
        <w:ind w:left="0" w:firstLine="720"/>
        <w:rPr>
          <w:rFonts w:cs="Times New Roman"/>
          <w:szCs w:val="24"/>
        </w:rPr>
      </w:pPr>
      <w:r>
        <w:rPr>
          <w:rFonts w:cs="Times New Roman"/>
          <w:szCs w:val="24"/>
        </w:rPr>
        <w:t>She felt bad for him. To be a slave to greedy humans. She took his hand into hers. “I’m sure you are a good person.”</w:t>
      </w:r>
    </w:p>
    <w:p w:rsidR="00AF0C04" w:rsidRDefault="00AF0C04" w:rsidP="00142593">
      <w:pPr>
        <w:ind w:left="0" w:firstLine="720"/>
        <w:rPr>
          <w:rFonts w:cs="Times New Roman"/>
          <w:szCs w:val="24"/>
        </w:rPr>
      </w:pPr>
      <w:r>
        <w:rPr>
          <w:rFonts w:cs="Times New Roman"/>
          <w:szCs w:val="24"/>
        </w:rPr>
        <w:t>“I am not going to grant any wish of yours, Penelope.”</w:t>
      </w:r>
    </w:p>
    <w:p w:rsidR="00E8544A" w:rsidRDefault="00AF0C04" w:rsidP="00142593">
      <w:pPr>
        <w:ind w:left="0" w:firstLine="720"/>
        <w:rPr>
          <w:rFonts w:cs="Times New Roman"/>
          <w:szCs w:val="24"/>
        </w:rPr>
      </w:pPr>
      <w:r>
        <w:rPr>
          <w:rFonts w:cs="Times New Roman"/>
          <w:szCs w:val="24"/>
        </w:rPr>
        <w:t xml:space="preserve">She shoved him. </w:t>
      </w:r>
      <w:r w:rsidR="00E8544A">
        <w:rPr>
          <w:rFonts w:cs="Times New Roman"/>
          <w:szCs w:val="24"/>
        </w:rPr>
        <w:t>“I didn’t ask for wishes.”</w:t>
      </w:r>
    </w:p>
    <w:p w:rsidR="00AF0C04" w:rsidRDefault="00AF0C04" w:rsidP="00142593">
      <w:pPr>
        <w:ind w:left="0" w:firstLine="720"/>
        <w:rPr>
          <w:rFonts w:cs="Times New Roman"/>
          <w:szCs w:val="24"/>
        </w:rPr>
      </w:pPr>
      <w:r>
        <w:rPr>
          <w:rFonts w:cs="Times New Roman"/>
          <w:szCs w:val="24"/>
        </w:rPr>
        <w:t>“Once I am done with King Byron, I am leaving. I was going to ask you to come with me.”</w:t>
      </w:r>
    </w:p>
    <w:p w:rsidR="00AF0C04" w:rsidRDefault="007748B2" w:rsidP="00142593">
      <w:pPr>
        <w:ind w:left="0" w:firstLine="720"/>
        <w:rPr>
          <w:rFonts w:cs="Times New Roman"/>
          <w:szCs w:val="24"/>
        </w:rPr>
      </w:pPr>
      <w:r>
        <w:rPr>
          <w:rFonts w:cs="Times New Roman"/>
          <w:szCs w:val="24"/>
        </w:rPr>
        <w:t>“What for? What could a Jinn want with a human companion, aside from that human being its master?”</w:t>
      </w:r>
    </w:p>
    <w:p w:rsidR="00AF0C04" w:rsidRDefault="00AF0C04" w:rsidP="00142593">
      <w:pPr>
        <w:ind w:left="0" w:firstLine="720"/>
        <w:rPr>
          <w:rFonts w:cs="Times New Roman"/>
          <w:szCs w:val="24"/>
        </w:rPr>
      </w:pPr>
      <w:r>
        <w:rPr>
          <w:rFonts w:cs="Times New Roman"/>
          <w:szCs w:val="24"/>
        </w:rPr>
        <w:t>“</w:t>
      </w:r>
      <w:r w:rsidR="0042174C">
        <w:rPr>
          <w:rFonts w:cs="Times New Roman"/>
          <w:szCs w:val="24"/>
        </w:rPr>
        <w:t>I like your loyalty. I need that.”</w:t>
      </w:r>
    </w:p>
    <w:p w:rsidR="00E8544A" w:rsidRDefault="0042174C" w:rsidP="00142593">
      <w:pPr>
        <w:ind w:left="0" w:firstLine="720"/>
        <w:rPr>
          <w:rFonts w:cs="Times New Roman"/>
          <w:szCs w:val="24"/>
        </w:rPr>
      </w:pPr>
      <w:r>
        <w:rPr>
          <w:rFonts w:cs="Times New Roman"/>
          <w:szCs w:val="24"/>
        </w:rPr>
        <w:t xml:space="preserve">“I </w:t>
      </w:r>
      <w:r w:rsidR="00E8544A">
        <w:rPr>
          <w:rFonts w:cs="Times New Roman"/>
          <w:szCs w:val="24"/>
        </w:rPr>
        <w:t>am not going anywhere with you.”</w:t>
      </w:r>
    </w:p>
    <w:p w:rsidR="008E5FB5" w:rsidRDefault="00E8544A" w:rsidP="008E5FB5">
      <w:pPr>
        <w:ind w:left="0" w:firstLine="720"/>
        <w:rPr>
          <w:rFonts w:cs="Times New Roman"/>
          <w:szCs w:val="24"/>
        </w:rPr>
      </w:pPr>
      <w:r>
        <w:rPr>
          <w:rFonts w:cs="Times New Roman"/>
          <w:szCs w:val="24"/>
        </w:rPr>
        <w:t>He sighed, then looked down at his shoes. The curled fabric straightened itself out. His clothes went back to the way they were before when she first met him.</w:t>
      </w:r>
      <w:r w:rsidR="007748B2">
        <w:rPr>
          <w:rFonts w:cs="Times New Roman"/>
          <w:szCs w:val="24"/>
        </w:rPr>
        <w:t xml:space="preserve"> The crossbow returned as well. </w:t>
      </w:r>
      <w:r>
        <w:rPr>
          <w:rFonts w:cs="Times New Roman"/>
          <w:szCs w:val="24"/>
        </w:rPr>
        <w:t>“</w:t>
      </w:r>
      <w:r w:rsidR="008E5FB5">
        <w:rPr>
          <w:rFonts w:cs="Times New Roman"/>
          <w:szCs w:val="24"/>
        </w:rPr>
        <w:t>What if I did grant a wish of yours?” He slowly looked up at her, almost lovingly.</w:t>
      </w:r>
      <w:r w:rsidR="007748B2">
        <w:rPr>
          <w:rFonts w:cs="Times New Roman"/>
          <w:szCs w:val="24"/>
        </w:rPr>
        <w:t xml:space="preserve"> “You must want something.” She turned bright pink. “I know what you want. And I can make that happen.”</w:t>
      </w:r>
    </w:p>
    <w:p w:rsidR="008E5FB5" w:rsidRDefault="008E5FB5" w:rsidP="008E5FB5">
      <w:pPr>
        <w:ind w:left="0" w:firstLine="720"/>
        <w:rPr>
          <w:rFonts w:cs="Times New Roman"/>
          <w:szCs w:val="24"/>
        </w:rPr>
      </w:pPr>
      <w:r>
        <w:rPr>
          <w:rFonts w:cs="Times New Roman"/>
          <w:szCs w:val="24"/>
        </w:rPr>
        <w:t xml:space="preserve">She threw her hands up in the air. “Men. You’re all </w:t>
      </w:r>
      <w:r w:rsidR="007748B2">
        <w:rPr>
          <w:rFonts w:cs="Times New Roman"/>
          <w:szCs w:val="24"/>
        </w:rPr>
        <w:t>the same. Human and Jinn alike. Thinking you can capture a girl with flattery or granting her a wish. Let me tell you, Dune, that I can get what I want without a wish.”</w:t>
      </w:r>
    </w:p>
    <w:p w:rsidR="007748B2" w:rsidRDefault="007748B2" w:rsidP="008E5FB5">
      <w:pPr>
        <w:ind w:left="0" w:firstLine="720"/>
        <w:rPr>
          <w:rFonts w:cs="Times New Roman"/>
          <w:szCs w:val="24"/>
        </w:rPr>
      </w:pPr>
      <w:r>
        <w:rPr>
          <w:rFonts w:cs="Times New Roman"/>
          <w:szCs w:val="24"/>
        </w:rPr>
        <w:t>He grinned wider than before. “</w:t>
      </w:r>
      <w:r w:rsidR="00B55600">
        <w:rPr>
          <w:rFonts w:cs="Times New Roman"/>
          <w:szCs w:val="24"/>
        </w:rPr>
        <w:t>You want to make your own destiny. I admire that.”</w:t>
      </w:r>
    </w:p>
    <w:p w:rsidR="00B55600" w:rsidRDefault="00B55600" w:rsidP="008E5FB5">
      <w:pPr>
        <w:ind w:left="0" w:firstLine="720"/>
        <w:rPr>
          <w:rFonts w:cs="Times New Roman"/>
          <w:szCs w:val="24"/>
        </w:rPr>
      </w:pPr>
      <w:r>
        <w:rPr>
          <w:rFonts w:cs="Times New Roman"/>
          <w:szCs w:val="24"/>
        </w:rPr>
        <w:t>“And here comes the flattery again. Conclude your business with the king and be gone. I shall not miss you.”</w:t>
      </w:r>
    </w:p>
    <w:p w:rsidR="00B55600" w:rsidRDefault="00B55600" w:rsidP="008E5FB5">
      <w:pPr>
        <w:ind w:left="0" w:firstLine="720"/>
        <w:rPr>
          <w:rFonts w:cs="Times New Roman"/>
          <w:szCs w:val="24"/>
        </w:rPr>
      </w:pPr>
      <w:r>
        <w:rPr>
          <w:rFonts w:cs="Times New Roman"/>
          <w:szCs w:val="24"/>
        </w:rPr>
        <w:t>He chuckled. “You are too adorable.”</w:t>
      </w:r>
    </w:p>
    <w:p w:rsidR="00B55600" w:rsidRDefault="00B55600" w:rsidP="008E5FB5">
      <w:pPr>
        <w:ind w:left="0" w:firstLine="720"/>
        <w:rPr>
          <w:rFonts w:cs="Times New Roman"/>
          <w:szCs w:val="24"/>
        </w:rPr>
      </w:pPr>
      <w:r>
        <w:rPr>
          <w:rFonts w:cs="Times New Roman"/>
          <w:szCs w:val="24"/>
        </w:rPr>
        <w:t>She turned her back towards him.</w:t>
      </w:r>
    </w:p>
    <w:p w:rsidR="008E5FB5" w:rsidRDefault="008E5FB5" w:rsidP="008E5FB5">
      <w:pPr>
        <w:ind w:left="0" w:firstLine="720"/>
        <w:rPr>
          <w:rFonts w:cs="Times New Roman"/>
          <w:szCs w:val="24"/>
        </w:rPr>
      </w:pPr>
      <w:r>
        <w:rPr>
          <w:rFonts w:cs="Times New Roman"/>
          <w:szCs w:val="24"/>
        </w:rPr>
        <w:t>“Please come with me.”</w:t>
      </w:r>
      <w:r w:rsidR="00B55600">
        <w:rPr>
          <w:rFonts w:cs="Times New Roman"/>
          <w:szCs w:val="24"/>
        </w:rPr>
        <w:t xml:space="preserve"> His voice was near the back of her neck. They both felt the shivers running down her spine.</w:t>
      </w:r>
    </w:p>
    <w:p w:rsidR="0042174C" w:rsidRDefault="008E5FB5" w:rsidP="008E5FB5">
      <w:pPr>
        <w:ind w:left="0" w:firstLine="720"/>
        <w:rPr>
          <w:rFonts w:cs="Times New Roman"/>
          <w:szCs w:val="24"/>
        </w:rPr>
      </w:pPr>
      <w:r>
        <w:rPr>
          <w:rFonts w:cs="Times New Roman"/>
          <w:szCs w:val="24"/>
        </w:rPr>
        <w:t>“Dune, get in here,” Byron bellowed.</w:t>
      </w:r>
      <w:r w:rsidR="0042174C">
        <w:rPr>
          <w:rFonts w:cs="Times New Roman"/>
          <w:szCs w:val="24"/>
        </w:rPr>
        <w:t xml:space="preserve"> </w:t>
      </w:r>
    </w:p>
    <w:p w:rsidR="0042174C" w:rsidRDefault="0042174C" w:rsidP="00142593">
      <w:pPr>
        <w:ind w:left="0" w:firstLine="720"/>
        <w:rPr>
          <w:rFonts w:cs="Times New Roman"/>
          <w:szCs w:val="24"/>
        </w:rPr>
      </w:pPr>
      <w:r>
        <w:rPr>
          <w:rFonts w:cs="Times New Roman"/>
          <w:szCs w:val="24"/>
        </w:rPr>
        <w:t>“I will come for you once I am done.” He ran over to the king.</w:t>
      </w:r>
    </w:p>
    <w:p w:rsidR="0042174C" w:rsidRDefault="0042174C" w:rsidP="00142593">
      <w:pPr>
        <w:ind w:left="0" w:firstLine="720"/>
        <w:rPr>
          <w:rFonts w:cs="Times New Roman"/>
          <w:szCs w:val="24"/>
        </w:rPr>
      </w:pPr>
    </w:p>
    <w:p w:rsidR="00E31489" w:rsidRDefault="0042174C" w:rsidP="00142593">
      <w:pPr>
        <w:ind w:left="0" w:firstLine="720"/>
        <w:rPr>
          <w:rFonts w:cs="Times New Roman"/>
          <w:szCs w:val="24"/>
        </w:rPr>
      </w:pPr>
      <w:r>
        <w:rPr>
          <w:rFonts w:cs="Times New Roman"/>
          <w:szCs w:val="24"/>
        </w:rPr>
        <w:lastRenderedPageBreak/>
        <w:t>Penelope</w:t>
      </w:r>
      <w:r w:rsidR="008E5FB5">
        <w:rPr>
          <w:rFonts w:cs="Times New Roman"/>
          <w:szCs w:val="24"/>
        </w:rPr>
        <w:t xml:space="preserve"> walked home many times by herself. The kingdom she lived in was considered one of the safest out of the se</w:t>
      </w:r>
      <w:r w:rsidR="003A2266">
        <w:rPr>
          <w:rFonts w:cs="Times New Roman"/>
          <w:szCs w:val="24"/>
        </w:rPr>
        <w:t xml:space="preserve">ven. A fear did hang in the air, </w:t>
      </w:r>
      <w:r w:rsidR="008E5FB5">
        <w:rPr>
          <w:rFonts w:cs="Times New Roman"/>
          <w:szCs w:val="24"/>
        </w:rPr>
        <w:t xml:space="preserve">though. Attached to that fear was the name Dune Rogers. She went upstairs without saying a word to her parents who were waiting for her to come home. She took off her dress, washed up, and then got into bed. </w:t>
      </w:r>
      <w:r w:rsidR="003A2266">
        <w:rPr>
          <w:rFonts w:cs="Times New Roman"/>
          <w:szCs w:val="24"/>
        </w:rPr>
        <w:t xml:space="preserve">She sat there wondering if Dune was really </w:t>
      </w:r>
      <w:r w:rsidR="004F3B04">
        <w:rPr>
          <w:rFonts w:cs="Times New Roman"/>
          <w:szCs w:val="24"/>
        </w:rPr>
        <w:t xml:space="preserve">coming for her. </w:t>
      </w:r>
      <w:r w:rsidR="00E15344">
        <w:rPr>
          <w:rFonts w:cs="Times New Roman"/>
          <w:szCs w:val="24"/>
        </w:rPr>
        <w:t xml:space="preserve">He wanted to take her away. For her loyalty. </w:t>
      </w:r>
    </w:p>
    <w:p w:rsidR="004F3B04" w:rsidRDefault="004F3B04" w:rsidP="00142593">
      <w:pPr>
        <w:ind w:left="0" w:firstLine="720"/>
        <w:rPr>
          <w:rFonts w:cs="Times New Roman"/>
          <w:szCs w:val="24"/>
        </w:rPr>
      </w:pPr>
      <w:r>
        <w:rPr>
          <w:rFonts w:cs="Times New Roman"/>
          <w:szCs w:val="24"/>
        </w:rPr>
        <w:t>The window opened.</w:t>
      </w:r>
    </w:p>
    <w:p w:rsidR="004F3B04" w:rsidRDefault="004F3B04" w:rsidP="00142593">
      <w:pPr>
        <w:ind w:left="0" w:firstLine="720"/>
        <w:rPr>
          <w:rFonts w:cs="Times New Roman"/>
          <w:szCs w:val="24"/>
        </w:rPr>
      </w:pPr>
      <w:r>
        <w:rPr>
          <w:rFonts w:cs="Times New Roman"/>
          <w:szCs w:val="24"/>
        </w:rPr>
        <w:t xml:space="preserve">She clutched the covers. </w:t>
      </w:r>
    </w:p>
    <w:p w:rsidR="004F3B04" w:rsidRDefault="004F3B04" w:rsidP="00142593">
      <w:pPr>
        <w:ind w:left="0" w:firstLine="720"/>
        <w:rPr>
          <w:rFonts w:cs="Times New Roman"/>
          <w:szCs w:val="24"/>
        </w:rPr>
      </w:pPr>
      <w:r>
        <w:rPr>
          <w:rFonts w:cs="Times New Roman"/>
          <w:szCs w:val="24"/>
        </w:rPr>
        <w:t xml:space="preserve">Coming through the opened window was Dune. </w:t>
      </w:r>
    </w:p>
    <w:p w:rsidR="004F3B04" w:rsidRDefault="002D11D2" w:rsidP="00142593">
      <w:pPr>
        <w:ind w:left="0" w:firstLine="720"/>
        <w:rPr>
          <w:rFonts w:cs="Times New Roman"/>
          <w:szCs w:val="24"/>
        </w:rPr>
      </w:pPr>
      <w:r>
        <w:rPr>
          <w:rFonts w:cs="Times New Roman"/>
          <w:szCs w:val="24"/>
        </w:rPr>
        <w:t xml:space="preserve">Her mouth hung open as if screaming. </w:t>
      </w:r>
    </w:p>
    <w:p w:rsidR="00BA06B9" w:rsidRDefault="002D11D2" w:rsidP="00142593">
      <w:pPr>
        <w:ind w:left="0" w:firstLine="720"/>
        <w:rPr>
          <w:rFonts w:cs="Times New Roman"/>
          <w:szCs w:val="24"/>
        </w:rPr>
      </w:pPr>
      <w:r>
        <w:rPr>
          <w:rFonts w:cs="Times New Roman"/>
          <w:szCs w:val="24"/>
        </w:rPr>
        <w:t xml:space="preserve">“Sorry. </w:t>
      </w:r>
      <w:r w:rsidR="00BA06B9">
        <w:rPr>
          <w:rFonts w:cs="Times New Roman"/>
          <w:szCs w:val="24"/>
        </w:rPr>
        <w:t>Had to see you.”</w:t>
      </w:r>
    </w:p>
    <w:p w:rsidR="002D11D2" w:rsidRDefault="002D11D2" w:rsidP="00142593">
      <w:pPr>
        <w:ind w:left="0" w:firstLine="720"/>
        <w:rPr>
          <w:rFonts w:cs="Times New Roman"/>
          <w:szCs w:val="24"/>
        </w:rPr>
      </w:pPr>
      <w:r>
        <w:rPr>
          <w:rFonts w:cs="Times New Roman"/>
          <w:szCs w:val="24"/>
        </w:rPr>
        <w:t>“You can’t be in my bedroom.”</w:t>
      </w:r>
    </w:p>
    <w:p w:rsidR="00687483" w:rsidRDefault="002D11D2" w:rsidP="00142593">
      <w:pPr>
        <w:ind w:left="0" w:firstLine="720"/>
        <w:rPr>
          <w:rFonts w:cs="Times New Roman"/>
          <w:szCs w:val="24"/>
        </w:rPr>
      </w:pPr>
      <w:r>
        <w:rPr>
          <w:rFonts w:cs="Times New Roman"/>
          <w:szCs w:val="24"/>
        </w:rPr>
        <w:t>Dune moved so quickly, it was like he flew over to her bed. “</w:t>
      </w:r>
      <w:r w:rsidR="00687483">
        <w:rPr>
          <w:rFonts w:cs="Times New Roman"/>
          <w:szCs w:val="24"/>
        </w:rPr>
        <w:t>Byron will have his heir, but it’s going to cost him</w:t>
      </w:r>
      <w:r w:rsidR="00E31489">
        <w:rPr>
          <w:rFonts w:cs="Times New Roman"/>
          <w:szCs w:val="24"/>
        </w:rPr>
        <w:t xml:space="preserve"> something</w:t>
      </w:r>
      <w:r w:rsidR="00687483">
        <w:rPr>
          <w:rFonts w:cs="Times New Roman"/>
          <w:szCs w:val="24"/>
        </w:rPr>
        <w:t>. I’m not supposed to tell you the consequences that follow a w</w:t>
      </w:r>
      <w:r>
        <w:rPr>
          <w:rFonts w:cs="Times New Roman"/>
          <w:szCs w:val="24"/>
        </w:rPr>
        <w:t>ish, but seeing your interest, maybe I should</w:t>
      </w:r>
      <w:r w:rsidR="00687483">
        <w:rPr>
          <w:rFonts w:cs="Times New Roman"/>
          <w:szCs w:val="24"/>
        </w:rPr>
        <w:t>.”</w:t>
      </w:r>
    </w:p>
    <w:p w:rsidR="002D11D2" w:rsidRDefault="002D11D2" w:rsidP="00142593">
      <w:pPr>
        <w:ind w:left="0" w:firstLine="720"/>
        <w:rPr>
          <w:rFonts w:cs="Times New Roman"/>
          <w:szCs w:val="24"/>
        </w:rPr>
      </w:pPr>
      <w:r>
        <w:rPr>
          <w:rFonts w:cs="Times New Roman"/>
          <w:szCs w:val="24"/>
        </w:rPr>
        <w:t>“I want nothing to do with wishes.”</w:t>
      </w:r>
    </w:p>
    <w:p w:rsidR="002D11D2" w:rsidRDefault="002D11D2" w:rsidP="00142593">
      <w:pPr>
        <w:ind w:left="0" w:firstLine="720"/>
        <w:rPr>
          <w:rFonts w:cs="Times New Roman"/>
          <w:szCs w:val="24"/>
        </w:rPr>
      </w:pPr>
      <w:r>
        <w:rPr>
          <w:rFonts w:cs="Times New Roman"/>
          <w:szCs w:val="24"/>
        </w:rPr>
        <w:t>“Good girl.”</w:t>
      </w:r>
    </w:p>
    <w:p w:rsidR="003A2266" w:rsidRDefault="002D11D2" w:rsidP="00142593">
      <w:pPr>
        <w:ind w:left="0" w:firstLine="720"/>
        <w:rPr>
          <w:rFonts w:cs="Times New Roman"/>
          <w:szCs w:val="24"/>
        </w:rPr>
      </w:pPr>
      <w:r>
        <w:rPr>
          <w:rFonts w:cs="Times New Roman"/>
          <w:szCs w:val="24"/>
        </w:rPr>
        <w:t>“</w:t>
      </w:r>
      <w:r w:rsidR="003A2266">
        <w:rPr>
          <w:rFonts w:cs="Times New Roman"/>
          <w:szCs w:val="24"/>
        </w:rPr>
        <w:t>You have to get out of here. It’s very improper for a man to be inside a woman’s bedroom when he isn’t her beloved.”</w:t>
      </w:r>
    </w:p>
    <w:p w:rsidR="003A2266" w:rsidRDefault="003A2266" w:rsidP="00142593">
      <w:pPr>
        <w:ind w:left="0" w:firstLine="720"/>
        <w:rPr>
          <w:rFonts w:cs="Times New Roman"/>
          <w:szCs w:val="24"/>
        </w:rPr>
      </w:pPr>
      <w:r>
        <w:rPr>
          <w:rFonts w:cs="Times New Roman"/>
          <w:szCs w:val="24"/>
        </w:rPr>
        <w:t>“I am a Jinn.”</w:t>
      </w:r>
    </w:p>
    <w:p w:rsidR="003A2266" w:rsidRDefault="003A2266" w:rsidP="00142593">
      <w:pPr>
        <w:ind w:left="0" w:firstLine="720"/>
        <w:rPr>
          <w:rFonts w:cs="Times New Roman"/>
          <w:szCs w:val="24"/>
        </w:rPr>
      </w:pPr>
      <w:r>
        <w:rPr>
          <w:rFonts w:cs="Times New Roman"/>
          <w:szCs w:val="24"/>
        </w:rPr>
        <w:t>“Jinn, man, you are a man.”</w:t>
      </w:r>
    </w:p>
    <w:p w:rsidR="003A2266" w:rsidRDefault="003A2266" w:rsidP="00142593">
      <w:pPr>
        <w:ind w:left="0" w:firstLine="720"/>
        <w:rPr>
          <w:rFonts w:cs="Times New Roman"/>
          <w:szCs w:val="24"/>
        </w:rPr>
      </w:pPr>
      <w:r>
        <w:rPr>
          <w:rFonts w:cs="Times New Roman"/>
          <w:szCs w:val="24"/>
        </w:rPr>
        <w:t>“I am done with King Byron now. He has made his final wish.”</w:t>
      </w:r>
    </w:p>
    <w:p w:rsidR="003A2266" w:rsidRDefault="003A2266" w:rsidP="00142593">
      <w:pPr>
        <w:ind w:left="0" w:firstLine="720"/>
        <w:rPr>
          <w:rFonts w:cs="Times New Roman"/>
          <w:szCs w:val="24"/>
        </w:rPr>
      </w:pPr>
      <w:r>
        <w:rPr>
          <w:rFonts w:cs="Times New Roman"/>
          <w:szCs w:val="24"/>
        </w:rPr>
        <w:t>“Dune, what are you doing in my room? Certainly you could have sent a note to me and I could have met you somewhere public. With lots of people around.”</w:t>
      </w:r>
    </w:p>
    <w:p w:rsidR="003A2266" w:rsidRDefault="00421BD0" w:rsidP="00142593">
      <w:pPr>
        <w:ind w:left="0" w:firstLine="720"/>
        <w:rPr>
          <w:rFonts w:cs="Times New Roman"/>
          <w:szCs w:val="24"/>
        </w:rPr>
      </w:pPr>
      <w:r>
        <w:rPr>
          <w:rFonts w:cs="Times New Roman"/>
          <w:szCs w:val="24"/>
        </w:rPr>
        <w:t xml:space="preserve">He wrapped his hand around one of her four poster poles. </w:t>
      </w:r>
    </w:p>
    <w:p w:rsidR="00421BD0" w:rsidRDefault="00421BD0" w:rsidP="00142593">
      <w:pPr>
        <w:ind w:left="0" w:firstLine="720"/>
        <w:rPr>
          <w:rFonts w:cs="Times New Roman"/>
          <w:szCs w:val="24"/>
        </w:rPr>
      </w:pPr>
      <w:r>
        <w:rPr>
          <w:rFonts w:cs="Times New Roman"/>
          <w:szCs w:val="24"/>
        </w:rPr>
        <w:t>“Are you okay?”</w:t>
      </w:r>
    </w:p>
    <w:p w:rsidR="002D11D2" w:rsidRDefault="002D11D2" w:rsidP="00142593">
      <w:pPr>
        <w:ind w:left="0" w:firstLine="720"/>
        <w:rPr>
          <w:rFonts w:cs="Times New Roman"/>
          <w:szCs w:val="24"/>
        </w:rPr>
      </w:pPr>
      <w:r>
        <w:rPr>
          <w:rFonts w:cs="Times New Roman"/>
          <w:szCs w:val="24"/>
        </w:rPr>
        <w:t>“</w:t>
      </w:r>
      <w:r w:rsidR="007E417D">
        <w:rPr>
          <w:rFonts w:cs="Times New Roman"/>
          <w:szCs w:val="24"/>
        </w:rPr>
        <w:t>As part of my deal with Byron, I have paid for you.”</w:t>
      </w:r>
    </w:p>
    <w:p w:rsidR="007E417D" w:rsidRDefault="007E417D" w:rsidP="00142593">
      <w:pPr>
        <w:ind w:left="0" w:firstLine="720"/>
        <w:rPr>
          <w:rFonts w:cs="Times New Roman"/>
          <w:szCs w:val="24"/>
        </w:rPr>
      </w:pPr>
      <w:r>
        <w:rPr>
          <w:rFonts w:cs="Times New Roman"/>
          <w:szCs w:val="24"/>
        </w:rPr>
        <w:t>“Paid for me?” She swatted at him.</w:t>
      </w:r>
      <w:r w:rsidR="00421BD0">
        <w:rPr>
          <w:rFonts w:cs="Times New Roman"/>
          <w:szCs w:val="24"/>
        </w:rPr>
        <w:t xml:space="preserve"> He lost his balance and fell to the floor.</w:t>
      </w:r>
      <w:r>
        <w:rPr>
          <w:rFonts w:cs="Times New Roman"/>
          <w:szCs w:val="24"/>
        </w:rPr>
        <w:t xml:space="preserve"> “What the hell does that mean?” She stood up on her bed. </w:t>
      </w:r>
    </w:p>
    <w:p w:rsidR="007E417D" w:rsidRDefault="007E417D" w:rsidP="00142593">
      <w:pPr>
        <w:ind w:left="0" w:firstLine="720"/>
        <w:rPr>
          <w:rFonts w:cs="Times New Roman"/>
          <w:szCs w:val="24"/>
        </w:rPr>
      </w:pPr>
      <w:r>
        <w:rPr>
          <w:rFonts w:cs="Times New Roman"/>
          <w:szCs w:val="24"/>
        </w:rPr>
        <w:t>“I wanted something out of the deal and that’s what I wanted. You.”</w:t>
      </w:r>
    </w:p>
    <w:p w:rsidR="007E417D" w:rsidRDefault="007E417D" w:rsidP="00142593">
      <w:pPr>
        <w:ind w:left="0" w:firstLine="720"/>
        <w:rPr>
          <w:rFonts w:cs="Times New Roman"/>
          <w:szCs w:val="24"/>
        </w:rPr>
      </w:pPr>
      <w:r>
        <w:rPr>
          <w:rFonts w:cs="Times New Roman"/>
          <w:szCs w:val="24"/>
        </w:rPr>
        <w:t>“Well… Jinn you can’t have me</w:t>
      </w:r>
      <w:r w:rsidR="00C577C2">
        <w:rPr>
          <w:rFonts w:cs="Times New Roman"/>
          <w:szCs w:val="24"/>
        </w:rPr>
        <w:t>.</w:t>
      </w:r>
      <w:r>
        <w:rPr>
          <w:rFonts w:cs="Times New Roman"/>
          <w:szCs w:val="24"/>
        </w:rPr>
        <w:t>”</w:t>
      </w:r>
    </w:p>
    <w:p w:rsidR="007E417D" w:rsidRDefault="007E417D" w:rsidP="00142593">
      <w:pPr>
        <w:ind w:left="0" w:firstLine="720"/>
        <w:rPr>
          <w:rFonts w:cs="Times New Roman"/>
          <w:szCs w:val="24"/>
        </w:rPr>
      </w:pPr>
      <w:r>
        <w:rPr>
          <w:rFonts w:cs="Times New Roman"/>
          <w:szCs w:val="24"/>
        </w:rPr>
        <w:t>“I’ll grant you one wish.”</w:t>
      </w:r>
    </w:p>
    <w:p w:rsidR="007E417D" w:rsidRDefault="007E417D" w:rsidP="00142593">
      <w:pPr>
        <w:ind w:left="0" w:firstLine="720"/>
        <w:rPr>
          <w:rFonts w:cs="Times New Roman"/>
          <w:szCs w:val="24"/>
        </w:rPr>
      </w:pPr>
      <w:r>
        <w:rPr>
          <w:rFonts w:cs="Times New Roman"/>
          <w:szCs w:val="24"/>
        </w:rPr>
        <w:lastRenderedPageBreak/>
        <w:t>“</w:t>
      </w:r>
      <w:r w:rsidR="00421BD0">
        <w:rPr>
          <w:rFonts w:cs="Times New Roman"/>
          <w:szCs w:val="24"/>
        </w:rPr>
        <w:t xml:space="preserve">Not that again. </w:t>
      </w:r>
      <w:r>
        <w:rPr>
          <w:rFonts w:cs="Times New Roman"/>
          <w:szCs w:val="24"/>
        </w:rPr>
        <w:t>No. Get out.” She jumped down.</w:t>
      </w:r>
    </w:p>
    <w:p w:rsidR="007E417D" w:rsidRDefault="007E417D" w:rsidP="00142593">
      <w:pPr>
        <w:ind w:left="0" w:firstLine="720"/>
        <w:rPr>
          <w:rFonts w:cs="Times New Roman"/>
          <w:szCs w:val="24"/>
        </w:rPr>
      </w:pPr>
      <w:r>
        <w:rPr>
          <w:rFonts w:cs="Times New Roman"/>
          <w:szCs w:val="24"/>
        </w:rPr>
        <w:t>He retreated to the window. “I beg of you.”</w:t>
      </w:r>
    </w:p>
    <w:p w:rsidR="005D1A41" w:rsidRDefault="005D1A41" w:rsidP="00142593">
      <w:pPr>
        <w:ind w:left="0" w:firstLine="720"/>
        <w:rPr>
          <w:rFonts w:cs="Times New Roman"/>
          <w:szCs w:val="24"/>
        </w:rPr>
      </w:pPr>
      <w:r>
        <w:rPr>
          <w:rFonts w:cs="Times New Roman"/>
          <w:szCs w:val="24"/>
        </w:rPr>
        <w:t>“Leave me alone.”</w:t>
      </w:r>
    </w:p>
    <w:p w:rsidR="005D1A41" w:rsidRDefault="005D1A41" w:rsidP="00142593">
      <w:pPr>
        <w:ind w:left="0" w:firstLine="720"/>
        <w:rPr>
          <w:rFonts w:cs="Times New Roman"/>
          <w:szCs w:val="24"/>
        </w:rPr>
      </w:pPr>
      <w:r>
        <w:rPr>
          <w:rFonts w:cs="Times New Roman"/>
          <w:szCs w:val="24"/>
        </w:rPr>
        <w:t>“I can grant you any wish.”</w:t>
      </w:r>
    </w:p>
    <w:p w:rsidR="005D1A41" w:rsidRDefault="005D1A41" w:rsidP="00142593">
      <w:pPr>
        <w:ind w:left="0" w:firstLine="720"/>
        <w:rPr>
          <w:rFonts w:cs="Times New Roman"/>
          <w:szCs w:val="24"/>
        </w:rPr>
      </w:pPr>
      <w:r>
        <w:rPr>
          <w:rFonts w:cs="Times New Roman"/>
          <w:szCs w:val="24"/>
        </w:rPr>
        <w:t>“I know that you must grant your master three wishes within a year or you will lose your powers and be trapped inside your lamp forever. No one will be able to summon you again.”</w:t>
      </w:r>
    </w:p>
    <w:p w:rsidR="005D1A41" w:rsidRDefault="005D1A41" w:rsidP="00142593">
      <w:pPr>
        <w:ind w:left="0" w:firstLine="720"/>
        <w:rPr>
          <w:rFonts w:cs="Times New Roman"/>
          <w:szCs w:val="24"/>
        </w:rPr>
      </w:pPr>
      <w:r>
        <w:rPr>
          <w:rFonts w:cs="Times New Roman"/>
          <w:szCs w:val="24"/>
        </w:rPr>
        <w:t>He was impressed. He hadn’t expected her to be well-versed on Jinn. “That is true.”</w:t>
      </w:r>
    </w:p>
    <w:p w:rsidR="005D1A41" w:rsidRDefault="005D1A41" w:rsidP="00142593">
      <w:pPr>
        <w:ind w:left="0" w:firstLine="720"/>
        <w:rPr>
          <w:rFonts w:cs="Times New Roman"/>
          <w:szCs w:val="24"/>
        </w:rPr>
      </w:pPr>
      <w:r>
        <w:rPr>
          <w:rFonts w:cs="Times New Roman"/>
          <w:szCs w:val="24"/>
        </w:rPr>
        <w:t>“Where is your lamp?”</w:t>
      </w:r>
    </w:p>
    <w:p w:rsidR="005D1A41" w:rsidRDefault="005D1A41" w:rsidP="00142593">
      <w:pPr>
        <w:ind w:left="0" w:firstLine="720"/>
        <w:rPr>
          <w:rFonts w:cs="Times New Roman"/>
          <w:szCs w:val="24"/>
        </w:rPr>
      </w:pPr>
      <w:r>
        <w:rPr>
          <w:rFonts w:cs="Times New Roman"/>
          <w:szCs w:val="24"/>
        </w:rPr>
        <w:t>“I don’t have a lamp. It’s complicated.”</w:t>
      </w:r>
    </w:p>
    <w:p w:rsidR="005D1A41" w:rsidRDefault="005D1A41" w:rsidP="005D1A41">
      <w:pPr>
        <w:ind w:left="0" w:firstLine="720"/>
        <w:rPr>
          <w:rFonts w:cs="Times New Roman"/>
          <w:szCs w:val="24"/>
        </w:rPr>
      </w:pPr>
      <w:r>
        <w:rPr>
          <w:rFonts w:cs="Times New Roman"/>
          <w:szCs w:val="24"/>
        </w:rPr>
        <w:t>“Why do you want me to come with you?” She knelt down in front of him.</w:t>
      </w:r>
      <w:r w:rsidR="00A43268">
        <w:rPr>
          <w:rFonts w:cs="Times New Roman"/>
          <w:szCs w:val="24"/>
        </w:rPr>
        <w:t xml:space="preserve"> “Tell me the truth. No more talk about wishes.”</w:t>
      </w:r>
    </w:p>
    <w:p w:rsidR="005D1A41" w:rsidRDefault="005D1A41" w:rsidP="005D1A41">
      <w:pPr>
        <w:ind w:left="0" w:firstLine="720"/>
        <w:rPr>
          <w:rFonts w:cs="Times New Roman"/>
          <w:szCs w:val="24"/>
        </w:rPr>
      </w:pPr>
      <w:r>
        <w:rPr>
          <w:rFonts w:cs="Times New Roman"/>
          <w:szCs w:val="24"/>
        </w:rPr>
        <w:t>“Because I want to save you.”</w:t>
      </w:r>
    </w:p>
    <w:p w:rsidR="00322F44" w:rsidRDefault="00322F44" w:rsidP="005D1A41">
      <w:pPr>
        <w:ind w:left="0" w:firstLine="720"/>
        <w:rPr>
          <w:rFonts w:cs="Times New Roman"/>
          <w:szCs w:val="24"/>
        </w:rPr>
      </w:pPr>
    </w:p>
    <w:p w:rsidR="00EC04C3" w:rsidRDefault="00EC04C3" w:rsidP="005D1A41">
      <w:pPr>
        <w:ind w:left="0" w:firstLine="720"/>
        <w:rPr>
          <w:rFonts w:cs="Times New Roman"/>
          <w:szCs w:val="24"/>
        </w:rPr>
      </w:pPr>
    </w:p>
    <w:p w:rsidR="00322F44" w:rsidRDefault="00322F44" w:rsidP="00C739F5">
      <w:pPr>
        <w:ind w:left="0"/>
        <w:rPr>
          <w:rFonts w:cs="Times New Roman"/>
          <w:szCs w:val="24"/>
        </w:rPr>
      </w:pPr>
      <w:r>
        <w:rPr>
          <w:rFonts w:cs="Times New Roman"/>
          <w:szCs w:val="24"/>
        </w:rPr>
        <w:t>CHAPTER TWO</w:t>
      </w:r>
    </w:p>
    <w:p w:rsidR="00EC04C3" w:rsidRDefault="00EC04C3" w:rsidP="00142593">
      <w:pPr>
        <w:ind w:left="0" w:firstLine="720"/>
        <w:rPr>
          <w:rFonts w:cs="Times New Roman"/>
          <w:szCs w:val="24"/>
        </w:rPr>
      </w:pPr>
    </w:p>
    <w:p w:rsidR="00540263" w:rsidRDefault="00540263" w:rsidP="00A43268">
      <w:pPr>
        <w:pStyle w:val="Heading2"/>
      </w:pPr>
      <w:r>
        <w:t xml:space="preserve">Dune gave Penelope one whole day to spend with her parents and sisters. He wanted her to have a proper farewell. She </w:t>
      </w:r>
      <w:r w:rsidR="00EC04C3">
        <w:t xml:space="preserve">fell asleep a few hours after Dune </w:t>
      </w:r>
      <w:r w:rsidR="00030557">
        <w:t xml:space="preserve">had </w:t>
      </w:r>
      <w:r w:rsidR="00EC04C3">
        <w:t xml:space="preserve">left her bedroom. </w:t>
      </w:r>
      <w:r w:rsidR="00030557">
        <w:t xml:space="preserve">She </w:t>
      </w:r>
      <w:r>
        <w:t xml:space="preserve">woke up thinking what happened last night was a dream. She got out of bed and walked over to the wardrobe. She was going to grab her cleaning clothes, but </w:t>
      </w:r>
      <w:r w:rsidR="00030557">
        <w:t xml:space="preserve">then it hit her—the cleaning would been done by the servants from hereon in. She threw her robe over her nightdress and stormed out of her room. </w:t>
      </w:r>
      <w:r>
        <w:t xml:space="preserve"> </w:t>
      </w:r>
    </w:p>
    <w:p w:rsidR="00A43268" w:rsidRDefault="00540263" w:rsidP="00142593">
      <w:pPr>
        <w:ind w:left="0" w:firstLine="720"/>
        <w:rPr>
          <w:rFonts w:cs="Times New Roman"/>
          <w:szCs w:val="24"/>
        </w:rPr>
      </w:pPr>
      <w:r>
        <w:rPr>
          <w:rFonts w:cs="Times New Roman"/>
          <w:szCs w:val="24"/>
        </w:rPr>
        <w:t xml:space="preserve">There was a commotion downstairs. </w:t>
      </w:r>
      <w:r w:rsidR="00030557">
        <w:rPr>
          <w:rFonts w:cs="Times New Roman"/>
          <w:szCs w:val="24"/>
        </w:rPr>
        <w:t>Breaking dishes. Furniture being thrown against walls. She hurried down the stairs. She found her sisters</w:t>
      </w:r>
      <w:r w:rsidR="00A43268">
        <w:rPr>
          <w:rFonts w:cs="Times New Roman"/>
          <w:szCs w:val="24"/>
        </w:rPr>
        <w:t xml:space="preserve"> to be the ones wrecking the place. S</w:t>
      </w:r>
      <w:r w:rsidR="00030557">
        <w:rPr>
          <w:rFonts w:cs="Times New Roman"/>
          <w:szCs w:val="24"/>
        </w:rPr>
        <w:t xml:space="preserve">ervants were badly injured. </w:t>
      </w:r>
      <w:r w:rsidR="00244268">
        <w:rPr>
          <w:rFonts w:cs="Times New Roman"/>
          <w:szCs w:val="24"/>
        </w:rPr>
        <w:t xml:space="preserve">She didn’t see her parents, which worried her. </w:t>
      </w:r>
    </w:p>
    <w:p w:rsidR="00244268" w:rsidRDefault="00244268" w:rsidP="00142593">
      <w:pPr>
        <w:ind w:left="0" w:firstLine="720"/>
        <w:rPr>
          <w:rFonts w:cs="Times New Roman"/>
          <w:szCs w:val="24"/>
        </w:rPr>
      </w:pPr>
      <w:r>
        <w:rPr>
          <w:rFonts w:cs="Times New Roman"/>
          <w:szCs w:val="24"/>
        </w:rPr>
        <w:t xml:space="preserve">“What are you two doing?” Penelope shouted above the sound of breaking objects. </w:t>
      </w:r>
    </w:p>
    <w:p w:rsidR="00244268" w:rsidRDefault="00244268" w:rsidP="00142593">
      <w:pPr>
        <w:ind w:left="0" w:firstLine="720"/>
        <w:rPr>
          <w:rFonts w:cs="Times New Roman"/>
          <w:szCs w:val="24"/>
        </w:rPr>
      </w:pPr>
      <w:r>
        <w:rPr>
          <w:rFonts w:cs="Times New Roman"/>
          <w:szCs w:val="24"/>
        </w:rPr>
        <w:t>Her sisters stopped. They both held a broken piece of a plate in their hands as they stared at Penelope.</w:t>
      </w:r>
    </w:p>
    <w:p w:rsidR="00244268" w:rsidRDefault="00244268" w:rsidP="00142593">
      <w:pPr>
        <w:ind w:left="0" w:firstLine="720"/>
        <w:rPr>
          <w:rFonts w:cs="Times New Roman"/>
          <w:szCs w:val="24"/>
        </w:rPr>
      </w:pPr>
      <w:r>
        <w:rPr>
          <w:rFonts w:cs="Times New Roman"/>
          <w:szCs w:val="24"/>
        </w:rPr>
        <w:t xml:space="preserve">“I beg of you to stop this madness and explain yourselves,” Penelope said. </w:t>
      </w:r>
    </w:p>
    <w:p w:rsidR="00B06221" w:rsidRDefault="00B06221" w:rsidP="00142593">
      <w:pPr>
        <w:ind w:left="0" w:firstLine="720"/>
        <w:rPr>
          <w:rFonts w:cs="Times New Roman"/>
          <w:szCs w:val="24"/>
        </w:rPr>
      </w:pPr>
      <w:r>
        <w:rPr>
          <w:rFonts w:cs="Times New Roman"/>
          <w:szCs w:val="24"/>
        </w:rPr>
        <w:t>Rochelle dropped her broken piece. “You killed them.”</w:t>
      </w:r>
    </w:p>
    <w:p w:rsidR="00B06221" w:rsidRDefault="00B06221" w:rsidP="00142593">
      <w:pPr>
        <w:ind w:left="0" w:firstLine="720"/>
        <w:rPr>
          <w:rFonts w:cs="Times New Roman"/>
          <w:szCs w:val="24"/>
        </w:rPr>
      </w:pPr>
      <w:r>
        <w:rPr>
          <w:rFonts w:cs="Times New Roman"/>
          <w:szCs w:val="24"/>
        </w:rPr>
        <w:lastRenderedPageBreak/>
        <w:t>Allie threw her broken piece at Penelope, purposely missing her. “You took away my future.”</w:t>
      </w:r>
    </w:p>
    <w:p w:rsidR="00B06221" w:rsidRDefault="00B06221" w:rsidP="00142593">
      <w:pPr>
        <w:ind w:left="0" w:firstLine="720"/>
        <w:rPr>
          <w:rFonts w:cs="Times New Roman"/>
          <w:szCs w:val="24"/>
        </w:rPr>
      </w:pPr>
      <w:r>
        <w:rPr>
          <w:rFonts w:cs="Times New Roman"/>
          <w:szCs w:val="24"/>
        </w:rPr>
        <w:t>“What are you two going on about? I did no</w:t>
      </w:r>
      <w:r w:rsidR="00BF2BD7">
        <w:rPr>
          <w:rFonts w:cs="Times New Roman"/>
          <w:szCs w:val="24"/>
        </w:rPr>
        <w:t>thing but attend a stupid ball,” Penelope said.</w:t>
      </w:r>
    </w:p>
    <w:p w:rsidR="00BF2BD7" w:rsidRDefault="00374A76" w:rsidP="00142593">
      <w:pPr>
        <w:ind w:left="0" w:firstLine="720"/>
        <w:rPr>
          <w:rFonts w:cs="Times New Roman"/>
          <w:szCs w:val="24"/>
        </w:rPr>
      </w:pPr>
      <w:r>
        <w:rPr>
          <w:rFonts w:cs="Times New Roman"/>
          <w:szCs w:val="24"/>
        </w:rPr>
        <w:t>Her sisters walked up to her and fire and rage came through their eyes. This was it. She’d be killed by her own</w:t>
      </w:r>
      <w:r w:rsidR="00BF2BD7">
        <w:rPr>
          <w:rFonts w:cs="Times New Roman"/>
          <w:szCs w:val="24"/>
        </w:rPr>
        <w:t xml:space="preserve"> family</w:t>
      </w:r>
      <w:r>
        <w:rPr>
          <w:rFonts w:cs="Times New Roman"/>
          <w:szCs w:val="24"/>
        </w:rPr>
        <w:t xml:space="preserve">. </w:t>
      </w:r>
    </w:p>
    <w:p w:rsidR="00374A76" w:rsidRDefault="00374A76" w:rsidP="00142593">
      <w:pPr>
        <w:ind w:left="0" w:firstLine="720"/>
        <w:rPr>
          <w:rFonts w:cs="Times New Roman"/>
          <w:szCs w:val="24"/>
        </w:rPr>
      </w:pPr>
      <w:r>
        <w:rPr>
          <w:rFonts w:cs="Times New Roman"/>
          <w:szCs w:val="24"/>
        </w:rPr>
        <w:t>Allie slapped Penelope across the face.</w:t>
      </w:r>
    </w:p>
    <w:p w:rsidR="00BF2BD7" w:rsidRDefault="00374A76" w:rsidP="00142593">
      <w:pPr>
        <w:ind w:left="0" w:firstLine="720"/>
        <w:rPr>
          <w:rFonts w:cs="Times New Roman"/>
          <w:szCs w:val="24"/>
        </w:rPr>
      </w:pPr>
      <w:r>
        <w:rPr>
          <w:rFonts w:cs="Times New Roman"/>
          <w:szCs w:val="24"/>
        </w:rPr>
        <w:t xml:space="preserve">Rochelle grabbed a pair of scissors and pulled on Penelope’s hair. Penelope didn’t want to fight back. Rochelle pulled hard on the hair and then cut in various directions. Penelope watched pieces of her hair fall around her feet. </w:t>
      </w:r>
    </w:p>
    <w:p w:rsidR="00374A76" w:rsidRDefault="00374A76" w:rsidP="00142593">
      <w:pPr>
        <w:ind w:left="0" w:firstLine="720"/>
        <w:rPr>
          <w:rFonts w:cs="Times New Roman"/>
          <w:szCs w:val="24"/>
        </w:rPr>
      </w:pPr>
      <w:r>
        <w:rPr>
          <w:rFonts w:cs="Times New Roman"/>
          <w:szCs w:val="24"/>
        </w:rPr>
        <w:t>“That’s enough,” Allie said.</w:t>
      </w:r>
    </w:p>
    <w:p w:rsidR="00374A76" w:rsidRDefault="00374A76" w:rsidP="00142593">
      <w:pPr>
        <w:ind w:left="0" w:firstLine="720"/>
        <w:rPr>
          <w:rFonts w:cs="Times New Roman"/>
          <w:szCs w:val="24"/>
        </w:rPr>
      </w:pPr>
      <w:r>
        <w:rPr>
          <w:rFonts w:cs="Times New Roman"/>
          <w:szCs w:val="24"/>
        </w:rPr>
        <w:t>Penelope heard the front door slam. When she turned around</w:t>
      </w:r>
      <w:r w:rsidR="00BF2BD7">
        <w:rPr>
          <w:rFonts w:cs="Times New Roman"/>
          <w:szCs w:val="24"/>
        </w:rPr>
        <w:t>,</w:t>
      </w:r>
      <w:r>
        <w:rPr>
          <w:rFonts w:cs="Times New Roman"/>
          <w:szCs w:val="24"/>
        </w:rPr>
        <w:t xml:space="preserve"> she saw Rochelle and Allie were gone. “What did I do?”</w:t>
      </w:r>
    </w:p>
    <w:p w:rsidR="00374A76" w:rsidRDefault="00374A76" w:rsidP="00142593">
      <w:pPr>
        <w:ind w:left="0" w:firstLine="720"/>
        <w:rPr>
          <w:rFonts w:cs="Times New Roman"/>
          <w:szCs w:val="24"/>
        </w:rPr>
      </w:pPr>
      <w:r>
        <w:rPr>
          <w:rFonts w:cs="Times New Roman"/>
          <w:szCs w:val="24"/>
        </w:rPr>
        <w:t>Ida crawled over to Penelope. “Oh, my dear.”</w:t>
      </w:r>
      <w:r w:rsidR="00A33A59">
        <w:rPr>
          <w:rFonts w:cs="Times New Roman"/>
          <w:szCs w:val="24"/>
        </w:rPr>
        <w:t xml:space="preserve"> Ida suffered a blow to the head. As evidence</w:t>
      </w:r>
      <w:r w:rsidR="00DB37EF">
        <w:rPr>
          <w:rFonts w:cs="Times New Roman"/>
          <w:szCs w:val="24"/>
        </w:rPr>
        <w:t xml:space="preserve"> suggested</w:t>
      </w:r>
      <w:r w:rsidR="00A33A59">
        <w:rPr>
          <w:rFonts w:cs="Times New Roman"/>
          <w:szCs w:val="24"/>
        </w:rPr>
        <w:t xml:space="preserve"> by the large bruise above her right eye. </w:t>
      </w:r>
    </w:p>
    <w:p w:rsidR="003A5204" w:rsidRDefault="003A5204" w:rsidP="00142593">
      <w:pPr>
        <w:ind w:left="0" w:firstLine="720"/>
        <w:rPr>
          <w:rFonts w:cs="Times New Roman"/>
          <w:szCs w:val="24"/>
        </w:rPr>
      </w:pPr>
      <w:r>
        <w:rPr>
          <w:rFonts w:cs="Times New Roman"/>
          <w:szCs w:val="24"/>
        </w:rPr>
        <w:t>“Ida?” Penelope cried into the old woman’s chest. “What did I do?”</w:t>
      </w:r>
    </w:p>
    <w:p w:rsidR="003A5204" w:rsidRDefault="003A5204" w:rsidP="00142593">
      <w:pPr>
        <w:ind w:left="0" w:firstLine="720"/>
        <w:rPr>
          <w:rFonts w:cs="Times New Roman"/>
          <w:szCs w:val="24"/>
        </w:rPr>
      </w:pPr>
      <w:r>
        <w:rPr>
          <w:rFonts w:cs="Times New Roman"/>
          <w:szCs w:val="24"/>
        </w:rPr>
        <w:t>Ida caressed the top of Penelope’s head. “I’m sure you didn’t mean anything by it. Accidents happen.”</w:t>
      </w:r>
    </w:p>
    <w:p w:rsidR="003A5204" w:rsidRDefault="003A5204" w:rsidP="00142593">
      <w:pPr>
        <w:ind w:left="0" w:firstLine="720"/>
        <w:rPr>
          <w:rFonts w:cs="Times New Roman"/>
          <w:szCs w:val="24"/>
        </w:rPr>
      </w:pPr>
      <w:r>
        <w:rPr>
          <w:rFonts w:cs="Times New Roman"/>
          <w:szCs w:val="24"/>
        </w:rPr>
        <w:t>Through blurry eyes, Penelope saw a red haze outside the house. “Accidents?”</w:t>
      </w:r>
    </w:p>
    <w:p w:rsidR="00DB37EF" w:rsidRDefault="003A5204" w:rsidP="00142593">
      <w:pPr>
        <w:ind w:left="0" w:firstLine="720"/>
        <w:rPr>
          <w:rFonts w:cs="Times New Roman"/>
          <w:szCs w:val="24"/>
        </w:rPr>
      </w:pPr>
      <w:r>
        <w:rPr>
          <w:rFonts w:cs="Times New Roman"/>
          <w:szCs w:val="24"/>
        </w:rPr>
        <w:t xml:space="preserve">Penelope dried her eyes, helped clean up the house, and then got dressed. </w:t>
      </w:r>
    </w:p>
    <w:p w:rsidR="00DB37EF" w:rsidRDefault="00DB37EF" w:rsidP="00142593">
      <w:pPr>
        <w:ind w:left="0" w:firstLine="720"/>
        <w:rPr>
          <w:rFonts w:cs="Times New Roman"/>
          <w:szCs w:val="24"/>
        </w:rPr>
      </w:pPr>
      <w:r>
        <w:rPr>
          <w:rFonts w:cs="Times New Roman"/>
          <w:szCs w:val="24"/>
        </w:rPr>
        <w:t xml:space="preserve">She returned to the kitchen to find Ida and </w:t>
      </w:r>
      <w:proofErr w:type="spellStart"/>
      <w:r>
        <w:rPr>
          <w:rFonts w:cs="Times New Roman"/>
          <w:szCs w:val="24"/>
        </w:rPr>
        <w:t>Grimby</w:t>
      </w:r>
      <w:proofErr w:type="spellEnd"/>
      <w:r>
        <w:rPr>
          <w:rFonts w:cs="Times New Roman"/>
          <w:szCs w:val="24"/>
        </w:rPr>
        <w:t xml:space="preserve"> baking some bread.</w:t>
      </w:r>
    </w:p>
    <w:p w:rsidR="003A5204" w:rsidRDefault="00F93197" w:rsidP="00142593">
      <w:pPr>
        <w:ind w:left="0" w:firstLine="720"/>
        <w:rPr>
          <w:rFonts w:cs="Times New Roman"/>
          <w:szCs w:val="24"/>
        </w:rPr>
      </w:pPr>
      <w:r>
        <w:rPr>
          <w:rFonts w:cs="Times New Roman"/>
          <w:szCs w:val="24"/>
        </w:rPr>
        <w:t>“Where are my parents?”</w:t>
      </w:r>
    </w:p>
    <w:p w:rsidR="00F93197" w:rsidRDefault="00A33A59" w:rsidP="00142593">
      <w:pPr>
        <w:ind w:left="0" w:firstLine="720"/>
        <w:rPr>
          <w:rFonts w:cs="Times New Roman"/>
          <w:szCs w:val="24"/>
        </w:rPr>
      </w:pPr>
      <w:proofErr w:type="spellStart"/>
      <w:r>
        <w:rPr>
          <w:rFonts w:cs="Times New Roman"/>
          <w:szCs w:val="24"/>
        </w:rPr>
        <w:t>Grimby</w:t>
      </w:r>
      <w:proofErr w:type="spellEnd"/>
      <w:r>
        <w:rPr>
          <w:rFonts w:cs="Times New Roman"/>
          <w:szCs w:val="24"/>
        </w:rPr>
        <w:t xml:space="preserve"> suffered an injury to his left leg. He could barely stand on it. </w:t>
      </w:r>
    </w:p>
    <w:p w:rsidR="00F93197" w:rsidRDefault="00F93197" w:rsidP="00142593">
      <w:pPr>
        <w:ind w:left="0" w:firstLine="720"/>
        <w:rPr>
          <w:rFonts w:cs="Times New Roman"/>
          <w:szCs w:val="24"/>
        </w:rPr>
      </w:pPr>
      <w:r>
        <w:rPr>
          <w:rFonts w:cs="Times New Roman"/>
          <w:szCs w:val="24"/>
        </w:rPr>
        <w:t>“I’ve searched the entire house and they are not here. Before I venture into that red</w:t>
      </w:r>
      <w:r w:rsidR="00DB37EF">
        <w:rPr>
          <w:rFonts w:cs="Times New Roman"/>
          <w:szCs w:val="24"/>
        </w:rPr>
        <w:t>,</w:t>
      </w:r>
      <w:r w:rsidR="00A33A59">
        <w:rPr>
          <w:rFonts w:cs="Times New Roman"/>
          <w:szCs w:val="24"/>
        </w:rPr>
        <w:t xml:space="preserve"> whatever it is </w:t>
      </w:r>
      <w:r>
        <w:rPr>
          <w:rFonts w:cs="Times New Roman"/>
          <w:szCs w:val="24"/>
        </w:rPr>
        <w:t>outside, I want an answer.”</w:t>
      </w:r>
    </w:p>
    <w:p w:rsidR="00F93197" w:rsidRDefault="00F93197" w:rsidP="00F93197">
      <w:pPr>
        <w:ind w:left="0" w:firstLine="720"/>
        <w:rPr>
          <w:rFonts w:cs="Times New Roman"/>
          <w:szCs w:val="24"/>
        </w:rPr>
      </w:pPr>
      <w:r>
        <w:rPr>
          <w:rFonts w:cs="Times New Roman"/>
          <w:szCs w:val="24"/>
        </w:rPr>
        <w:t>“They went to the king. They went there after that stranger visited you. They never returned,” Ida said.</w:t>
      </w:r>
    </w:p>
    <w:p w:rsidR="00F93197" w:rsidRDefault="00F93197" w:rsidP="00F93197">
      <w:pPr>
        <w:ind w:left="0" w:firstLine="720"/>
        <w:rPr>
          <w:rFonts w:cs="Times New Roman"/>
          <w:szCs w:val="24"/>
        </w:rPr>
      </w:pPr>
      <w:r>
        <w:rPr>
          <w:rFonts w:cs="Times New Roman"/>
          <w:szCs w:val="24"/>
        </w:rPr>
        <w:t>“Is that when that happened?” She pointed to a window.</w:t>
      </w:r>
    </w:p>
    <w:p w:rsidR="00F93197" w:rsidRDefault="00F93197" w:rsidP="00F93197">
      <w:pPr>
        <w:ind w:left="0" w:firstLine="720"/>
        <w:rPr>
          <w:rFonts w:cs="Times New Roman"/>
          <w:szCs w:val="24"/>
        </w:rPr>
      </w:pPr>
      <w:r>
        <w:rPr>
          <w:rFonts w:cs="Times New Roman"/>
          <w:szCs w:val="24"/>
        </w:rPr>
        <w:t>Ida nodded.</w:t>
      </w:r>
    </w:p>
    <w:p w:rsidR="00F93197" w:rsidRDefault="00F93197" w:rsidP="00F93197">
      <w:pPr>
        <w:ind w:left="0" w:firstLine="720"/>
        <w:rPr>
          <w:rFonts w:cs="Times New Roman"/>
          <w:szCs w:val="24"/>
        </w:rPr>
      </w:pPr>
      <w:r>
        <w:rPr>
          <w:rFonts w:cs="Times New Roman"/>
          <w:szCs w:val="24"/>
        </w:rPr>
        <w:t>“</w:t>
      </w:r>
      <w:r w:rsidR="004866D3">
        <w:rPr>
          <w:rFonts w:cs="Times New Roman"/>
          <w:szCs w:val="24"/>
        </w:rPr>
        <w:t xml:space="preserve">I see. Well it can’t be that harmful if my sisters went outside. I guess I am going to see the king again.” Penelope went for the doorknob on the front door. Ida stopped her. </w:t>
      </w:r>
      <w:proofErr w:type="spellStart"/>
      <w:r w:rsidR="004866D3">
        <w:rPr>
          <w:rFonts w:cs="Times New Roman"/>
          <w:szCs w:val="24"/>
        </w:rPr>
        <w:t>Grimby</w:t>
      </w:r>
      <w:proofErr w:type="spellEnd"/>
      <w:r w:rsidR="004866D3">
        <w:rPr>
          <w:rFonts w:cs="Times New Roman"/>
          <w:szCs w:val="24"/>
        </w:rPr>
        <w:t xml:space="preserve"> grabbed her hand. “What?”</w:t>
      </w:r>
    </w:p>
    <w:p w:rsidR="004866D3" w:rsidRDefault="004866D3" w:rsidP="00F93197">
      <w:pPr>
        <w:ind w:left="0" w:firstLine="720"/>
        <w:rPr>
          <w:rFonts w:cs="Times New Roman"/>
          <w:szCs w:val="24"/>
        </w:rPr>
      </w:pPr>
      <w:r>
        <w:rPr>
          <w:rFonts w:cs="Times New Roman"/>
          <w:szCs w:val="24"/>
        </w:rPr>
        <w:lastRenderedPageBreak/>
        <w:t xml:space="preserve">“It’s death,” </w:t>
      </w:r>
      <w:proofErr w:type="spellStart"/>
      <w:r>
        <w:rPr>
          <w:rFonts w:cs="Times New Roman"/>
          <w:szCs w:val="24"/>
        </w:rPr>
        <w:t>Grimby</w:t>
      </w:r>
      <w:proofErr w:type="spellEnd"/>
      <w:r>
        <w:rPr>
          <w:rFonts w:cs="Times New Roman"/>
          <w:szCs w:val="24"/>
        </w:rPr>
        <w:t xml:space="preserve"> said.</w:t>
      </w:r>
    </w:p>
    <w:p w:rsidR="004866D3" w:rsidRDefault="004866D3" w:rsidP="00F93197">
      <w:pPr>
        <w:ind w:left="0" w:firstLine="720"/>
        <w:rPr>
          <w:rFonts w:cs="Times New Roman"/>
          <w:szCs w:val="24"/>
        </w:rPr>
      </w:pPr>
      <w:r>
        <w:rPr>
          <w:rFonts w:cs="Times New Roman"/>
          <w:szCs w:val="24"/>
        </w:rPr>
        <w:t xml:space="preserve">“It can’t be any worse than what has already happened. </w:t>
      </w:r>
      <w:r w:rsidR="00DD0061">
        <w:rPr>
          <w:rFonts w:cs="Times New Roman"/>
          <w:szCs w:val="24"/>
        </w:rPr>
        <w:t>Then again, m</w:t>
      </w:r>
      <w:r>
        <w:rPr>
          <w:rFonts w:cs="Times New Roman"/>
          <w:szCs w:val="24"/>
        </w:rPr>
        <w:t>y sisters have gone mad.” Penelope opened the door and held her breath. Just in case.</w:t>
      </w:r>
      <w:r w:rsidR="002151F3">
        <w:rPr>
          <w:rFonts w:cs="Times New Roman"/>
          <w:szCs w:val="24"/>
        </w:rPr>
        <w:t xml:space="preserve"> The red haze was thicker than it looked through the window. </w:t>
      </w:r>
      <w:r w:rsidR="00CE4479">
        <w:rPr>
          <w:rFonts w:cs="Times New Roman"/>
          <w:szCs w:val="24"/>
        </w:rPr>
        <w:t xml:space="preserve">Like a fog. </w:t>
      </w:r>
      <w:r w:rsidR="002151F3">
        <w:rPr>
          <w:rFonts w:cs="Times New Roman"/>
          <w:szCs w:val="24"/>
        </w:rPr>
        <w:t xml:space="preserve">She barely saw the road or the trees. </w:t>
      </w:r>
      <w:r>
        <w:rPr>
          <w:rFonts w:cs="Times New Roman"/>
          <w:szCs w:val="24"/>
        </w:rPr>
        <w:t xml:space="preserve"> </w:t>
      </w:r>
    </w:p>
    <w:p w:rsidR="004866D3" w:rsidRDefault="004866D3" w:rsidP="00F93197">
      <w:pPr>
        <w:ind w:left="0" w:firstLine="720"/>
        <w:rPr>
          <w:rFonts w:cs="Times New Roman"/>
          <w:szCs w:val="24"/>
        </w:rPr>
      </w:pPr>
      <w:r>
        <w:rPr>
          <w:rFonts w:cs="Times New Roman"/>
          <w:szCs w:val="24"/>
        </w:rPr>
        <w:t xml:space="preserve">The red haze parted before her. </w:t>
      </w:r>
      <w:r w:rsidR="00DD0061">
        <w:rPr>
          <w:rFonts w:cs="Times New Roman"/>
          <w:szCs w:val="24"/>
        </w:rPr>
        <w:t xml:space="preserve">She released her breath. </w:t>
      </w:r>
      <w:r>
        <w:rPr>
          <w:rFonts w:cs="Times New Roman"/>
          <w:szCs w:val="24"/>
        </w:rPr>
        <w:t xml:space="preserve">She stepped carefully into the opened space where a blue sky sat above her, fresh air swirled around her, and the ground was moist with morning dew. She took another step and the red haze parted further. </w:t>
      </w:r>
    </w:p>
    <w:p w:rsidR="002151F3" w:rsidRDefault="002151F3" w:rsidP="00F93197">
      <w:pPr>
        <w:ind w:left="0" w:firstLine="720"/>
        <w:rPr>
          <w:rFonts w:cs="Times New Roman"/>
          <w:szCs w:val="24"/>
        </w:rPr>
      </w:pPr>
      <w:r>
        <w:rPr>
          <w:rFonts w:cs="Times New Roman"/>
          <w:szCs w:val="24"/>
        </w:rPr>
        <w:t>She whispered</w:t>
      </w:r>
      <w:r w:rsidR="00DD0061">
        <w:rPr>
          <w:rFonts w:cs="Times New Roman"/>
          <w:szCs w:val="24"/>
        </w:rPr>
        <w:t>, “Dune?”</w:t>
      </w:r>
    </w:p>
    <w:p w:rsidR="00DD0061" w:rsidRDefault="00DD0061" w:rsidP="00F93197">
      <w:pPr>
        <w:ind w:left="0" w:firstLine="720"/>
        <w:rPr>
          <w:rFonts w:cs="Times New Roman"/>
          <w:szCs w:val="24"/>
        </w:rPr>
      </w:pPr>
      <w:r>
        <w:rPr>
          <w:rFonts w:cs="Times New Roman"/>
          <w:szCs w:val="24"/>
        </w:rPr>
        <w:t xml:space="preserve">The red haze whipped around her. She held her breath again. Dune appeared. He grabbed her and whisked her away. </w:t>
      </w:r>
    </w:p>
    <w:p w:rsidR="00DD0061" w:rsidRDefault="00DD0061" w:rsidP="00F93197">
      <w:pPr>
        <w:ind w:left="0" w:firstLine="720"/>
        <w:rPr>
          <w:rFonts w:cs="Times New Roman"/>
          <w:szCs w:val="24"/>
        </w:rPr>
      </w:pPr>
      <w:r>
        <w:rPr>
          <w:rFonts w:cs="Times New Roman"/>
          <w:szCs w:val="24"/>
        </w:rPr>
        <w:t xml:space="preserve">She glided through the air like a bird. In his arms she felt oddly safe. When her feet touched ground, she was far from her home. Far from the red haze. He stood before her wearing skin tight red pants and a red collared shirt. His feet were exposed but there was a brown leather strap around them. </w:t>
      </w:r>
      <w:r w:rsidR="00AF22BE">
        <w:rPr>
          <w:rFonts w:cs="Times New Roman"/>
          <w:szCs w:val="24"/>
        </w:rPr>
        <w:t xml:space="preserve">His hair was messy and she </w:t>
      </w:r>
      <w:r w:rsidR="00CE4479">
        <w:rPr>
          <w:rFonts w:cs="Times New Roman"/>
          <w:szCs w:val="24"/>
        </w:rPr>
        <w:t xml:space="preserve">silently </w:t>
      </w:r>
      <w:r w:rsidR="00AF22BE">
        <w:rPr>
          <w:rFonts w:cs="Times New Roman"/>
          <w:szCs w:val="24"/>
        </w:rPr>
        <w:t>admonished herself for finding him attractive. “Dune, what is happening?”</w:t>
      </w:r>
    </w:p>
    <w:p w:rsidR="00AF22BE" w:rsidRDefault="00AF22BE" w:rsidP="00F93197">
      <w:pPr>
        <w:ind w:left="0" w:firstLine="720"/>
        <w:rPr>
          <w:rFonts w:cs="Times New Roman"/>
          <w:szCs w:val="24"/>
        </w:rPr>
      </w:pPr>
      <w:r>
        <w:rPr>
          <w:rFonts w:cs="Times New Roman"/>
          <w:szCs w:val="24"/>
        </w:rPr>
        <w:t>“It’s what the king wanted.”</w:t>
      </w:r>
    </w:p>
    <w:p w:rsidR="00AF22BE" w:rsidRDefault="00CE4479" w:rsidP="00F93197">
      <w:pPr>
        <w:ind w:left="0" w:firstLine="720"/>
        <w:rPr>
          <w:rFonts w:cs="Times New Roman"/>
          <w:szCs w:val="24"/>
        </w:rPr>
      </w:pPr>
      <w:r>
        <w:rPr>
          <w:rFonts w:cs="Times New Roman"/>
          <w:szCs w:val="24"/>
        </w:rPr>
        <w:t>“He wished this? Wished what?</w:t>
      </w:r>
      <w:r w:rsidR="00FF20C4">
        <w:rPr>
          <w:rFonts w:cs="Times New Roman"/>
          <w:szCs w:val="24"/>
        </w:rPr>
        <w:t>”</w:t>
      </w:r>
    </w:p>
    <w:p w:rsidR="00AF22BE" w:rsidRDefault="00AF22BE" w:rsidP="00F93197">
      <w:pPr>
        <w:ind w:left="0" w:firstLine="720"/>
        <w:rPr>
          <w:rFonts w:cs="Times New Roman"/>
          <w:szCs w:val="24"/>
        </w:rPr>
      </w:pPr>
      <w:r>
        <w:rPr>
          <w:rFonts w:cs="Times New Roman"/>
          <w:szCs w:val="24"/>
        </w:rPr>
        <w:t>“It was part of our agreement and I was forced to uphold it.”</w:t>
      </w:r>
    </w:p>
    <w:p w:rsidR="00AF22BE" w:rsidRDefault="00AF22BE" w:rsidP="00F93197">
      <w:pPr>
        <w:ind w:left="0" w:firstLine="720"/>
        <w:rPr>
          <w:rFonts w:cs="Times New Roman"/>
          <w:szCs w:val="24"/>
        </w:rPr>
      </w:pPr>
      <w:r>
        <w:rPr>
          <w:rFonts w:cs="Times New Roman"/>
          <w:szCs w:val="24"/>
        </w:rPr>
        <w:t>“You wanted to take me away to protect me? What about my family? What about my friend?”</w:t>
      </w:r>
    </w:p>
    <w:p w:rsidR="00AF22BE" w:rsidRDefault="00AF22BE" w:rsidP="00F93197">
      <w:pPr>
        <w:ind w:left="0" w:firstLine="720"/>
        <w:rPr>
          <w:rFonts w:cs="Times New Roman"/>
          <w:szCs w:val="24"/>
        </w:rPr>
      </w:pPr>
      <w:r>
        <w:rPr>
          <w:rFonts w:cs="Times New Roman"/>
          <w:szCs w:val="24"/>
        </w:rPr>
        <w:t xml:space="preserve">Penelope saw someone coming. Too far away to see their face or see if they were man or woman, but they were coming. </w:t>
      </w:r>
    </w:p>
    <w:p w:rsidR="00AF22BE" w:rsidRDefault="00AF22BE" w:rsidP="00F93197">
      <w:pPr>
        <w:ind w:left="0" w:firstLine="720"/>
        <w:rPr>
          <w:rFonts w:cs="Times New Roman"/>
          <w:szCs w:val="24"/>
        </w:rPr>
      </w:pPr>
      <w:r>
        <w:rPr>
          <w:rFonts w:cs="Times New Roman"/>
          <w:szCs w:val="24"/>
        </w:rPr>
        <w:t>“</w:t>
      </w:r>
      <w:r w:rsidR="00D115B1">
        <w:rPr>
          <w:rFonts w:cs="Times New Roman"/>
          <w:szCs w:val="24"/>
        </w:rPr>
        <w:t>I don’t like the chaos I bring,” Dune said.</w:t>
      </w:r>
    </w:p>
    <w:p w:rsidR="00D115B1" w:rsidRDefault="00D115B1" w:rsidP="00F93197">
      <w:pPr>
        <w:ind w:left="0" w:firstLine="720"/>
        <w:rPr>
          <w:rFonts w:cs="Times New Roman"/>
          <w:szCs w:val="24"/>
        </w:rPr>
      </w:pPr>
      <w:r>
        <w:rPr>
          <w:rFonts w:cs="Times New Roman"/>
          <w:szCs w:val="24"/>
        </w:rPr>
        <w:t xml:space="preserve">She shoved him out of the way and walked out into the open field. The person coming her way started to take shape. It was a man. Her eyes widened. It was </w:t>
      </w:r>
      <w:proofErr w:type="spellStart"/>
      <w:r>
        <w:rPr>
          <w:rFonts w:cs="Times New Roman"/>
          <w:szCs w:val="24"/>
        </w:rPr>
        <w:t>Taegar</w:t>
      </w:r>
      <w:proofErr w:type="spellEnd"/>
      <w:r>
        <w:rPr>
          <w:rFonts w:cs="Times New Roman"/>
          <w:szCs w:val="24"/>
        </w:rPr>
        <w:t>.</w:t>
      </w:r>
      <w:r w:rsidR="00AE1ED6">
        <w:rPr>
          <w:rFonts w:cs="Times New Roman"/>
          <w:szCs w:val="24"/>
        </w:rPr>
        <w:t xml:space="preserve"> </w:t>
      </w:r>
      <w:r>
        <w:rPr>
          <w:rFonts w:cs="Times New Roman"/>
          <w:szCs w:val="24"/>
        </w:rPr>
        <w:t>“Oh my,” she said as she sprinted off.</w:t>
      </w:r>
    </w:p>
    <w:p w:rsidR="00D115B1" w:rsidRDefault="00D115B1" w:rsidP="00F93197">
      <w:pPr>
        <w:ind w:left="0" w:firstLine="720"/>
        <w:rPr>
          <w:rFonts w:cs="Times New Roman"/>
          <w:szCs w:val="24"/>
        </w:rPr>
      </w:pPr>
      <w:r>
        <w:rPr>
          <w:rFonts w:cs="Times New Roman"/>
          <w:szCs w:val="24"/>
        </w:rPr>
        <w:t>“Penelope, don’t!” Dune jumped into the air and became a red swirling smoke cloud. It darted off after Penelope.</w:t>
      </w:r>
    </w:p>
    <w:p w:rsidR="00D115B1" w:rsidRDefault="00D115B1" w:rsidP="00F93197">
      <w:pPr>
        <w:ind w:left="0" w:firstLine="720"/>
        <w:rPr>
          <w:rFonts w:cs="Times New Roman"/>
          <w:szCs w:val="24"/>
        </w:rPr>
      </w:pPr>
      <w:r>
        <w:rPr>
          <w:rFonts w:cs="Times New Roman"/>
          <w:szCs w:val="24"/>
        </w:rPr>
        <w:t xml:space="preserve">Penelope was just about to reach </w:t>
      </w:r>
      <w:proofErr w:type="spellStart"/>
      <w:r>
        <w:rPr>
          <w:rFonts w:cs="Times New Roman"/>
          <w:szCs w:val="24"/>
        </w:rPr>
        <w:t>Taegar</w:t>
      </w:r>
      <w:proofErr w:type="spellEnd"/>
      <w:r>
        <w:rPr>
          <w:rFonts w:cs="Times New Roman"/>
          <w:szCs w:val="24"/>
        </w:rPr>
        <w:t>. His fa</w:t>
      </w:r>
      <w:r w:rsidR="00AE1ED6">
        <w:rPr>
          <w:rFonts w:cs="Times New Roman"/>
          <w:szCs w:val="24"/>
        </w:rPr>
        <w:t>ce was bloody and across his chest were deep wounds</w:t>
      </w:r>
      <w:r>
        <w:rPr>
          <w:rFonts w:cs="Times New Roman"/>
          <w:szCs w:val="24"/>
        </w:rPr>
        <w:t xml:space="preserve">. </w:t>
      </w:r>
    </w:p>
    <w:p w:rsidR="00D115B1" w:rsidRDefault="00D115B1" w:rsidP="00F93197">
      <w:pPr>
        <w:ind w:left="0" w:firstLine="720"/>
        <w:rPr>
          <w:rFonts w:cs="Times New Roman"/>
          <w:szCs w:val="24"/>
        </w:rPr>
      </w:pPr>
      <w:r>
        <w:rPr>
          <w:rFonts w:cs="Times New Roman"/>
          <w:szCs w:val="24"/>
        </w:rPr>
        <w:lastRenderedPageBreak/>
        <w:t xml:space="preserve">The red smoke cloud shot down in between them and Dune came </w:t>
      </w:r>
      <w:r w:rsidR="0064235E">
        <w:rPr>
          <w:rFonts w:cs="Times New Roman"/>
          <w:szCs w:val="24"/>
        </w:rPr>
        <w:t xml:space="preserve">out </w:t>
      </w:r>
      <w:r>
        <w:rPr>
          <w:rFonts w:cs="Times New Roman"/>
          <w:szCs w:val="24"/>
        </w:rPr>
        <w:t xml:space="preserve">from within the cloud. </w:t>
      </w:r>
    </w:p>
    <w:p w:rsidR="00AE1ED6" w:rsidRDefault="00AE1ED6" w:rsidP="00F93197">
      <w:pPr>
        <w:ind w:left="0" w:firstLine="720"/>
        <w:rPr>
          <w:rFonts w:cs="Times New Roman"/>
          <w:szCs w:val="24"/>
        </w:rPr>
      </w:pPr>
      <w:r>
        <w:rPr>
          <w:rFonts w:cs="Times New Roman"/>
          <w:szCs w:val="24"/>
        </w:rPr>
        <w:t>“You’re the red haze thing,” she said.</w:t>
      </w:r>
    </w:p>
    <w:p w:rsidR="00AE1ED6" w:rsidRDefault="00AE1ED6" w:rsidP="00F93197">
      <w:pPr>
        <w:ind w:left="0" w:firstLine="720"/>
        <w:rPr>
          <w:rFonts w:cs="Times New Roman"/>
          <w:szCs w:val="24"/>
        </w:rPr>
      </w:pPr>
      <w:r>
        <w:rPr>
          <w:rFonts w:cs="Times New Roman"/>
          <w:szCs w:val="24"/>
        </w:rPr>
        <w:t>“Don’t touch him,” Dune said.</w:t>
      </w:r>
    </w:p>
    <w:p w:rsidR="00D115B1" w:rsidRDefault="00D115B1" w:rsidP="00F93197">
      <w:pPr>
        <w:ind w:left="0" w:firstLine="720"/>
        <w:rPr>
          <w:rFonts w:cs="Times New Roman"/>
          <w:szCs w:val="24"/>
        </w:rPr>
      </w:pPr>
      <w:r>
        <w:rPr>
          <w:rFonts w:cs="Times New Roman"/>
          <w:szCs w:val="24"/>
        </w:rPr>
        <w:t>“Get out of the way,” Penelope said.</w:t>
      </w:r>
    </w:p>
    <w:p w:rsidR="00D115B1" w:rsidRDefault="00D115B1" w:rsidP="00F93197">
      <w:pPr>
        <w:ind w:left="0" w:firstLine="720"/>
        <w:rPr>
          <w:rFonts w:cs="Times New Roman"/>
          <w:szCs w:val="24"/>
        </w:rPr>
      </w:pPr>
      <w:r>
        <w:rPr>
          <w:rFonts w:cs="Times New Roman"/>
          <w:szCs w:val="24"/>
        </w:rPr>
        <w:t>“He’s infected. Don’t touch him.”</w:t>
      </w:r>
    </w:p>
    <w:p w:rsidR="00D115B1" w:rsidRDefault="00D115B1" w:rsidP="00F93197">
      <w:pPr>
        <w:ind w:left="0" w:firstLine="720"/>
        <w:rPr>
          <w:rFonts w:cs="Times New Roman"/>
          <w:szCs w:val="24"/>
        </w:rPr>
      </w:pPr>
      <w:r>
        <w:rPr>
          <w:rFonts w:cs="Times New Roman"/>
          <w:szCs w:val="24"/>
        </w:rPr>
        <w:t>Penelope grabbed Dune’s hands. “If you keep me from my injured friend, I shall find a way to kill you.”</w:t>
      </w:r>
    </w:p>
    <w:p w:rsidR="00AE1ED6" w:rsidRDefault="00AE1ED6" w:rsidP="00F93197">
      <w:pPr>
        <w:ind w:left="0" w:firstLine="720"/>
        <w:rPr>
          <w:rFonts w:cs="Times New Roman"/>
          <w:szCs w:val="24"/>
        </w:rPr>
      </w:pPr>
      <w:r>
        <w:rPr>
          <w:rFonts w:cs="Times New Roman"/>
          <w:szCs w:val="24"/>
        </w:rPr>
        <w:t xml:space="preserve">Dune stood out of the way. </w:t>
      </w:r>
    </w:p>
    <w:p w:rsidR="000D5DB3" w:rsidRDefault="000D5DB3" w:rsidP="00F93197">
      <w:pPr>
        <w:ind w:left="0" w:firstLine="720"/>
        <w:rPr>
          <w:rFonts w:cs="Times New Roman"/>
          <w:szCs w:val="24"/>
        </w:rPr>
      </w:pPr>
      <w:r>
        <w:rPr>
          <w:rFonts w:cs="Times New Roman"/>
          <w:szCs w:val="24"/>
        </w:rPr>
        <w:t xml:space="preserve">Penelope brought </w:t>
      </w:r>
      <w:proofErr w:type="spellStart"/>
      <w:r>
        <w:rPr>
          <w:rFonts w:cs="Times New Roman"/>
          <w:szCs w:val="24"/>
        </w:rPr>
        <w:t>Taegar</w:t>
      </w:r>
      <w:proofErr w:type="spellEnd"/>
      <w:r>
        <w:rPr>
          <w:rFonts w:cs="Times New Roman"/>
          <w:szCs w:val="24"/>
        </w:rPr>
        <w:t xml:space="preserve"> into a hug. “</w:t>
      </w:r>
      <w:proofErr w:type="spellStart"/>
      <w:r>
        <w:rPr>
          <w:rFonts w:cs="Times New Roman"/>
          <w:szCs w:val="24"/>
        </w:rPr>
        <w:t>Taegar</w:t>
      </w:r>
      <w:proofErr w:type="spellEnd"/>
      <w:r>
        <w:rPr>
          <w:rFonts w:cs="Times New Roman"/>
          <w:szCs w:val="24"/>
        </w:rPr>
        <w:t>, are you okay?”</w:t>
      </w:r>
    </w:p>
    <w:p w:rsidR="000D5DB3" w:rsidRDefault="000D5DB3" w:rsidP="00F93197">
      <w:pPr>
        <w:ind w:left="0" w:firstLine="720"/>
        <w:rPr>
          <w:rFonts w:cs="Times New Roman"/>
          <w:szCs w:val="24"/>
        </w:rPr>
      </w:pPr>
      <w:r>
        <w:rPr>
          <w:rFonts w:cs="Times New Roman"/>
          <w:szCs w:val="24"/>
        </w:rPr>
        <w:t xml:space="preserve">His arms came around her back and squeezed her. It was tight but not back breaking. </w:t>
      </w:r>
    </w:p>
    <w:p w:rsidR="000D5DB3" w:rsidRDefault="000D5DB3" w:rsidP="00F93197">
      <w:pPr>
        <w:ind w:left="0" w:firstLine="720"/>
        <w:rPr>
          <w:rFonts w:cs="Times New Roman"/>
          <w:szCs w:val="24"/>
        </w:rPr>
      </w:pPr>
      <w:r>
        <w:rPr>
          <w:rFonts w:cs="Times New Roman"/>
          <w:szCs w:val="24"/>
        </w:rPr>
        <w:t xml:space="preserve">Dune stood by watching every move of </w:t>
      </w:r>
      <w:proofErr w:type="spellStart"/>
      <w:r>
        <w:rPr>
          <w:rFonts w:cs="Times New Roman"/>
          <w:szCs w:val="24"/>
        </w:rPr>
        <w:t>Taegar</w:t>
      </w:r>
      <w:proofErr w:type="spellEnd"/>
      <w:r>
        <w:rPr>
          <w:rFonts w:cs="Times New Roman"/>
          <w:szCs w:val="24"/>
        </w:rPr>
        <w:t xml:space="preserve">. </w:t>
      </w:r>
    </w:p>
    <w:p w:rsidR="000D5DB3" w:rsidRDefault="000D5DB3" w:rsidP="00F93197">
      <w:pPr>
        <w:ind w:left="0" w:firstLine="720"/>
        <w:rPr>
          <w:rFonts w:cs="Times New Roman"/>
          <w:szCs w:val="24"/>
        </w:rPr>
      </w:pPr>
      <w:r>
        <w:rPr>
          <w:rFonts w:cs="Times New Roman"/>
          <w:szCs w:val="24"/>
        </w:rPr>
        <w:t xml:space="preserve">“Tell me what happened?” Penelope asked </w:t>
      </w:r>
      <w:proofErr w:type="spellStart"/>
      <w:r>
        <w:rPr>
          <w:rFonts w:cs="Times New Roman"/>
          <w:szCs w:val="24"/>
        </w:rPr>
        <w:t>Taegar</w:t>
      </w:r>
      <w:proofErr w:type="spellEnd"/>
      <w:r>
        <w:rPr>
          <w:rFonts w:cs="Times New Roman"/>
          <w:szCs w:val="24"/>
        </w:rPr>
        <w:t>.</w:t>
      </w:r>
    </w:p>
    <w:p w:rsidR="000D5DB3" w:rsidRDefault="000D5DB3" w:rsidP="00F93197">
      <w:pPr>
        <w:ind w:left="0" w:firstLine="720"/>
        <w:rPr>
          <w:rFonts w:cs="Times New Roman"/>
          <w:szCs w:val="24"/>
        </w:rPr>
      </w:pPr>
      <w:r>
        <w:rPr>
          <w:rFonts w:cs="Times New Roman"/>
          <w:szCs w:val="24"/>
        </w:rPr>
        <w:t xml:space="preserve">As her friend broke their embrace, the look in his eyes said it all. A curse. </w:t>
      </w:r>
      <w:r w:rsidR="00AE1ED6">
        <w:rPr>
          <w:rFonts w:cs="Times New Roman"/>
          <w:szCs w:val="24"/>
        </w:rPr>
        <w:t xml:space="preserve">His eyes were bleeding. His whole body might have been bleeding but Penelope only saw what she saw. </w:t>
      </w:r>
    </w:p>
    <w:p w:rsidR="000D5DB3" w:rsidRDefault="000D5DB3" w:rsidP="00F93197">
      <w:pPr>
        <w:ind w:left="0" w:firstLine="720"/>
        <w:rPr>
          <w:rFonts w:cs="Times New Roman"/>
          <w:szCs w:val="24"/>
        </w:rPr>
      </w:pPr>
      <w:r>
        <w:rPr>
          <w:rFonts w:cs="Times New Roman"/>
          <w:szCs w:val="24"/>
        </w:rPr>
        <w:t>“What happened to him?” she asked Dune.</w:t>
      </w:r>
    </w:p>
    <w:p w:rsidR="000D5DB3" w:rsidRDefault="000D5DB3" w:rsidP="00F93197">
      <w:pPr>
        <w:ind w:left="0" w:firstLine="720"/>
        <w:rPr>
          <w:rFonts w:cs="Times New Roman"/>
          <w:szCs w:val="24"/>
        </w:rPr>
      </w:pPr>
      <w:r>
        <w:rPr>
          <w:rFonts w:cs="Times New Roman"/>
          <w:szCs w:val="24"/>
        </w:rPr>
        <w:t>“Your king wanted an heir. I warned him of the consequences, but he didn’t listen. I was forced to grant him his last wish. And these are the consequences.”</w:t>
      </w:r>
    </w:p>
    <w:p w:rsidR="000D5DB3" w:rsidRDefault="000D5DB3" w:rsidP="00F93197">
      <w:pPr>
        <w:ind w:left="0" w:firstLine="720"/>
        <w:rPr>
          <w:rFonts w:cs="Times New Roman"/>
          <w:szCs w:val="24"/>
        </w:rPr>
      </w:pPr>
      <w:r>
        <w:rPr>
          <w:rFonts w:cs="Times New Roman"/>
          <w:szCs w:val="24"/>
        </w:rPr>
        <w:t>“A curse?” she asked.</w:t>
      </w:r>
      <w:r w:rsidR="00EE6E32">
        <w:rPr>
          <w:rFonts w:cs="Times New Roman"/>
          <w:szCs w:val="24"/>
        </w:rPr>
        <w:t xml:space="preserve"> “My sisters go insane. My parents are missing. And now my friend is… dying.”</w:t>
      </w:r>
    </w:p>
    <w:p w:rsidR="000D5DB3" w:rsidRDefault="000D5DB3" w:rsidP="00F93197">
      <w:pPr>
        <w:ind w:left="0" w:firstLine="720"/>
        <w:rPr>
          <w:rFonts w:cs="Times New Roman"/>
          <w:szCs w:val="24"/>
        </w:rPr>
      </w:pPr>
      <w:r>
        <w:rPr>
          <w:rFonts w:cs="Times New Roman"/>
          <w:szCs w:val="24"/>
        </w:rPr>
        <w:t>“A wish. No on</w:t>
      </w:r>
      <w:r w:rsidR="00EE6E32">
        <w:rPr>
          <w:rFonts w:cs="Times New Roman"/>
          <w:szCs w:val="24"/>
        </w:rPr>
        <w:t>e said a wish was a good thing,” Dune said.</w:t>
      </w:r>
    </w:p>
    <w:p w:rsidR="000D5DB3" w:rsidRDefault="00D53CAF" w:rsidP="00F93197">
      <w:pPr>
        <w:ind w:left="0" w:firstLine="720"/>
        <w:rPr>
          <w:rFonts w:cs="Times New Roman"/>
          <w:szCs w:val="24"/>
        </w:rPr>
      </w:pPr>
      <w:r>
        <w:rPr>
          <w:rFonts w:cs="Times New Roman"/>
          <w:szCs w:val="24"/>
        </w:rPr>
        <w:t>“We can’t leave him like this. How did the king even get you to grant him wishes?”</w:t>
      </w:r>
    </w:p>
    <w:p w:rsidR="00D53CAF" w:rsidRDefault="00D53CAF" w:rsidP="00F93197">
      <w:pPr>
        <w:ind w:left="0" w:firstLine="720"/>
        <w:rPr>
          <w:rFonts w:cs="Times New Roman"/>
          <w:szCs w:val="24"/>
        </w:rPr>
      </w:pPr>
      <w:r>
        <w:rPr>
          <w:rFonts w:cs="Times New Roman"/>
          <w:szCs w:val="24"/>
        </w:rPr>
        <w:t>“My lamp. It’s hidden in the king’s treasure room.”</w:t>
      </w:r>
    </w:p>
    <w:p w:rsidR="00EE6E32" w:rsidRDefault="00EE6E32" w:rsidP="00F93197">
      <w:pPr>
        <w:ind w:left="0" w:firstLine="720"/>
        <w:rPr>
          <w:rFonts w:cs="Times New Roman"/>
          <w:szCs w:val="24"/>
        </w:rPr>
      </w:pPr>
      <w:r>
        <w:rPr>
          <w:rFonts w:cs="Times New Roman"/>
          <w:szCs w:val="24"/>
        </w:rPr>
        <w:t>“You said you didn’t have a lamp.”</w:t>
      </w:r>
    </w:p>
    <w:p w:rsidR="00EE6E32" w:rsidRDefault="00EE6E32" w:rsidP="00F93197">
      <w:pPr>
        <w:ind w:left="0" w:firstLine="720"/>
        <w:rPr>
          <w:rFonts w:cs="Times New Roman"/>
          <w:szCs w:val="24"/>
        </w:rPr>
      </w:pPr>
      <w:r>
        <w:rPr>
          <w:rFonts w:cs="Times New Roman"/>
          <w:szCs w:val="24"/>
        </w:rPr>
        <w:t>“I said it’s complicated.”</w:t>
      </w:r>
    </w:p>
    <w:p w:rsidR="00D53CAF" w:rsidRDefault="00D53CAF" w:rsidP="00D53CAF">
      <w:pPr>
        <w:ind w:left="0" w:firstLine="720"/>
        <w:rPr>
          <w:rFonts w:cs="Times New Roman"/>
          <w:szCs w:val="24"/>
        </w:rPr>
      </w:pPr>
      <w:r>
        <w:rPr>
          <w:rFonts w:cs="Times New Roman"/>
          <w:szCs w:val="24"/>
        </w:rPr>
        <w:t xml:space="preserve">“I need to get </w:t>
      </w:r>
      <w:proofErr w:type="spellStart"/>
      <w:r>
        <w:rPr>
          <w:rFonts w:cs="Times New Roman"/>
          <w:szCs w:val="24"/>
        </w:rPr>
        <w:t>Taegar</w:t>
      </w:r>
      <w:proofErr w:type="spellEnd"/>
      <w:r>
        <w:rPr>
          <w:rFonts w:cs="Times New Roman"/>
          <w:szCs w:val="24"/>
        </w:rPr>
        <w:t xml:space="preserve"> somewhere safe</w:t>
      </w:r>
      <w:r w:rsidR="00EE6E32">
        <w:rPr>
          <w:rFonts w:cs="Times New Roman"/>
          <w:szCs w:val="24"/>
        </w:rPr>
        <w:t>. I don’t care about the curse, or wish.”</w:t>
      </w:r>
    </w:p>
    <w:p w:rsidR="00D53CAF" w:rsidRDefault="00D53CAF" w:rsidP="00D53CAF">
      <w:pPr>
        <w:ind w:left="0" w:firstLine="720"/>
        <w:rPr>
          <w:rFonts w:cs="Times New Roman"/>
          <w:szCs w:val="24"/>
        </w:rPr>
      </w:pPr>
      <w:r>
        <w:rPr>
          <w:rFonts w:cs="Times New Roman"/>
          <w:szCs w:val="24"/>
        </w:rPr>
        <w:t xml:space="preserve">Dune touched her cheek with his hand, then let it fall upon her shoulder. “You really do love him. </w:t>
      </w:r>
      <w:r w:rsidR="00710162">
        <w:rPr>
          <w:rFonts w:cs="Times New Roman"/>
          <w:szCs w:val="24"/>
        </w:rPr>
        <w:t>I can take him somewhere safe, far away from this kingdom, but he will die. And he will be alone. But no more harm will come to him and he’ll do no harm to another. Is that what you want?”</w:t>
      </w:r>
    </w:p>
    <w:p w:rsidR="00710162" w:rsidRDefault="00710162" w:rsidP="00D53CAF">
      <w:pPr>
        <w:ind w:left="0" w:firstLine="720"/>
        <w:rPr>
          <w:rFonts w:cs="Times New Roman"/>
          <w:szCs w:val="24"/>
        </w:rPr>
      </w:pPr>
      <w:r>
        <w:rPr>
          <w:rFonts w:cs="Times New Roman"/>
          <w:szCs w:val="24"/>
        </w:rPr>
        <w:t>“A wish?”</w:t>
      </w:r>
    </w:p>
    <w:p w:rsidR="00710162" w:rsidRDefault="00710162" w:rsidP="00D53CAF">
      <w:pPr>
        <w:ind w:left="0" w:firstLine="720"/>
        <w:rPr>
          <w:rFonts w:cs="Times New Roman"/>
          <w:szCs w:val="24"/>
        </w:rPr>
      </w:pPr>
      <w:r>
        <w:rPr>
          <w:rFonts w:cs="Times New Roman"/>
          <w:szCs w:val="24"/>
        </w:rPr>
        <w:lastRenderedPageBreak/>
        <w:t>“Not a wish. A favor.”</w:t>
      </w:r>
    </w:p>
    <w:p w:rsidR="00710162" w:rsidRDefault="00710162" w:rsidP="00D53CAF">
      <w:pPr>
        <w:ind w:left="0" w:firstLine="720"/>
        <w:rPr>
          <w:rFonts w:cs="Times New Roman"/>
          <w:szCs w:val="24"/>
        </w:rPr>
      </w:pPr>
      <w:r>
        <w:rPr>
          <w:rFonts w:cs="Times New Roman"/>
          <w:szCs w:val="24"/>
        </w:rPr>
        <w:t xml:space="preserve">She had the Jinn right where she wanted him. If she could have him distracted, she could find his lamp and undo all of this. </w:t>
      </w:r>
      <w:r w:rsidR="00EE6E32">
        <w:rPr>
          <w:rFonts w:cs="Times New Roman"/>
          <w:szCs w:val="24"/>
        </w:rPr>
        <w:t>Byron made his last wish. The Jinn was free to have a new master. She could do it. A big risk, but worth it. S</w:t>
      </w:r>
      <w:r w:rsidR="009C4644">
        <w:rPr>
          <w:rFonts w:cs="Times New Roman"/>
          <w:szCs w:val="24"/>
        </w:rPr>
        <w:t xml:space="preserve">he’d have to ask Dune about the wishing process more before she made a wish. The hardest part was getting the lamp. She couldn’t waltz into the palace, go to the treasure room, steal the lamp, and walk out like she was invisible. She didn’t know what was happening at the palace. The king could be insane. He might have killed everyone there. </w:t>
      </w:r>
    </w:p>
    <w:p w:rsidR="009C4644" w:rsidRDefault="009C4644" w:rsidP="00D53CAF">
      <w:pPr>
        <w:ind w:left="0" w:firstLine="720"/>
        <w:rPr>
          <w:rFonts w:cs="Times New Roman"/>
          <w:szCs w:val="24"/>
        </w:rPr>
      </w:pPr>
      <w:r>
        <w:rPr>
          <w:rFonts w:cs="Times New Roman"/>
          <w:szCs w:val="24"/>
        </w:rPr>
        <w:t>“I will be most grateful to you, Dune. And I will go wherever you want to take me, as long as I know my friend is far away from here.”</w:t>
      </w:r>
    </w:p>
    <w:p w:rsidR="009C4644" w:rsidRDefault="00BF74C8" w:rsidP="00D53CAF">
      <w:pPr>
        <w:ind w:left="0" w:firstLine="720"/>
        <w:rPr>
          <w:rFonts w:cs="Times New Roman"/>
          <w:szCs w:val="24"/>
        </w:rPr>
      </w:pPr>
      <w:r>
        <w:rPr>
          <w:rFonts w:cs="Times New Roman"/>
          <w:szCs w:val="24"/>
        </w:rPr>
        <w:t>Dune eyed her with curiosity. He was surprised she was willing to let her friend be taken away, knowing his fate. “Remain here. It’s not safe back at your home.”</w:t>
      </w:r>
    </w:p>
    <w:p w:rsidR="00BF74C8" w:rsidRDefault="00BF74C8" w:rsidP="00D53CAF">
      <w:pPr>
        <w:ind w:left="0" w:firstLine="720"/>
        <w:rPr>
          <w:rFonts w:cs="Times New Roman"/>
          <w:szCs w:val="24"/>
        </w:rPr>
      </w:pPr>
      <w:r>
        <w:rPr>
          <w:rFonts w:cs="Times New Roman"/>
          <w:szCs w:val="24"/>
        </w:rPr>
        <w:t>“Wait. Where are my parents? Can you save them to</w:t>
      </w:r>
      <w:r w:rsidR="00001398">
        <w:rPr>
          <w:rFonts w:cs="Times New Roman"/>
          <w:szCs w:val="24"/>
        </w:rPr>
        <w:t>o</w:t>
      </w:r>
      <w:r>
        <w:rPr>
          <w:rFonts w:cs="Times New Roman"/>
          <w:szCs w:val="24"/>
        </w:rPr>
        <w:t>?”</w:t>
      </w:r>
    </w:p>
    <w:p w:rsidR="00BF74C8" w:rsidRDefault="00BF74C8" w:rsidP="00D53CAF">
      <w:pPr>
        <w:ind w:left="0" w:firstLine="720"/>
        <w:rPr>
          <w:rFonts w:cs="Times New Roman"/>
          <w:szCs w:val="24"/>
        </w:rPr>
      </w:pPr>
      <w:r>
        <w:rPr>
          <w:rFonts w:cs="Times New Roman"/>
          <w:szCs w:val="24"/>
        </w:rPr>
        <w:t>“Unfortunately, I don’t know the fate of your parents. I don’t know where they are. We aren’t all-knowing.”</w:t>
      </w:r>
    </w:p>
    <w:p w:rsidR="00BF74C8" w:rsidRDefault="00001398" w:rsidP="00D53CAF">
      <w:pPr>
        <w:ind w:left="0" w:firstLine="720"/>
        <w:rPr>
          <w:rFonts w:cs="Times New Roman"/>
          <w:szCs w:val="24"/>
        </w:rPr>
      </w:pPr>
      <w:r>
        <w:rPr>
          <w:rFonts w:cs="Times New Roman"/>
          <w:szCs w:val="24"/>
        </w:rPr>
        <w:t>“</w:t>
      </w:r>
      <w:r w:rsidR="00BF74C8">
        <w:rPr>
          <w:rFonts w:cs="Times New Roman"/>
          <w:szCs w:val="24"/>
        </w:rPr>
        <w:t>Don’t waste any more time with my stupid questions.”</w:t>
      </w:r>
    </w:p>
    <w:p w:rsidR="00BF74C8" w:rsidRDefault="00BF74C8" w:rsidP="00D53CAF">
      <w:pPr>
        <w:ind w:left="0" w:firstLine="720"/>
        <w:rPr>
          <w:rFonts w:cs="Times New Roman"/>
          <w:szCs w:val="24"/>
        </w:rPr>
      </w:pPr>
      <w:r>
        <w:rPr>
          <w:rFonts w:cs="Times New Roman"/>
          <w:szCs w:val="24"/>
        </w:rPr>
        <w:t>Now he definitely didn’t trust her decision. “Penelope, before we leave, we will try to locate your parents. Please don’t go and try to find them on your own. I won’t be gone long. I travel very fast.”</w:t>
      </w:r>
    </w:p>
    <w:p w:rsidR="00BF74C8" w:rsidRDefault="00AE18DF" w:rsidP="00D53CAF">
      <w:pPr>
        <w:ind w:left="0" w:firstLine="720"/>
        <w:rPr>
          <w:rFonts w:cs="Times New Roman"/>
          <w:szCs w:val="24"/>
        </w:rPr>
      </w:pPr>
      <w:r>
        <w:rPr>
          <w:rFonts w:cs="Times New Roman"/>
          <w:szCs w:val="24"/>
        </w:rPr>
        <w:t>She almost had the upper hand. “I’m just very upset, that’s all.”</w:t>
      </w:r>
    </w:p>
    <w:p w:rsidR="00B17328" w:rsidRDefault="00AE18DF" w:rsidP="00D53CAF">
      <w:pPr>
        <w:ind w:left="0" w:firstLine="720"/>
        <w:rPr>
          <w:rFonts w:cs="Times New Roman"/>
          <w:szCs w:val="24"/>
        </w:rPr>
      </w:pPr>
      <w:r>
        <w:rPr>
          <w:rFonts w:cs="Times New Roman"/>
          <w:szCs w:val="24"/>
        </w:rPr>
        <w:t xml:space="preserve">“I’ll be back soon.” Dune grabbed </w:t>
      </w:r>
      <w:proofErr w:type="spellStart"/>
      <w:r>
        <w:rPr>
          <w:rFonts w:cs="Times New Roman"/>
          <w:szCs w:val="24"/>
        </w:rPr>
        <w:t>Taegar</w:t>
      </w:r>
      <w:proofErr w:type="spellEnd"/>
      <w:r>
        <w:rPr>
          <w:rFonts w:cs="Times New Roman"/>
          <w:szCs w:val="24"/>
        </w:rPr>
        <w:t xml:space="preserve">. He turned into the red smoke cloud and </w:t>
      </w:r>
      <w:proofErr w:type="spellStart"/>
      <w:r>
        <w:rPr>
          <w:rFonts w:cs="Times New Roman"/>
          <w:szCs w:val="24"/>
        </w:rPr>
        <w:t>Taegar</w:t>
      </w:r>
      <w:proofErr w:type="spellEnd"/>
      <w:r>
        <w:rPr>
          <w:rFonts w:cs="Times New Roman"/>
          <w:szCs w:val="24"/>
        </w:rPr>
        <w:t xml:space="preserve"> disappeared into it. </w:t>
      </w:r>
      <w:r w:rsidR="00B17328">
        <w:rPr>
          <w:rFonts w:cs="Times New Roman"/>
          <w:szCs w:val="24"/>
        </w:rPr>
        <w:t xml:space="preserve">They were off faster than her eyes could follow. </w:t>
      </w:r>
    </w:p>
    <w:p w:rsidR="00AE18DF" w:rsidRDefault="00B17328" w:rsidP="00D53CAF">
      <w:pPr>
        <w:ind w:left="0" w:firstLine="720"/>
        <w:rPr>
          <w:rFonts w:cs="Times New Roman"/>
          <w:szCs w:val="24"/>
        </w:rPr>
      </w:pPr>
      <w:r>
        <w:rPr>
          <w:rFonts w:cs="Times New Roman"/>
          <w:szCs w:val="24"/>
        </w:rPr>
        <w:t>“Now,” she whispered</w:t>
      </w:r>
      <w:r w:rsidR="00AE18DF">
        <w:rPr>
          <w:rFonts w:cs="Times New Roman"/>
          <w:szCs w:val="24"/>
        </w:rPr>
        <w:t>.</w:t>
      </w:r>
    </w:p>
    <w:p w:rsidR="00AE18DF" w:rsidRDefault="00AE18DF" w:rsidP="00D53CAF">
      <w:pPr>
        <w:ind w:left="0" w:firstLine="720"/>
        <w:rPr>
          <w:rFonts w:cs="Times New Roman"/>
          <w:szCs w:val="24"/>
        </w:rPr>
      </w:pPr>
    </w:p>
    <w:p w:rsidR="00AE18DF" w:rsidRDefault="00AE18DF" w:rsidP="00AE18DF">
      <w:pPr>
        <w:ind w:left="0" w:firstLine="720"/>
        <w:jc w:val="center"/>
        <w:rPr>
          <w:rFonts w:cs="Times New Roman"/>
          <w:szCs w:val="24"/>
        </w:rPr>
      </w:pPr>
    </w:p>
    <w:p w:rsidR="00C56D28" w:rsidRDefault="00AE18DF" w:rsidP="001C5BF2">
      <w:pPr>
        <w:ind w:left="0" w:firstLine="720"/>
        <w:rPr>
          <w:rFonts w:cs="Times New Roman"/>
          <w:szCs w:val="24"/>
        </w:rPr>
      </w:pPr>
      <w:r>
        <w:rPr>
          <w:rFonts w:cs="Times New Roman"/>
          <w:szCs w:val="24"/>
        </w:rPr>
        <w:t>Penelope didn’t know where she was, but there was enough forest around her to suggest she was lost. The direction she went in from her house could have been east, west, north, or south. The Jinn didn’t have a compass to show her which direction, and she didn’t pay attention because was frightened</w:t>
      </w:r>
      <w:r w:rsidR="00001398">
        <w:rPr>
          <w:rFonts w:cs="Times New Roman"/>
          <w:szCs w:val="24"/>
        </w:rPr>
        <w:t xml:space="preserve"> to be flying through the air in the arms of a magical demon</w:t>
      </w:r>
      <w:r>
        <w:rPr>
          <w:rFonts w:cs="Times New Roman"/>
          <w:szCs w:val="24"/>
        </w:rPr>
        <w:t xml:space="preserve">. </w:t>
      </w:r>
      <w:r w:rsidR="00104A3A">
        <w:rPr>
          <w:rFonts w:cs="Times New Roman"/>
          <w:szCs w:val="24"/>
        </w:rPr>
        <w:t xml:space="preserve">She only hoped that Dune was taking </w:t>
      </w:r>
      <w:proofErr w:type="spellStart"/>
      <w:r w:rsidR="00104A3A">
        <w:rPr>
          <w:rFonts w:cs="Times New Roman"/>
          <w:szCs w:val="24"/>
        </w:rPr>
        <w:t>Taegar</w:t>
      </w:r>
      <w:proofErr w:type="spellEnd"/>
      <w:r w:rsidR="00104A3A">
        <w:rPr>
          <w:rFonts w:cs="Times New Roman"/>
          <w:szCs w:val="24"/>
        </w:rPr>
        <w:t xml:space="preserve"> somewhere </w:t>
      </w:r>
      <w:r w:rsidR="00001398">
        <w:rPr>
          <w:rFonts w:cs="Times New Roman"/>
          <w:szCs w:val="24"/>
        </w:rPr>
        <w:t xml:space="preserve">very </w:t>
      </w:r>
      <w:r w:rsidR="00104A3A">
        <w:rPr>
          <w:rFonts w:cs="Times New Roman"/>
          <w:szCs w:val="24"/>
        </w:rPr>
        <w:t xml:space="preserve">far that he couldn’t travel too fast there and back. Breaking through the branches blocking her way, she saw the roofs of the palace. </w:t>
      </w:r>
    </w:p>
    <w:p w:rsidR="00104A3A" w:rsidRDefault="00104A3A" w:rsidP="001C5BF2">
      <w:pPr>
        <w:ind w:left="0" w:firstLine="720"/>
        <w:rPr>
          <w:rFonts w:cs="Times New Roman"/>
          <w:szCs w:val="24"/>
        </w:rPr>
      </w:pPr>
      <w:r>
        <w:rPr>
          <w:rFonts w:cs="Times New Roman"/>
          <w:szCs w:val="24"/>
        </w:rPr>
        <w:lastRenderedPageBreak/>
        <w:t xml:space="preserve">“Let the gods be more merciful.” </w:t>
      </w:r>
    </w:p>
    <w:p w:rsidR="00104A3A" w:rsidRDefault="00104A3A" w:rsidP="001C5BF2">
      <w:pPr>
        <w:ind w:left="0" w:firstLine="720"/>
        <w:rPr>
          <w:rFonts w:cs="Times New Roman"/>
          <w:szCs w:val="24"/>
        </w:rPr>
      </w:pPr>
      <w:r>
        <w:rPr>
          <w:rFonts w:cs="Times New Roman"/>
          <w:szCs w:val="24"/>
        </w:rPr>
        <w:t xml:space="preserve">She tripped over a branch sticking out of the ground and fell onto the land she remembered. Everything was quiet. No one was around. She picked herself up and ran. No matter what came at her or </w:t>
      </w:r>
      <w:r w:rsidR="0028741A">
        <w:rPr>
          <w:rFonts w:cs="Times New Roman"/>
          <w:szCs w:val="24"/>
        </w:rPr>
        <w:t xml:space="preserve">what </w:t>
      </w:r>
      <w:r>
        <w:rPr>
          <w:rFonts w:cs="Times New Roman"/>
          <w:szCs w:val="24"/>
        </w:rPr>
        <w:t xml:space="preserve">she saw, she’d ignore it. </w:t>
      </w:r>
    </w:p>
    <w:p w:rsidR="00197743" w:rsidRDefault="00197743" w:rsidP="001C5BF2">
      <w:pPr>
        <w:ind w:left="0" w:firstLine="720"/>
        <w:rPr>
          <w:rFonts w:cs="Times New Roman"/>
          <w:szCs w:val="24"/>
        </w:rPr>
      </w:pPr>
      <w:r>
        <w:rPr>
          <w:rFonts w:cs="Times New Roman"/>
          <w:szCs w:val="24"/>
        </w:rPr>
        <w:t xml:space="preserve">She pushed open the palace doors and </w:t>
      </w:r>
      <w:r w:rsidR="00B17328">
        <w:rPr>
          <w:rFonts w:cs="Times New Roman"/>
          <w:szCs w:val="24"/>
        </w:rPr>
        <w:t xml:space="preserve">stumbled </w:t>
      </w:r>
      <w:r>
        <w:rPr>
          <w:rFonts w:cs="Times New Roman"/>
          <w:szCs w:val="24"/>
        </w:rPr>
        <w:t>inside.</w:t>
      </w:r>
      <w:r w:rsidR="00CF486B">
        <w:rPr>
          <w:rFonts w:cs="Times New Roman"/>
          <w:szCs w:val="24"/>
        </w:rPr>
        <w:t xml:space="preserve"> She panted heavily. </w:t>
      </w:r>
    </w:p>
    <w:p w:rsidR="00197743" w:rsidRDefault="00197743" w:rsidP="001C5BF2">
      <w:pPr>
        <w:ind w:left="0" w:firstLine="720"/>
        <w:rPr>
          <w:rFonts w:cs="Times New Roman"/>
          <w:szCs w:val="24"/>
        </w:rPr>
      </w:pPr>
      <w:proofErr w:type="spellStart"/>
      <w:r>
        <w:rPr>
          <w:rFonts w:cs="Times New Roman"/>
          <w:szCs w:val="24"/>
        </w:rPr>
        <w:t>Pilo</w:t>
      </w:r>
      <w:proofErr w:type="spellEnd"/>
      <w:r>
        <w:rPr>
          <w:rFonts w:cs="Times New Roman"/>
          <w:szCs w:val="24"/>
        </w:rPr>
        <w:t xml:space="preserve"> came at her, but not with violence. He was afraid. “Penelope. He isn’t here, is he? Is he back? Please say he isn’t back.”</w:t>
      </w:r>
    </w:p>
    <w:p w:rsidR="00197743" w:rsidRDefault="00197743" w:rsidP="001C5BF2">
      <w:pPr>
        <w:ind w:left="0" w:firstLine="720"/>
        <w:rPr>
          <w:rFonts w:cs="Times New Roman"/>
          <w:szCs w:val="24"/>
        </w:rPr>
      </w:pPr>
      <w:r>
        <w:rPr>
          <w:rFonts w:cs="Times New Roman"/>
          <w:szCs w:val="24"/>
        </w:rPr>
        <w:t>“I don’t know when he will be back, but as far as I know, he isn’t here now. What did King Byron wish for, exactly?”</w:t>
      </w:r>
    </w:p>
    <w:p w:rsidR="00197743" w:rsidRDefault="00874CED" w:rsidP="001C5BF2">
      <w:pPr>
        <w:ind w:left="0" w:firstLine="720"/>
        <w:rPr>
          <w:rFonts w:cs="Times New Roman"/>
          <w:szCs w:val="24"/>
        </w:rPr>
      </w:pPr>
      <w:r>
        <w:rPr>
          <w:rFonts w:cs="Times New Roman"/>
          <w:szCs w:val="24"/>
        </w:rPr>
        <w:t>The advisor smacked himself upside the head. “I should have stopped him.”</w:t>
      </w:r>
    </w:p>
    <w:p w:rsidR="00874CED" w:rsidRDefault="00874CED" w:rsidP="001C5BF2">
      <w:pPr>
        <w:ind w:left="0" w:firstLine="720"/>
        <w:rPr>
          <w:rFonts w:cs="Times New Roman"/>
          <w:szCs w:val="24"/>
        </w:rPr>
      </w:pPr>
      <w:r>
        <w:rPr>
          <w:rFonts w:cs="Times New Roman"/>
          <w:szCs w:val="24"/>
        </w:rPr>
        <w:t>Penelope gently took the advisor’s hands into her own. “Please, calm down. Let’s work together on fixing this.”</w:t>
      </w:r>
    </w:p>
    <w:p w:rsidR="00874CED" w:rsidRDefault="00874CED" w:rsidP="001C5BF2">
      <w:pPr>
        <w:ind w:left="0" w:firstLine="720"/>
        <w:rPr>
          <w:rFonts w:cs="Times New Roman"/>
          <w:szCs w:val="24"/>
        </w:rPr>
      </w:pPr>
      <w:r>
        <w:rPr>
          <w:rFonts w:cs="Times New Roman"/>
          <w:szCs w:val="24"/>
        </w:rPr>
        <w:t>“There is no fixing this. You know nothing about the Jinn. They are monsters.”</w:t>
      </w:r>
    </w:p>
    <w:p w:rsidR="00874CED" w:rsidRDefault="00874CED" w:rsidP="001C5BF2">
      <w:pPr>
        <w:ind w:left="0" w:firstLine="720"/>
        <w:rPr>
          <w:rFonts w:cs="Times New Roman"/>
          <w:szCs w:val="24"/>
        </w:rPr>
      </w:pPr>
      <w:r>
        <w:rPr>
          <w:rFonts w:cs="Times New Roman"/>
          <w:szCs w:val="24"/>
        </w:rPr>
        <w:t>“I agree.”</w:t>
      </w:r>
    </w:p>
    <w:p w:rsidR="00874CED" w:rsidRDefault="00874CED" w:rsidP="001C5BF2">
      <w:pPr>
        <w:ind w:left="0" w:firstLine="720"/>
        <w:rPr>
          <w:rFonts w:cs="Times New Roman"/>
          <w:szCs w:val="24"/>
        </w:rPr>
      </w:pPr>
      <w:r>
        <w:rPr>
          <w:rFonts w:cs="Times New Roman"/>
          <w:szCs w:val="24"/>
        </w:rPr>
        <w:t>“You are fond of one.”</w:t>
      </w:r>
    </w:p>
    <w:p w:rsidR="00874CED" w:rsidRDefault="00874CED" w:rsidP="001C5BF2">
      <w:pPr>
        <w:ind w:left="0" w:firstLine="720"/>
        <w:rPr>
          <w:rFonts w:cs="Times New Roman"/>
          <w:szCs w:val="24"/>
        </w:rPr>
      </w:pPr>
      <w:r>
        <w:rPr>
          <w:rFonts w:cs="Times New Roman"/>
          <w:szCs w:val="24"/>
        </w:rPr>
        <w:t>“No, I swear I am not. He has doomed my family and friend. I want to see him gone.” She felt hopeful. This was it. “Maybe you can help me.”</w:t>
      </w:r>
    </w:p>
    <w:p w:rsidR="00874CED" w:rsidRDefault="00874CED" w:rsidP="001C5BF2">
      <w:pPr>
        <w:ind w:left="0" w:firstLine="720"/>
        <w:rPr>
          <w:rFonts w:cs="Times New Roman"/>
          <w:szCs w:val="24"/>
        </w:rPr>
      </w:pPr>
      <w:r>
        <w:rPr>
          <w:rFonts w:cs="Times New Roman"/>
          <w:szCs w:val="24"/>
        </w:rPr>
        <w:t>“What can I do?” He cried into her hands.</w:t>
      </w:r>
    </w:p>
    <w:p w:rsidR="00874CED" w:rsidRDefault="00874CED" w:rsidP="001C5BF2">
      <w:pPr>
        <w:ind w:left="0" w:firstLine="720"/>
        <w:rPr>
          <w:rFonts w:cs="Times New Roman"/>
          <w:szCs w:val="24"/>
        </w:rPr>
      </w:pPr>
      <w:r>
        <w:rPr>
          <w:rFonts w:cs="Times New Roman"/>
          <w:szCs w:val="24"/>
        </w:rPr>
        <w:t xml:space="preserve">She rolled her eyes. “His lamp. All </w:t>
      </w:r>
      <w:proofErr w:type="spellStart"/>
      <w:r>
        <w:rPr>
          <w:rFonts w:cs="Times New Roman"/>
          <w:szCs w:val="24"/>
        </w:rPr>
        <w:t>Jinns</w:t>
      </w:r>
      <w:proofErr w:type="spellEnd"/>
      <w:r>
        <w:rPr>
          <w:rFonts w:cs="Times New Roman"/>
          <w:szCs w:val="24"/>
        </w:rPr>
        <w:t xml:space="preserve"> have a lamp. He said his was in the king’s treasure room. Help me find it and I shall make sure he never returns here.”</w:t>
      </w:r>
    </w:p>
    <w:p w:rsidR="00874CED" w:rsidRDefault="00874CED" w:rsidP="001C5BF2">
      <w:pPr>
        <w:ind w:left="0" w:firstLine="720"/>
        <w:rPr>
          <w:rFonts w:cs="Times New Roman"/>
          <w:szCs w:val="24"/>
        </w:rPr>
      </w:pPr>
      <w:r>
        <w:rPr>
          <w:rFonts w:cs="Times New Roman"/>
          <w:szCs w:val="24"/>
        </w:rPr>
        <w:t>“How?” His sobbing slowed.</w:t>
      </w:r>
    </w:p>
    <w:p w:rsidR="00874CED" w:rsidRDefault="00874CED" w:rsidP="001C5BF2">
      <w:pPr>
        <w:ind w:left="0" w:firstLine="720"/>
        <w:rPr>
          <w:rFonts w:cs="Times New Roman"/>
          <w:szCs w:val="24"/>
        </w:rPr>
      </w:pPr>
      <w:r>
        <w:rPr>
          <w:rFonts w:cs="Times New Roman"/>
          <w:szCs w:val="24"/>
        </w:rPr>
        <w:t>“I’ll make wishes and the last one will be that he never existed.”</w:t>
      </w:r>
    </w:p>
    <w:p w:rsidR="00874CED" w:rsidRDefault="00874CED" w:rsidP="001C5BF2">
      <w:pPr>
        <w:ind w:left="0" w:firstLine="720"/>
        <w:rPr>
          <w:rFonts w:cs="Times New Roman"/>
          <w:szCs w:val="24"/>
        </w:rPr>
      </w:pPr>
      <w:r>
        <w:rPr>
          <w:rFonts w:cs="Times New Roman"/>
          <w:szCs w:val="24"/>
        </w:rPr>
        <w:t>“You don’t want to mess around with wishing. Look what it has done to our world.” He started sobbing again.</w:t>
      </w:r>
    </w:p>
    <w:p w:rsidR="00874CED" w:rsidRDefault="00BE0591" w:rsidP="001C5BF2">
      <w:pPr>
        <w:ind w:left="0" w:firstLine="720"/>
        <w:rPr>
          <w:rFonts w:cs="Times New Roman"/>
          <w:szCs w:val="24"/>
        </w:rPr>
      </w:pPr>
      <w:r>
        <w:rPr>
          <w:rFonts w:cs="Times New Roman"/>
          <w:szCs w:val="24"/>
        </w:rPr>
        <w:t xml:space="preserve">She rolled her eyes again. But he had a point. Convincing him was going to be hard. She didn’t believe it herself. </w:t>
      </w:r>
      <w:r w:rsidR="00203C74">
        <w:rPr>
          <w:rFonts w:cs="Times New Roman"/>
          <w:szCs w:val="24"/>
        </w:rPr>
        <w:t xml:space="preserve">First she had to get the lamp. Then she could figure things out, if any option was available. </w:t>
      </w:r>
      <w:r>
        <w:rPr>
          <w:rFonts w:cs="Times New Roman"/>
          <w:szCs w:val="24"/>
        </w:rPr>
        <w:t>“Help me find the lamp.”</w:t>
      </w:r>
    </w:p>
    <w:p w:rsidR="00BE0591" w:rsidRDefault="00BE0591" w:rsidP="001C5BF2">
      <w:pPr>
        <w:ind w:left="0" w:firstLine="720"/>
        <w:rPr>
          <w:rFonts w:cs="Times New Roman"/>
          <w:szCs w:val="24"/>
        </w:rPr>
      </w:pPr>
      <w:r>
        <w:rPr>
          <w:rFonts w:cs="Times New Roman"/>
          <w:szCs w:val="24"/>
        </w:rPr>
        <w:t xml:space="preserve">“This way.” </w:t>
      </w:r>
      <w:proofErr w:type="spellStart"/>
      <w:r>
        <w:rPr>
          <w:rFonts w:cs="Times New Roman"/>
          <w:szCs w:val="24"/>
        </w:rPr>
        <w:t>Pilo</w:t>
      </w:r>
      <w:proofErr w:type="spellEnd"/>
      <w:r>
        <w:rPr>
          <w:rFonts w:cs="Times New Roman"/>
          <w:szCs w:val="24"/>
        </w:rPr>
        <w:t xml:space="preserve"> continued crying as he led her down a dark corridor.</w:t>
      </w:r>
    </w:p>
    <w:p w:rsidR="00BE0591" w:rsidRDefault="00BE0591" w:rsidP="001C5BF2">
      <w:pPr>
        <w:ind w:left="0" w:firstLine="720"/>
        <w:rPr>
          <w:rFonts w:cs="Times New Roman"/>
          <w:szCs w:val="24"/>
        </w:rPr>
      </w:pPr>
      <w:r>
        <w:rPr>
          <w:rFonts w:cs="Times New Roman"/>
          <w:szCs w:val="24"/>
        </w:rPr>
        <w:t>“This is the way to the treasure room?” Part of her felt it was a trick. Maybe Dune deceiving her.</w:t>
      </w:r>
    </w:p>
    <w:p w:rsidR="00BE0591" w:rsidRDefault="00BE0591" w:rsidP="001C5BF2">
      <w:pPr>
        <w:ind w:left="0" w:firstLine="720"/>
        <w:rPr>
          <w:rFonts w:cs="Times New Roman"/>
          <w:szCs w:val="24"/>
        </w:rPr>
      </w:pPr>
      <w:r>
        <w:rPr>
          <w:rFonts w:cs="Times New Roman"/>
          <w:szCs w:val="24"/>
        </w:rPr>
        <w:t>“The king keeps his treasure room well-secured. Only he and I have the keys to open it.”</w:t>
      </w:r>
    </w:p>
    <w:p w:rsidR="00BE0591" w:rsidRDefault="00BE0591" w:rsidP="001C5BF2">
      <w:pPr>
        <w:ind w:left="0" w:firstLine="720"/>
        <w:rPr>
          <w:rFonts w:cs="Times New Roman"/>
          <w:szCs w:val="24"/>
        </w:rPr>
      </w:pPr>
      <w:r>
        <w:rPr>
          <w:rFonts w:cs="Times New Roman"/>
          <w:szCs w:val="24"/>
        </w:rPr>
        <w:lastRenderedPageBreak/>
        <w:t xml:space="preserve">“That’s good to know. </w:t>
      </w:r>
      <w:r w:rsidR="009F6A48">
        <w:rPr>
          <w:rFonts w:cs="Times New Roman"/>
          <w:szCs w:val="24"/>
        </w:rPr>
        <w:t>Does the king have an heir now?”</w:t>
      </w:r>
    </w:p>
    <w:p w:rsidR="009F6A48" w:rsidRDefault="009F6A48" w:rsidP="009F6A48">
      <w:pPr>
        <w:ind w:left="0" w:firstLine="720"/>
        <w:rPr>
          <w:rFonts w:cs="Times New Roman"/>
          <w:szCs w:val="24"/>
        </w:rPr>
      </w:pPr>
      <w:proofErr w:type="spellStart"/>
      <w:r>
        <w:rPr>
          <w:rFonts w:cs="Times New Roman"/>
          <w:szCs w:val="24"/>
        </w:rPr>
        <w:t>Pilo</w:t>
      </w:r>
      <w:proofErr w:type="spellEnd"/>
      <w:r>
        <w:rPr>
          <w:rFonts w:cs="Times New Roman"/>
          <w:szCs w:val="24"/>
        </w:rPr>
        <w:t xml:space="preserve"> went silent as they entered into a descent. All the way down he remained silent. This worried her. She could be walking into a trap. They reached the bottom, the </w:t>
      </w:r>
      <w:r w:rsidR="00E60E5F">
        <w:rPr>
          <w:rFonts w:cs="Times New Roman"/>
          <w:szCs w:val="24"/>
        </w:rPr>
        <w:t xml:space="preserve">end of the corridor opened up </w:t>
      </w:r>
      <w:r>
        <w:rPr>
          <w:rFonts w:cs="Times New Roman"/>
          <w:szCs w:val="24"/>
        </w:rPr>
        <w:t xml:space="preserve">to a solid iron door before them. To the sides stood two large torches protruding out of the walls. The door had an enormous lock. Bigger than Penelope’s head. She wondered how the advisor was carrying such a large key. </w:t>
      </w:r>
    </w:p>
    <w:p w:rsidR="009F6A48" w:rsidRDefault="009F6A48" w:rsidP="009F6A48">
      <w:pPr>
        <w:ind w:left="0" w:firstLine="720"/>
        <w:rPr>
          <w:rFonts w:cs="Times New Roman"/>
          <w:szCs w:val="24"/>
        </w:rPr>
      </w:pPr>
      <w:proofErr w:type="spellStart"/>
      <w:r>
        <w:rPr>
          <w:rFonts w:cs="Times New Roman"/>
          <w:szCs w:val="24"/>
        </w:rPr>
        <w:t>Pilo</w:t>
      </w:r>
      <w:proofErr w:type="spellEnd"/>
      <w:r>
        <w:rPr>
          <w:rFonts w:cs="Times New Roman"/>
          <w:szCs w:val="24"/>
        </w:rPr>
        <w:t xml:space="preserve"> </w:t>
      </w:r>
      <w:r w:rsidR="00F53A2D">
        <w:rPr>
          <w:rFonts w:cs="Times New Roman"/>
          <w:szCs w:val="24"/>
        </w:rPr>
        <w:t xml:space="preserve">grabbed the left torch. He brought the flames up to his free hand and they instantly touched. He let out a scream, then he put the torch back in its place. He did the same thing with the right torch, only it was his other hand that bared the same mark. As Penelope got closer to </w:t>
      </w:r>
      <w:proofErr w:type="spellStart"/>
      <w:r w:rsidR="00F53A2D">
        <w:rPr>
          <w:rFonts w:cs="Times New Roman"/>
          <w:szCs w:val="24"/>
        </w:rPr>
        <w:t>Pilo</w:t>
      </w:r>
      <w:proofErr w:type="spellEnd"/>
      <w:r w:rsidR="00F53A2D">
        <w:rPr>
          <w:rFonts w:cs="Times New Roman"/>
          <w:szCs w:val="24"/>
        </w:rPr>
        <w:t xml:space="preserve">, she noticed that the burned marks on his hands were the shape of a key. One that looked like it fit the lock on the door. Of course magic. Kingdoms were known for using magic users </w:t>
      </w:r>
      <w:r w:rsidR="007D216F">
        <w:rPr>
          <w:rFonts w:cs="Times New Roman"/>
          <w:szCs w:val="24"/>
        </w:rPr>
        <w:t xml:space="preserve">to secure their most prized possessions. </w:t>
      </w:r>
      <w:proofErr w:type="spellStart"/>
      <w:r w:rsidR="007D216F">
        <w:rPr>
          <w:rFonts w:cs="Times New Roman"/>
          <w:szCs w:val="24"/>
        </w:rPr>
        <w:t>Pilo</w:t>
      </w:r>
      <w:proofErr w:type="spellEnd"/>
      <w:r w:rsidR="007D216F">
        <w:rPr>
          <w:rFonts w:cs="Times New Roman"/>
          <w:szCs w:val="24"/>
        </w:rPr>
        <w:t xml:space="preserve"> placed his hands against the lock and a key magically appeared. He inserted the key and the lock disintegrated. The door opened and before their eyes the treasure room came into view. Hills of gold coins, jewels, and silver and gold objects. </w:t>
      </w:r>
    </w:p>
    <w:p w:rsidR="007D216F" w:rsidRDefault="007D216F" w:rsidP="009F6A48">
      <w:pPr>
        <w:ind w:left="0" w:firstLine="720"/>
        <w:rPr>
          <w:rFonts w:cs="Times New Roman"/>
          <w:szCs w:val="24"/>
        </w:rPr>
      </w:pPr>
      <w:r>
        <w:rPr>
          <w:rFonts w:cs="Times New Roman"/>
          <w:szCs w:val="24"/>
        </w:rPr>
        <w:t xml:space="preserve">Penelope had never seen such a sight before. For </w:t>
      </w:r>
      <w:proofErr w:type="spellStart"/>
      <w:r>
        <w:rPr>
          <w:rFonts w:cs="Times New Roman"/>
          <w:szCs w:val="24"/>
        </w:rPr>
        <w:t>Pilo</w:t>
      </w:r>
      <w:proofErr w:type="spellEnd"/>
      <w:r>
        <w:rPr>
          <w:rFonts w:cs="Times New Roman"/>
          <w:szCs w:val="24"/>
        </w:rPr>
        <w:t xml:space="preserve">, it wasn’t impressive at all. He had seen it dozens of times, if not hundreds. </w:t>
      </w:r>
    </w:p>
    <w:p w:rsidR="007D216F" w:rsidRDefault="007D216F" w:rsidP="009F6A48">
      <w:pPr>
        <w:ind w:left="0" w:firstLine="720"/>
        <w:rPr>
          <w:rFonts w:cs="Times New Roman"/>
          <w:szCs w:val="24"/>
        </w:rPr>
      </w:pPr>
      <w:r>
        <w:rPr>
          <w:rFonts w:cs="Times New Roman"/>
          <w:szCs w:val="24"/>
        </w:rPr>
        <w:t>“Where would the lamp be?” she asked, afraid to step inside.</w:t>
      </w:r>
    </w:p>
    <w:p w:rsidR="007D216F" w:rsidRDefault="00E60E5F" w:rsidP="009F6A48">
      <w:pPr>
        <w:ind w:left="0" w:firstLine="720"/>
        <w:rPr>
          <w:rFonts w:cs="Times New Roman"/>
          <w:szCs w:val="24"/>
        </w:rPr>
      </w:pPr>
      <w:r>
        <w:rPr>
          <w:rFonts w:cs="Times New Roman"/>
          <w:szCs w:val="24"/>
        </w:rPr>
        <w:t>“Since it is a very magical item</w:t>
      </w:r>
      <w:r w:rsidR="007D216F">
        <w:rPr>
          <w:rFonts w:cs="Times New Roman"/>
          <w:szCs w:val="24"/>
        </w:rPr>
        <w:t>, I would gather it is inside the glass cabinet. Towards the back of the room. Byron never told me where the lamp was, only that he did have it. He wanted to make sure the Jinn didn’t betray him.”</w:t>
      </w:r>
    </w:p>
    <w:p w:rsidR="007D216F" w:rsidRDefault="007D216F" w:rsidP="009F6A48">
      <w:pPr>
        <w:ind w:left="0" w:firstLine="720"/>
        <w:rPr>
          <w:rFonts w:cs="Times New Roman"/>
          <w:szCs w:val="24"/>
        </w:rPr>
      </w:pPr>
      <w:r>
        <w:rPr>
          <w:rFonts w:cs="Times New Roman"/>
          <w:szCs w:val="24"/>
        </w:rPr>
        <w:t>“Is it safe to go inside here?”</w:t>
      </w:r>
    </w:p>
    <w:p w:rsidR="007D216F" w:rsidRDefault="007D216F" w:rsidP="009F6A48">
      <w:pPr>
        <w:ind w:left="0" w:firstLine="720"/>
        <w:rPr>
          <w:rFonts w:cs="Times New Roman"/>
          <w:szCs w:val="24"/>
        </w:rPr>
      </w:pPr>
      <w:r>
        <w:rPr>
          <w:rFonts w:cs="Times New Roman"/>
          <w:szCs w:val="24"/>
        </w:rPr>
        <w:t>“Yes. I can go first.”</w:t>
      </w:r>
    </w:p>
    <w:p w:rsidR="007D216F" w:rsidRDefault="007D216F" w:rsidP="009F6A48">
      <w:pPr>
        <w:ind w:left="0" w:firstLine="720"/>
        <w:rPr>
          <w:rFonts w:cs="Times New Roman"/>
          <w:szCs w:val="24"/>
        </w:rPr>
      </w:pPr>
      <w:r>
        <w:rPr>
          <w:rFonts w:cs="Times New Roman"/>
          <w:szCs w:val="24"/>
        </w:rPr>
        <w:t>She nodded nervously.</w:t>
      </w:r>
    </w:p>
    <w:p w:rsidR="007D216F" w:rsidRDefault="007D216F" w:rsidP="009F6A48">
      <w:pPr>
        <w:ind w:left="0" w:firstLine="720"/>
        <w:rPr>
          <w:rFonts w:cs="Times New Roman"/>
          <w:szCs w:val="24"/>
        </w:rPr>
      </w:pPr>
      <w:r>
        <w:rPr>
          <w:rFonts w:cs="Times New Roman"/>
          <w:szCs w:val="24"/>
        </w:rPr>
        <w:t xml:space="preserve">He went in first, then she followed. </w:t>
      </w:r>
    </w:p>
    <w:p w:rsidR="007D216F" w:rsidRDefault="007D216F" w:rsidP="009F6A48">
      <w:pPr>
        <w:ind w:left="0" w:firstLine="720"/>
        <w:rPr>
          <w:rFonts w:cs="Times New Roman"/>
          <w:szCs w:val="24"/>
        </w:rPr>
      </w:pPr>
      <w:r>
        <w:rPr>
          <w:rFonts w:cs="Times New Roman"/>
          <w:szCs w:val="24"/>
        </w:rPr>
        <w:t>“You could have went in and found it for me, while I stayed out there,” she said.</w:t>
      </w:r>
    </w:p>
    <w:p w:rsidR="007D216F" w:rsidRDefault="007D216F" w:rsidP="009F6A48">
      <w:pPr>
        <w:ind w:left="0" w:firstLine="720"/>
        <w:rPr>
          <w:rFonts w:cs="Times New Roman"/>
          <w:szCs w:val="24"/>
        </w:rPr>
      </w:pPr>
      <w:r>
        <w:rPr>
          <w:rFonts w:cs="Times New Roman"/>
          <w:szCs w:val="24"/>
        </w:rPr>
        <w:t xml:space="preserve">“Now that the king has made his final wish, the Jinn can take back his lamp. He can find a new master if he chooses. </w:t>
      </w:r>
      <w:r w:rsidR="008E71CC">
        <w:rPr>
          <w:rFonts w:cs="Times New Roman"/>
          <w:szCs w:val="24"/>
        </w:rPr>
        <w:t>Or the lamp can be found and the Jinn will be forced to have a new master. The magic protecting this room is more powerful than that of the Jinn. I felt it was best that you took the lamp since you want to use it.”</w:t>
      </w:r>
    </w:p>
    <w:p w:rsidR="008E71CC" w:rsidRDefault="00D87D20" w:rsidP="009F6A48">
      <w:pPr>
        <w:ind w:left="0" w:firstLine="720"/>
        <w:rPr>
          <w:rFonts w:cs="Times New Roman"/>
          <w:szCs w:val="24"/>
        </w:rPr>
      </w:pPr>
      <w:r>
        <w:rPr>
          <w:rFonts w:cs="Times New Roman"/>
          <w:szCs w:val="24"/>
        </w:rPr>
        <w:t>“Makes sense, I suppose. But how am I going to get the lamp if the magic, as you say is protecting the lamp is more powerful than that of the Jinn?”</w:t>
      </w:r>
    </w:p>
    <w:p w:rsidR="008E71CC" w:rsidRDefault="008E71CC" w:rsidP="009F6A48">
      <w:pPr>
        <w:ind w:left="0" w:firstLine="720"/>
        <w:rPr>
          <w:rFonts w:cs="Times New Roman"/>
          <w:szCs w:val="24"/>
        </w:rPr>
      </w:pPr>
      <w:r>
        <w:rPr>
          <w:rFonts w:cs="Times New Roman"/>
          <w:szCs w:val="24"/>
        </w:rPr>
        <w:lastRenderedPageBreak/>
        <w:t xml:space="preserve">As they walked around the numerous treasure, Penelope wondered if this was the right course. Sure, she could get the lamp and force Dune to grant her three wishes, but would she be scarred for it. There had to be a steep price to pay for messing around with such ancient magic. It didn’t take long to reach the glass cabinet </w:t>
      </w:r>
      <w:proofErr w:type="spellStart"/>
      <w:r>
        <w:rPr>
          <w:rFonts w:cs="Times New Roman"/>
          <w:szCs w:val="24"/>
        </w:rPr>
        <w:t>Pilo</w:t>
      </w:r>
      <w:proofErr w:type="spellEnd"/>
      <w:r>
        <w:rPr>
          <w:rFonts w:cs="Times New Roman"/>
          <w:szCs w:val="24"/>
        </w:rPr>
        <w:t xml:space="preserve"> talked of. It was large and rectangular. Inside it was a floating scroll with lettering that Penelope didn’t recognize. A golden box with a hook sticking out of the side. </w:t>
      </w:r>
      <w:r w:rsidR="00766672">
        <w:rPr>
          <w:rFonts w:cs="Times New Roman"/>
          <w:szCs w:val="24"/>
        </w:rPr>
        <w:t xml:space="preserve">A map with a large black skull across it. And a golden lamp. It had golden etchings on it with tiny rubies outlining it. </w:t>
      </w:r>
    </w:p>
    <w:p w:rsidR="00766672" w:rsidRDefault="00766672" w:rsidP="009F6A48">
      <w:pPr>
        <w:ind w:left="0" w:firstLine="720"/>
        <w:rPr>
          <w:rFonts w:cs="Times New Roman"/>
          <w:szCs w:val="24"/>
        </w:rPr>
      </w:pPr>
      <w:r>
        <w:rPr>
          <w:rFonts w:cs="Times New Roman"/>
          <w:szCs w:val="24"/>
        </w:rPr>
        <w:t>“How do I open the cabinet?”</w:t>
      </w:r>
    </w:p>
    <w:p w:rsidR="00766672" w:rsidRDefault="00766672" w:rsidP="009F6A48">
      <w:pPr>
        <w:ind w:left="0" w:firstLine="720"/>
        <w:rPr>
          <w:rFonts w:cs="Times New Roman"/>
          <w:szCs w:val="24"/>
        </w:rPr>
      </w:pPr>
      <w:r>
        <w:rPr>
          <w:rFonts w:cs="Times New Roman"/>
          <w:szCs w:val="24"/>
        </w:rPr>
        <w:t xml:space="preserve">She didn’t see a lock or a door. </w:t>
      </w:r>
    </w:p>
    <w:p w:rsidR="00766672" w:rsidRDefault="00766672" w:rsidP="009F6A48">
      <w:pPr>
        <w:ind w:left="0" w:firstLine="720"/>
        <w:rPr>
          <w:rFonts w:cs="Times New Roman"/>
          <w:szCs w:val="24"/>
        </w:rPr>
      </w:pPr>
      <w:r>
        <w:rPr>
          <w:rFonts w:cs="Times New Roman"/>
          <w:szCs w:val="24"/>
        </w:rPr>
        <w:t>“I’m afraid that opening the cabinet will take the king’s help.”</w:t>
      </w:r>
    </w:p>
    <w:p w:rsidR="002C1182" w:rsidRDefault="00766672" w:rsidP="009F6A48">
      <w:pPr>
        <w:ind w:left="0" w:firstLine="720"/>
        <w:rPr>
          <w:rFonts w:cs="Times New Roman"/>
          <w:szCs w:val="24"/>
        </w:rPr>
      </w:pPr>
      <w:r>
        <w:rPr>
          <w:rFonts w:cs="Times New Roman"/>
          <w:szCs w:val="24"/>
        </w:rPr>
        <w:t xml:space="preserve">“Are you serious? You brought me here knowing that we needed the king all along?” </w:t>
      </w:r>
    </w:p>
    <w:p w:rsidR="00766672" w:rsidRDefault="00766672" w:rsidP="009F6A48">
      <w:pPr>
        <w:ind w:left="0" w:firstLine="720"/>
        <w:rPr>
          <w:rFonts w:cs="Times New Roman"/>
          <w:szCs w:val="24"/>
        </w:rPr>
      </w:pPr>
      <w:r>
        <w:rPr>
          <w:rFonts w:cs="Times New Roman"/>
          <w:szCs w:val="24"/>
        </w:rPr>
        <w:t>“I wanted you to know that I wasn’t lying about the lamp.”</w:t>
      </w:r>
    </w:p>
    <w:p w:rsidR="00766672" w:rsidRDefault="00766672" w:rsidP="009F6A48">
      <w:pPr>
        <w:ind w:left="0" w:firstLine="720"/>
        <w:rPr>
          <w:rFonts w:cs="Times New Roman"/>
          <w:szCs w:val="24"/>
        </w:rPr>
      </w:pPr>
      <w:r>
        <w:rPr>
          <w:rFonts w:cs="Times New Roman"/>
          <w:szCs w:val="24"/>
        </w:rPr>
        <w:t>“This was such a waste of time. Dune will be back. He said he is coming back for me. Why didn’t you get the king?” She sat down in front of the cabinet.</w:t>
      </w:r>
    </w:p>
    <w:p w:rsidR="00766672" w:rsidRDefault="00766672" w:rsidP="009F6A48">
      <w:pPr>
        <w:ind w:left="0" w:firstLine="720"/>
        <w:rPr>
          <w:rFonts w:cs="Times New Roman"/>
          <w:szCs w:val="24"/>
        </w:rPr>
      </w:pPr>
      <w:r>
        <w:rPr>
          <w:rFonts w:cs="Times New Roman"/>
          <w:szCs w:val="24"/>
        </w:rPr>
        <w:t>“Byron is obsessed with his heir. The baby has grown a lot. He is a young man already.”</w:t>
      </w:r>
    </w:p>
    <w:p w:rsidR="00766672" w:rsidRDefault="00766672" w:rsidP="009F6A48">
      <w:pPr>
        <w:ind w:left="0" w:firstLine="720"/>
        <w:rPr>
          <w:rFonts w:cs="Times New Roman"/>
          <w:szCs w:val="24"/>
        </w:rPr>
      </w:pPr>
      <w:r>
        <w:rPr>
          <w:rFonts w:cs="Times New Roman"/>
          <w:szCs w:val="24"/>
        </w:rPr>
        <w:t>“I don’t care about the king’s heir. I need that damn lamp.”</w:t>
      </w:r>
      <w:r w:rsidR="002C1182">
        <w:rPr>
          <w:rFonts w:cs="Times New Roman"/>
          <w:szCs w:val="24"/>
        </w:rPr>
        <w:t xml:space="preserve"> </w:t>
      </w:r>
      <w:r w:rsidR="00F56922">
        <w:rPr>
          <w:rFonts w:cs="Times New Roman"/>
          <w:szCs w:val="24"/>
        </w:rPr>
        <w:t xml:space="preserve">All of this risk—for nothing. Penelope </w:t>
      </w:r>
      <w:r w:rsidR="002C1182">
        <w:rPr>
          <w:rFonts w:cs="Times New Roman"/>
          <w:szCs w:val="24"/>
        </w:rPr>
        <w:t xml:space="preserve">stood and </w:t>
      </w:r>
      <w:r w:rsidR="00F56922">
        <w:rPr>
          <w:rFonts w:cs="Times New Roman"/>
          <w:szCs w:val="24"/>
        </w:rPr>
        <w:t xml:space="preserve">shook </w:t>
      </w:r>
      <w:r w:rsidR="002C1182">
        <w:rPr>
          <w:rFonts w:cs="Times New Roman"/>
          <w:szCs w:val="24"/>
        </w:rPr>
        <w:t>the cabinet</w:t>
      </w:r>
      <w:r w:rsidR="00F56922">
        <w:rPr>
          <w:rFonts w:cs="Times New Roman"/>
          <w:szCs w:val="24"/>
        </w:rPr>
        <w:t>.</w:t>
      </w:r>
    </w:p>
    <w:p w:rsidR="00F56922" w:rsidRDefault="00F56922" w:rsidP="009F6A48">
      <w:pPr>
        <w:ind w:left="0" w:firstLine="720"/>
        <w:rPr>
          <w:rFonts w:cs="Times New Roman"/>
          <w:szCs w:val="24"/>
        </w:rPr>
      </w:pPr>
      <w:r>
        <w:rPr>
          <w:rFonts w:cs="Times New Roman"/>
          <w:szCs w:val="24"/>
        </w:rPr>
        <w:t>“I can try to</w:t>
      </w:r>
      <w:r w:rsidR="002C1182">
        <w:rPr>
          <w:rFonts w:cs="Times New Roman"/>
          <w:szCs w:val="24"/>
        </w:rPr>
        <w:t xml:space="preserve"> persuade the king to come here</w:t>
      </w:r>
      <w:r>
        <w:rPr>
          <w:rFonts w:cs="Times New Roman"/>
          <w:szCs w:val="24"/>
        </w:rPr>
        <w:t>.”</w:t>
      </w:r>
    </w:p>
    <w:p w:rsidR="00F56922" w:rsidRDefault="00F56922" w:rsidP="009F6A48">
      <w:pPr>
        <w:ind w:left="0" w:firstLine="720"/>
        <w:rPr>
          <w:rFonts w:cs="Times New Roman"/>
          <w:szCs w:val="24"/>
        </w:rPr>
      </w:pPr>
      <w:r>
        <w:rPr>
          <w:rFonts w:cs="Times New Roman"/>
          <w:szCs w:val="24"/>
        </w:rPr>
        <w:t>“Who is the king’s heir?”</w:t>
      </w:r>
      <w:r w:rsidR="009E70E2">
        <w:rPr>
          <w:rFonts w:cs="Times New Roman"/>
          <w:szCs w:val="24"/>
        </w:rPr>
        <w:t xml:space="preserve"> She kept her eyes on the lamp. Nothing else mattered. </w:t>
      </w:r>
    </w:p>
    <w:p w:rsidR="00F56922" w:rsidRDefault="00F56922" w:rsidP="009F6A48">
      <w:pPr>
        <w:ind w:left="0" w:firstLine="720"/>
        <w:rPr>
          <w:rFonts w:cs="Times New Roman"/>
          <w:szCs w:val="24"/>
        </w:rPr>
      </w:pPr>
      <w:r>
        <w:rPr>
          <w:rFonts w:cs="Times New Roman"/>
          <w:szCs w:val="24"/>
        </w:rPr>
        <w:t>“If I tell you, it might make matters worse.”</w:t>
      </w:r>
    </w:p>
    <w:p w:rsidR="00F56922" w:rsidRDefault="00F56922" w:rsidP="009F6A48">
      <w:pPr>
        <w:ind w:left="0" w:firstLine="720"/>
        <w:rPr>
          <w:rFonts w:cs="Times New Roman"/>
          <w:szCs w:val="24"/>
        </w:rPr>
      </w:pPr>
      <w:r>
        <w:rPr>
          <w:rFonts w:cs="Times New Roman"/>
          <w:szCs w:val="24"/>
        </w:rPr>
        <w:t>She turned an evil eye to him. “How so?”</w:t>
      </w:r>
    </w:p>
    <w:p w:rsidR="00F56922" w:rsidRDefault="00F56922" w:rsidP="009F6A48">
      <w:pPr>
        <w:ind w:left="0" w:firstLine="720"/>
        <w:rPr>
          <w:rFonts w:cs="Times New Roman"/>
          <w:szCs w:val="24"/>
        </w:rPr>
      </w:pPr>
      <w:r>
        <w:rPr>
          <w:rFonts w:cs="Times New Roman"/>
          <w:szCs w:val="24"/>
        </w:rPr>
        <w:t>“The Jinn couldn’t make an heir out of nothing. He needed a body.”</w:t>
      </w:r>
    </w:p>
    <w:p w:rsidR="00F56922" w:rsidRDefault="00F56922" w:rsidP="009F6A48">
      <w:pPr>
        <w:ind w:left="0" w:firstLine="720"/>
        <w:rPr>
          <w:rFonts w:cs="Times New Roman"/>
          <w:szCs w:val="24"/>
        </w:rPr>
      </w:pPr>
      <w:r>
        <w:rPr>
          <w:rFonts w:cs="Times New Roman"/>
          <w:szCs w:val="24"/>
        </w:rPr>
        <w:t>“A body,” she said. Her heart started pounding. “Whose body?”</w:t>
      </w:r>
    </w:p>
    <w:p w:rsidR="00F56922" w:rsidRDefault="00F56922" w:rsidP="009F6A48">
      <w:pPr>
        <w:ind w:left="0" w:firstLine="720"/>
        <w:rPr>
          <w:rFonts w:cs="Times New Roman"/>
          <w:szCs w:val="24"/>
        </w:rPr>
      </w:pPr>
      <w:r>
        <w:rPr>
          <w:rFonts w:cs="Times New Roman"/>
          <w:szCs w:val="24"/>
        </w:rPr>
        <w:t>“It was the Jinn who suggested him.”</w:t>
      </w:r>
    </w:p>
    <w:p w:rsidR="002C1182" w:rsidRDefault="00F56922" w:rsidP="009F6A48">
      <w:pPr>
        <w:ind w:left="0" w:firstLine="720"/>
        <w:rPr>
          <w:rFonts w:cs="Times New Roman"/>
          <w:szCs w:val="24"/>
        </w:rPr>
      </w:pPr>
      <w:r>
        <w:rPr>
          <w:rFonts w:cs="Times New Roman"/>
          <w:szCs w:val="24"/>
        </w:rPr>
        <w:t xml:space="preserve">“Him who?” Her heart was almost beating out of her chest. </w:t>
      </w:r>
    </w:p>
    <w:p w:rsidR="00F56922" w:rsidRDefault="00F56922" w:rsidP="009F6A48">
      <w:pPr>
        <w:ind w:left="0" w:firstLine="720"/>
        <w:rPr>
          <w:rFonts w:cs="Times New Roman"/>
          <w:szCs w:val="24"/>
        </w:rPr>
      </w:pPr>
      <w:r>
        <w:rPr>
          <w:rFonts w:cs="Times New Roman"/>
          <w:szCs w:val="24"/>
        </w:rPr>
        <w:t xml:space="preserve">“Your friend </w:t>
      </w:r>
      <w:proofErr w:type="spellStart"/>
      <w:r>
        <w:rPr>
          <w:rFonts w:cs="Times New Roman"/>
          <w:szCs w:val="24"/>
        </w:rPr>
        <w:t>Taegar</w:t>
      </w:r>
      <w:proofErr w:type="spellEnd"/>
      <w:r>
        <w:rPr>
          <w:rFonts w:cs="Times New Roman"/>
          <w:szCs w:val="24"/>
        </w:rPr>
        <w:t>.”</w:t>
      </w:r>
    </w:p>
    <w:p w:rsidR="00F56922" w:rsidRDefault="00F56922" w:rsidP="009F6A48">
      <w:pPr>
        <w:ind w:left="0" w:firstLine="720"/>
        <w:rPr>
          <w:rFonts w:cs="Times New Roman"/>
          <w:szCs w:val="24"/>
        </w:rPr>
      </w:pPr>
      <w:r>
        <w:rPr>
          <w:rFonts w:cs="Times New Roman"/>
          <w:szCs w:val="24"/>
        </w:rPr>
        <w:t>The tears let loose. She clapped her hands over her face.</w:t>
      </w:r>
    </w:p>
    <w:p w:rsidR="00F56922" w:rsidRDefault="00F56922" w:rsidP="009F6A48">
      <w:pPr>
        <w:ind w:left="0" w:firstLine="720"/>
        <w:rPr>
          <w:rFonts w:cs="Times New Roman"/>
          <w:szCs w:val="24"/>
        </w:rPr>
      </w:pPr>
      <w:r>
        <w:rPr>
          <w:rFonts w:cs="Times New Roman"/>
          <w:szCs w:val="24"/>
        </w:rPr>
        <w:t>“</w:t>
      </w:r>
      <w:r w:rsidR="00D92C61">
        <w:rPr>
          <w:rFonts w:cs="Times New Roman"/>
          <w:szCs w:val="24"/>
        </w:rPr>
        <w:t xml:space="preserve">In order for the king’s heir to live, </w:t>
      </w:r>
      <w:proofErr w:type="spellStart"/>
      <w:r w:rsidR="00D92C61">
        <w:rPr>
          <w:rFonts w:cs="Times New Roman"/>
          <w:szCs w:val="24"/>
        </w:rPr>
        <w:t>Taegar</w:t>
      </w:r>
      <w:proofErr w:type="spellEnd"/>
      <w:r w:rsidR="00D92C61">
        <w:rPr>
          <w:rFonts w:cs="Times New Roman"/>
          <w:szCs w:val="24"/>
        </w:rPr>
        <w:t xml:space="preserve"> needed to die. The Jinn granted the wish, knowing the fate of your friend and how much it would hurt you. See, the Jinn are monsters.”</w:t>
      </w:r>
    </w:p>
    <w:p w:rsidR="00D92C61" w:rsidRDefault="00D92C61" w:rsidP="009F6A48">
      <w:pPr>
        <w:ind w:left="0" w:firstLine="720"/>
        <w:rPr>
          <w:rFonts w:cs="Times New Roman"/>
          <w:szCs w:val="24"/>
        </w:rPr>
      </w:pPr>
      <w:r>
        <w:rPr>
          <w:rFonts w:cs="Times New Roman"/>
          <w:szCs w:val="24"/>
        </w:rPr>
        <w:lastRenderedPageBreak/>
        <w:t xml:space="preserve">Her hatred of Dune grew ten times over. More than ever, she wanted to kill him. She calmed herself. An idea came to mind. “Do you suppose there would be any scrap of </w:t>
      </w:r>
      <w:proofErr w:type="spellStart"/>
      <w:r>
        <w:rPr>
          <w:rFonts w:cs="Times New Roman"/>
          <w:szCs w:val="24"/>
        </w:rPr>
        <w:t>Taegar</w:t>
      </w:r>
      <w:proofErr w:type="spellEnd"/>
      <w:r>
        <w:rPr>
          <w:rFonts w:cs="Times New Roman"/>
          <w:szCs w:val="24"/>
        </w:rPr>
        <w:t xml:space="preserve"> in this heir of Byron’s? Since it needed his body.”</w:t>
      </w:r>
    </w:p>
    <w:p w:rsidR="00D92C61" w:rsidRDefault="00D92C61" w:rsidP="009F6A48">
      <w:pPr>
        <w:ind w:left="0" w:firstLine="720"/>
        <w:rPr>
          <w:rFonts w:cs="Times New Roman"/>
          <w:szCs w:val="24"/>
        </w:rPr>
      </w:pPr>
      <w:r>
        <w:rPr>
          <w:rFonts w:cs="Times New Roman"/>
          <w:szCs w:val="24"/>
        </w:rPr>
        <w:t>“No.”</w:t>
      </w:r>
    </w:p>
    <w:p w:rsidR="00D92C61" w:rsidRDefault="00D92C61" w:rsidP="009F6A48">
      <w:pPr>
        <w:ind w:left="0" w:firstLine="720"/>
        <w:rPr>
          <w:rFonts w:cs="Times New Roman"/>
          <w:szCs w:val="24"/>
        </w:rPr>
      </w:pPr>
      <w:r>
        <w:rPr>
          <w:rFonts w:cs="Times New Roman"/>
          <w:szCs w:val="24"/>
        </w:rPr>
        <w:t>“Bring this heir to me.”</w:t>
      </w:r>
    </w:p>
    <w:p w:rsidR="00D92C61" w:rsidRDefault="00D92C61" w:rsidP="009F6A48">
      <w:pPr>
        <w:ind w:left="0" w:firstLine="720"/>
        <w:rPr>
          <w:rFonts w:cs="Times New Roman"/>
          <w:szCs w:val="24"/>
        </w:rPr>
      </w:pPr>
      <w:r>
        <w:rPr>
          <w:rFonts w:cs="Times New Roman"/>
          <w:szCs w:val="24"/>
        </w:rPr>
        <w:t>“But you need the king.”</w:t>
      </w:r>
    </w:p>
    <w:p w:rsidR="00D92C61" w:rsidRDefault="00D92C61" w:rsidP="009F6A48">
      <w:pPr>
        <w:ind w:left="0" w:firstLine="720"/>
        <w:rPr>
          <w:rFonts w:cs="Times New Roman"/>
          <w:szCs w:val="24"/>
        </w:rPr>
      </w:pPr>
      <w:r>
        <w:rPr>
          <w:rFonts w:cs="Times New Roman"/>
          <w:szCs w:val="24"/>
        </w:rPr>
        <w:t>“Bring the heir to me now.”</w:t>
      </w:r>
    </w:p>
    <w:p w:rsidR="007F105C" w:rsidRDefault="007F105C" w:rsidP="009F6A48">
      <w:pPr>
        <w:ind w:left="0" w:firstLine="720"/>
        <w:rPr>
          <w:rFonts w:cs="Times New Roman"/>
          <w:szCs w:val="24"/>
        </w:rPr>
      </w:pPr>
      <w:proofErr w:type="spellStart"/>
      <w:r>
        <w:rPr>
          <w:rFonts w:cs="Times New Roman"/>
          <w:szCs w:val="24"/>
        </w:rPr>
        <w:t>Pilo</w:t>
      </w:r>
      <w:proofErr w:type="spellEnd"/>
      <w:r>
        <w:rPr>
          <w:rFonts w:cs="Times New Roman"/>
          <w:szCs w:val="24"/>
        </w:rPr>
        <w:t xml:space="preserve"> left the treasure room. He knew better than to anger someon</w:t>
      </w:r>
      <w:r w:rsidR="009E70E2">
        <w:rPr>
          <w:rFonts w:cs="Times New Roman"/>
          <w:szCs w:val="24"/>
        </w:rPr>
        <w:t>e who was already beyond angry.</w:t>
      </w:r>
    </w:p>
    <w:p w:rsidR="007F105C" w:rsidRDefault="007F105C" w:rsidP="009F6A48">
      <w:pPr>
        <w:ind w:left="0" w:firstLine="720"/>
        <w:rPr>
          <w:rFonts w:cs="Times New Roman"/>
          <w:szCs w:val="24"/>
        </w:rPr>
      </w:pPr>
      <w:r>
        <w:rPr>
          <w:rFonts w:cs="Times New Roman"/>
          <w:szCs w:val="24"/>
        </w:rPr>
        <w:t>Penelope sat again before the glass cabinet. “That lowest of the scum, how dare he use my friend.”</w:t>
      </w:r>
    </w:p>
    <w:p w:rsidR="007F105C" w:rsidRDefault="007F105C" w:rsidP="009F6A48">
      <w:pPr>
        <w:ind w:left="0" w:firstLine="720"/>
        <w:rPr>
          <w:rFonts w:cs="Times New Roman"/>
          <w:szCs w:val="24"/>
        </w:rPr>
      </w:pPr>
      <w:r>
        <w:rPr>
          <w:rFonts w:cs="Times New Roman"/>
          <w:szCs w:val="24"/>
        </w:rPr>
        <w:t xml:space="preserve">Footsteps came from outside the treasure room. Penelope jumped. In came a handsome young man with reddish-brown hair and bright blue/green eyes. He looked confused. </w:t>
      </w:r>
      <w:r w:rsidR="00995E57">
        <w:rPr>
          <w:rFonts w:cs="Times New Roman"/>
          <w:szCs w:val="24"/>
        </w:rPr>
        <w:t>A little bit scared too.</w:t>
      </w:r>
    </w:p>
    <w:p w:rsidR="004C4160" w:rsidRDefault="00995E57" w:rsidP="009F6A48">
      <w:pPr>
        <w:ind w:left="0" w:firstLine="720"/>
        <w:rPr>
          <w:rFonts w:cs="Times New Roman"/>
          <w:szCs w:val="24"/>
        </w:rPr>
      </w:pPr>
      <w:r>
        <w:rPr>
          <w:rFonts w:cs="Times New Roman"/>
          <w:szCs w:val="24"/>
        </w:rPr>
        <w:t xml:space="preserve">“Hi. </w:t>
      </w:r>
      <w:r w:rsidR="004C4160">
        <w:rPr>
          <w:rFonts w:cs="Times New Roman"/>
          <w:szCs w:val="24"/>
        </w:rPr>
        <w:t xml:space="preserve">I am Penelope. </w:t>
      </w:r>
      <w:r>
        <w:rPr>
          <w:rFonts w:cs="Times New Roman"/>
          <w:szCs w:val="24"/>
        </w:rPr>
        <w:t>Who are you</w:t>
      </w:r>
      <w:r w:rsidR="004C4160">
        <w:rPr>
          <w:rFonts w:cs="Times New Roman"/>
          <w:szCs w:val="24"/>
        </w:rPr>
        <w:t>?”</w:t>
      </w:r>
    </w:p>
    <w:p w:rsidR="004C4160" w:rsidRDefault="004C4160" w:rsidP="009F6A48">
      <w:pPr>
        <w:ind w:left="0" w:firstLine="720"/>
        <w:rPr>
          <w:rFonts w:cs="Times New Roman"/>
          <w:szCs w:val="24"/>
        </w:rPr>
      </w:pPr>
      <w:r>
        <w:rPr>
          <w:rFonts w:cs="Times New Roman"/>
          <w:szCs w:val="24"/>
        </w:rPr>
        <w:t>“Prince</w:t>
      </w:r>
      <w:r w:rsidR="00813A52">
        <w:rPr>
          <w:rFonts w:cs="Times New Roman"/>
          <w:szCs w:val="24"/>
        </w:rPr>
        <w:t xml:space="preserve"> Lazar</w:t>
      </w:r>
      <w:r>
        <w:rPr>
          <w:rFonts w:cs="Times New Roman"/>
          <w:szCs w:val="24"/>
        </w:rPr>
        <w:t>.”</w:t>
      </w:r>
    </w:p>
    <w:p w:rsidR="004C4160" w:rsidRDefault="00813A52" w:rsidP="009F6A48">
      <w:pPr>
        <w:ind w:left="0" w:firstLine="720"/>
        <w:rPr>
          <w:rFonts w:cs="Times New Roman"/>
          <w:szCs w:val="24"/>
        </w:rPr>
      </w:pPr>
      <w:r>
        <w:rPr>
          <w:rFonts w:cs="Times New Roman"/>
          <w:szCs w:val="24"/>
        </w:rPr>
        <w:t xml:space="preserve">“Lazar?” </w:t>
      </w:r>
      <w:r w:rsidR="00B7349D">
        <w:rPr>
          <w:rFonts w:cs="Times New Roman"/>
          <w:szCs w:val="24"/>
        </w:rPr>
        <w:t xml:space="preserve">Her dream man? </w:t>
      </w:r>
      <w:r w:rsidR="004C4160">
        <w:rPr>
          <w:rFonts w:cs="Times New Roman"/>
          <w:szCs w:val="24"/>
        </w:rPr>
        <w:t>“</w:t>
      </w:r>
      <w:r w:rsidR="00B7349D">
        <w:rPr>
          <w:rFonts w:cs="Times New Roman"/>
          <w:szCs w:val="24"/>
        </w:rPr>
        <w:t xml:space="preserve">Byron’s son. </w:t>
      </w:r>
      <w:r w:rsidR="004C4160">
        <w:rPr>
          <w:rFonts w:cs="Times New Roman"/>
          <w:szCs w:val="24"/>
        </w:rPr>
        <w:t>I happen to know your father very well. Do you know what is happening around the kingdom?”</w:t>
      </w:r>
    </w:p>
    <w:p w:rsidR="004C4160" w:rsidRDefault="004C4160" w:rsidP="009F6A48">
      <w:pPr>
        <w:ind w:left="0" w:firstLine="720"/>
        <w:rPr>
          <w:rFonts w:cs="Times New Roman"/>
          <w:szCs w:val="24"/>
        </w:rPr>
      </w:pPr>
      <w:r>
        <w:rPr>
          <w:rFonts w:cs="Times New Roman"/>
          <w:szCs w:val="24"/>
        </w:rPr>
        <w:t>“I haven’t left the palace yet. Why have you summoned me down here?”</w:t>
      </w:r>
    </w:p>
    <w:p w:rsidR="004C4160" w:rsidRDefault="004C4160" w:rsidP="009F6A48">
      <w:pPr>
        <w:ind w:left="0" w:firstLine="720"/>
        <w:rPr>
          <w:rFonts w:cs="Times New Roman"/>
          <w:szCs w:val="24"/>
        </w:rPr>
      </w:pPr>
      <w:r>
        <w:rPr>
          <w:rFonts w:cs="Times New Roman"/>
          <w:szCs w:val="24"/>
        </w:rPr>
        <w:t>“I wanted to meet you.”</w:t>
      </w:r>
    </w:p>
    <w:p w:rsidR="004C4160" w:rsidRDefault="00813A52" w:rsidP="009F6A48">
      <w:pPr>
        <w:ind w:left="0" w:firstLine="720"/>
        <w:rPr>
          <w:rFonts w:cs="Times New Roman"/>
          <w:szCs w:val="24"/>
        </w:rPr>
      </w:pPr>
      <w:r>
        <w:rPr>
          <w:rFonts w:cs="Times New Roman"/>
          <w:szCs w:val="24"/>
        </w:rPr>
        <w:t>Lazar</w:t>
      </w:r>
      <w:r w:rsidR="004C4160">
        <w:rPr>
          <w:rFonts w:cs="Times New Roman"/>
          <w:szCs w:val="24"/>
        </w:rPr>
        <w:t xml:space="preserve"> inched his way to</w:t>
      </w:r>
      <w:r>
        <w:rPr>
          <w:rFonts w:cs="Times New Roman"/>
          <w:szCs w:val="24"/>
        </w:rPr>
        <w:t>wards</w:t>
      </w:r>
      <w:r w:rsidR="004C4160">
        <w:rPr>
          <w:rFonts w:cs="Times New Roman"/>
          <w:szCs w:val="24"/>
        </w:rPr>
        <w:t xml:space="preserve"> the doorway. “Why?”</w:t>
      </w:r>
    </w:p>
    <w:p w:rsidR="004C4160" w:rsidRDefault="004C4160" w:rsidP="009F6A48">
      <w:pPr>
        <w:ind w:left="0" w:firstLine="720"/>
        <w:rPr>
          <w:rFonts w:cs="Times New Roman"/>
          <w:szCs w:val="24"/>
        </w:rPr>
      </w:pPr>
      <w:r>
        <w:rPr>
          <w:rFonts w:cs="Times New Roman"/>
          <w:szCs w:val="24"/>
        </w:rPr>
        <w:t>She had to lie. Telling the truth wasn’t an option. “Because your father wants me to get married. My friend is marrying the king’</w:t>
      </w:r>
      <w:r w:rsidR="00796302">
        <w:rPr>
          <w:rFonts w:cs="Times New Roman"/>
          <w:szCs w:val="24"/>
        </w:rPr>
        <w:t>s niece</w:t>
      </w:r>
      <w:r w:rsidR="00B7349D">
        <w:rPr>
          <w:rFonts w:cs="Times New Roman"/>
          <w:szCs w:val="24"/>
        </w:rPr>
        <w:t>,</w:t>
      </w:r>
      <w:r w:rsidR="00796302">
        <w:rPr>
          <w:rFonts w:cs="Times New Roman"/>
          <w:szCs w:val="24"/>
        </w:rPr>
        <w:t xml:space="preserve"> so I figured I might marry into the royal family too.”</w:t>
      </w:r>
    </w:p>
    <w:p w:rsidR="00796302" w:rsidRDefault="00813A52" w:rsidP="009F6A48">
      <w:pPr>
        <w:ind w:left="0" w:firstLine="720"/>
        <w:rPr>
          <w:rFonts w:cs="Times New Roman"/>
          <w:szCs w:val="24"/>
        </w:rPr>
      </w:pPr>
      <w:r>
        <w:rPr>
          <w:rFonts w:cs="Times New Roman"/>
          <w:szCs w:val="24"/>
        </w:rPr>
        <w:t>Lazar</w:t>
      </w:r>
      <w:r w:rsidR="00796302">
        <w:rPr>
          <w:rFonts w:cs="Times New Roman"/>
          <w:szCs w:val="24"/>
        </w:rPr>
        <w:t xml:space="preserve"> didn’t run.</w:t>
      </w:r>
      <w:r w:rsidR="00B7349D">
        <w:rPr>
          <w:rFonts w:cs="Times New Roman"/>
          <w:szCs w:val="24"/>
        </w:rPr>
        <w:t xml:space="preserve"> She intrigued him. Although he didn’t know she was lying, he decided to</w:t>
      </w:r>
      <w:r w:rsidR="00E62488">
        <w:rPr>
          <w:rFonts w:cs="Times New Roman"/>
          <w:szCs w:val="24"/>
        </w:rPr>
        <w:t xml:space="preserve"> stay and hear her out. </w:t>
      </w:r>
    </w:p>
    <w:p w:rsidR="00796302" w:rsidRDefault="00796302" w:rsidP="009F6A48">
      <w:pPr>
        <w:ind w:left="0" w:firstLine="720"/>
        <w:rPr>
          <w:rFonts w:cs="Times New Roman"/>
          <w:szCs w:val="24"/>
        </w:rPr>
      </w:pPr>
      <w:r>
        <w:rPr>
          <w:rFonts w:cs="Times New Roman"/>
          <w:szCs w:val="24"/>
        </w:rPr>
        <w:t xml:space="preserve">“I know that we hardly know each other, but my friend and Lady </w:t>
      </w:r>
      <w:proofErr w:type="spellStart"/>
      <w:r>
        <w:rPr>
          <w:rFonts w:cs="Times New Roman"/>
          <w:szCs w:val="24"/>
        </w:rPr>
        <w:t>Lelah</w:t>
      </w:r>
      <w:proofErr w:type="spellEnd"/>
      <w:r>
        <w:rPr>
          <w:rFonts w:cs="Times New Roman"/>
          <w:szCs w:val="24"/>
        </w:rPr>
        <w:t xml:space="preserve"> don’t know each other either. They are very eager to marry.”</w:t>
      </w:r>
    </w:p>
    <w:p w:rsidR="00796302" w:rsidRDefault="00796302" w:rsidP="009F6A48">
      <w:pPr>
        <w:ind w:left="0" w:firstLine="720"/>
        <w:rPr>
          <w:rFonts w:cs="Times New Roman"/>
          <w:szCs w:val="24"/>
        </w:rPr>
      </w:pPr>
      <w:r>
        <w:rPr>
          <w:rFonts w:cs="Times New Roman"/>
          <w:szCs w:val="24"/>
        </w:rPr>
        <w:t>“</w:t>
      </w:r>
      <w:proofErr w:type="spellStart"/>
      <w:r>
        <w:rPr>
          <w:rFonts w:cs="Times New Roman"/>
          <w:szCs w:val="24"/>
        </w:rPr>
        <w:t>Lelah</w:t>
      </w:r>
      <w:proofErr w:type="spellEnd"/>
      <w:r>
        <w:rPr>
          <w:rFonts w:cs="Times New Roman"/>
          <w:szCs w:val="24"/>
        </w:rPr>
        <w:t xml:space="preserve"> is dead. I guess you didn’t hear.”</w:t>
      </w:r>
    </w:p>
    <w:p w:rsidR="00796302" w:rsidRDefault="00796302" w:rsidP="009F6A48">
      <w:pPr>
        <w:ind w:left="0" w:firstLine="720"/>
        <w:rPr>
          <w:rFonts w:cs="Times New Roman"/>
          <w:szCs w:val="24"/>
        </w:rPr>
      </w:pPr>
      <w:r>
        <w:rPr>
          <w:rFonts w:cs="Times New Roman"/>
          <w:szCs w:val="24"/>
        </w:rPr>
        <w:t>“No. I was busy taking care of a family issue.”</w:t>
      </w:r>
    </w:p>
    <w:p w:rsidR="00796302" w:rsidRDefault="00796302" w:rsidP="009F6A48">
      <w:pPr>
        <w:ind w:left="0" w:firstLine="720"/>
        <w:rPr>
          <w:rFonts w:cs="Times New Roman"/>
          <w:szCs w:val="24"/>
        </w:rPr>
      </w:pPr>
      <w:r>
        <w:rPr>
          <w:rFonts w:cs="Times New Roman"/>
          <w:szCs w:val="24"/>
        </w:rPr>
        <w:t>Another lie. Sort of.</w:t>
      </w:r>
    </w:p>
    <w:p w:rsidR="00796302" w:rsidRDefault="00796302" w:rsidP="009F6A48">
      <w:pPr>
        <w:ind w:left="0" w:firstLine="720"/>
        <w:rPr>
          <w:rFonts w:cs="Times New Roman"/>
          <w:szCs w:val="24"/>
        </w:rPr>
      </w:pPr>
      <w:r>
        <w:rPr>
          <w:rFonts w:cs="Times New Roman"/>
          <w:szCs w:val="24"/>
        </w:rPr>
        <w:lastRenderedPageBreak/>
        <w:t>“Yes, she is dead. I hadn’t thought about getting married. My life has been complicated. I barely remember my childhood. It’s sort of a blur for me. You are pretty.”</w:t>
      </w:r>
    </w:p>
    <w:p w:rsidR="00204BEB" w:rsidRDefault="004241F4" w:rsidP="009F6A48">
      <w:pPr>
        <w:ind w:left="0" w:firstLine="720"/>
        <w:rPr>
          <w:rFonts w:cs="Times New Roman"/>
          <w:szCs w:val="24"/>
        </w:rPr>
      </w:pPr>
      <w:r>
        <w:rPr>
          <w:rFonts w:cs="Times New Roman"/>
          <w:szCs w:val="24"/>
        </w:rPr>
        <w:t xml:space="preserve">The prince ran a string of words together, not really processing what was happening. </w:t>
      </w:r>
      <w:r w:rsidR="00E62488">
        <w:rPr>
          <w:rFonts w:cs="Times New Roman"/>
          <w:szCs w:val="24"/>
        </w:rPr>
        <w:t xml:space="preserve">She felt guilty for putting him through this torture. He was innocent. The king denied </w:t>
      </w:r>
      <w:r w:rsidR="00204BEB">
        <w:rPr>
          <w:rFonts w:cs="Times New Roman"/>
          <w:szCs w:val="24"/>
        </w:rPr>
        <w:t xml:space="preserve">him a proper childhood. The prince didn’t know he was the product of a wish and a dead man. And she wouldn’t be the one to tell him. </w:t>
      </w:r>
    </w:p>
    <w:p w:rsidR="00796302" w:rsidRDefault="00E406D2" w:rsidP="009F6A48">
      <w:pPr>
        <w:ind w:left="0" w:firstLine="720"/>
        <w:rPr>
          <w:rFonts w:cs="Times New Roman"/>
          <w:szCs w:val="24"/>
        </w:rPr>
      </w:pPr>
      <w:r>
        <w:rPr>
          <w:rFonts w:cs="Times New Roman"/>
          <w:szCs w:val="24"/>
        </w:rPr>
        <w:t>“I think your father would approve. My family is of great wealth and reputation.”</w:t>
      </w:r>
    </w:p>
    <w:p w:rsidR="00E406D2" w:rsidRDefault="004241F4" w:rsidP="009F6A48">
      <w:pPr>
        <w:ind w:left="0" w:firstLine="720"/>
        <w:rPr>
          <w:rFonts w:cs="Times New Roman"/>
          <w:szCs w:val="24"/>
        </w:rPr>
      </w:pPr>
      <w:r>
        <w:rPr>
          <w:rFonts w:cs="Times New Roman"/>
          <w:szCs w:val="24"/>
        </w:rPr>
        <w:t>“I could ask my father. I know that as heir to my father’s throne, I must marry one day.”</w:t>
      </w:r>
    </w:p>
    <w:p w:rsidR="00E406D2" w:rsidRDefault="00E406D2" w:rsidP="009F6A48">
      <w:pPr>
        <w:ind w:left="0" w:firstLine="720"/>
        <w:rPr>
          <w:rFonts w:cs="Times New Roman"/>
          <w:szCs w:val="24"/>
        </w:rPr>
      </w:pPr>
      <w:r>
        <w:rPr>
          <w:rFonts w:cs="Times New Roman"/>
          <w:szCs w:val="24"/>
        </w:rPr>
        <w:t>She didn’t have time for this.</w:t>
      </w:r>
      <w:r w:rsidR="00204BEB">
        <w:rPr>
          <w:rFonts w:cs="Times New Roman"/>
          <w:szCs w:val="24"/>
        </w:rPr>
        <w:t xml:space="preserve"> </w:t>
      </w:r>
      <w:r>
        <w:rPr>
          <w:rFonts w:cs="Times New Roman"/>
          <w:szCs w:val="24"/>
        </w:rPr>
        <w:t>“What</w:t>
      </w:r>
      <w:r w:rsidR="004241F4">
        <w:rPr>
          <w:rFonts w:cs="Times New Roman"/>
          <w:szCs w:val="24"/>
        </w:rPr>
        <w:t xml:space="preserve"> will you present to him to show </w:t>
      </w:r>
      <w:r>
        <w:rPr>
          <w:rFonts w:cs="Times New Roman"/>
          <w:szCs w:val="24"/>
        </w:rPr>
        <w:t>that you want this?”</w:t>
      </w:r>
    </w:p>
    <w:p w:rsidR="00E406D2" w:rsidRDefault="00E406D2" w:rsidP="009F6A48">
      <w:pPr>
        <w:ind w:left="0" w:firstLine="720"/>
        <w:rPr>
          <w:rFonts w:cs="Times New Roman"/>
          <w:szCs w:val="24"/>
        </w:rPr>
      </w:pPr>
      <w:r>
        <w:rPr>
          <w:rFonts w:cs="Times New Roman"/>
          <w:szCs w:val="24"/>
        </w:rPr>
        <w:t>“I don’t know that I do want this. I just met you.” He started inching away.</w:t>
      </w:r>
    </w:p>
    <w:p w:rsidR="00E406D2" w:rsidRDefault="00E406D2" w:rsidP="009F6A48">
      <w:pPr>
        <w:ind w:left="0" w:firstLine="720"/>
        <w:rPr>
          <w:rFonts w:cs="Times New Roman"/>
          <w:szCs w:val="24"/>
        </w:rPr>
      </w:pPr>
      <w:r>
        <w:rPr>
          <w:rFonts w:cs="Times New Roman"/>
          <w:szCs w:val="24"/>
        </w:rPr>
        <w:t>She was too forward. Too pushy. “Forgive me.”</w:t>
      </w:r>
    </w:p>
    <w:p w:rsidR="00E406D2" w:rsidRDefault="00E406D2" w:rsidP="009F6A48">
      <w:pPr>
        <w:ind w:left="0" w:firstLine="720"/>
        <w:rPr>
          <w:rFonts w:cs="Times New Roman"/>
          <w:szCs w:val="24"/>
        </w:rPr>
      </w:pPr>
      <w:r>
        <w:rPr>
          <w:rFonts w:cs="Times New Roman"/>
          <w:szCs w:val="24"/>
        </w:rPr>
        <w:t>“What are you doing in my father’s treasure room?”</w:t>
      </w:r>
    </w:p>
    <w:p w:rsidR="00E406D2" w:rsidRDefault="00E406D2" w:rsidP="009F6A48">
      <w:pPr>
        <w:ind w:left="0" w:firstLine="720"/>
        <w:rPr>
          <w:rFonts w:cs="Times New Roman"/>
          <w:szCs w:val="24"/>
        </w:rPr>
      </w:pPr>
      <w:r>
        <w:rPr>
          <w:rFonts w:cs="Times New Roman"/>
          <w:szCs w:val="24"/>
        </w:rPr>
        <w:t>She had to come up with another lie. Either she was going to be an expert liar or she’d floundered right here. “</w:t>
      </w:r>
      <w:r w:rsidR="00986E2B">
        <w:rPr>
          <w:rFonts w:cs="Times New Roman"/>
          <w:szCs w:val="24"/>
        </w:rPr>
        <w:t xml:space="preserve">I... I wanted to look beautiful for you. My family doesn’t believe in decorated jewelry. I asked </w:t>
      </w:r>
      <w:proofErr w:type="spellStart"/>
      <w:r w:rsidR="00986E2B">
        <w:rPr>
          <w:rFonts w:cs="Times New Roman"/>
          <w:szCs w:val="24"/>
        </w:rPr>
        <w:t>Pilo</w:t>
      </w:r>
      <w:proofErr w:type="spellEnd"/>
      <w:r w:rsidR="00986E2B">
        <w:rPr>
          <w:rFonts w:cs="Times New Roman"/>
          <w:szCs w:val="24"/>
        </w:rPr>
        <w:t xml:space="preserve"> if I could maybe wear a necklace from the king’s treasure room to impress you.”</w:t>
      </w:r>
    </w:p>
    <w:p w:rsidR="00986E2B" w:rsidRDefault="00813A52" w:rsidP="009F6A48">
      <w:pPr>
        <w:ind w:left="0" w:firstLine="720"/>
        <w:rPr>
          <w:rFonts w:cs="Times New Roman"/>
          <w:szCs w:val="24"/>
        </w:rPr>
      </w:pPr>
      <w:r>
        <w:rPr>
          <w:rFonts w:cs="Times New Roman"/>
          <w:szCs w:val="24"/>
        </w:rPr>
        <w:t>Lazar</w:t>
      </w:r>
      <w:r w:rsidR="00986E2B">
        <w:rPr>
          <w:rFonts w:cs="Times New Roman"/>
          <w:szCs w:val="24"/>
        </w:rPr>
        <w:t xml:space="preserve"> smiled. “Ah, Penelope</w:t>
      </w:r>
      <w:r w:rsidR="00517160">
        <w:rPr>
          <w:rFonts w:cs="Times New Roman"/>
          <w:szCs w:val="24"/>
        </w:rPr>
        <w:t>,</w:t>
      </w:r>
      <w:r w:rsidR="00986E2B">
        <w:rPr>
          <w:rFonts w:cs="Times New Roman"/>
          <w:szCs w:val="24"/>
        </w:rPr>
        <w:t xml:space="preserve"> is it?” She nodded. “You are beautiful.” He inched his way over to her. Took her hand, and kissed it. “I am flattered that you would think you have to impress me. But, seeing that you are here, what would you like to wear?”</w:t>
      </w:r>
    </w:p>
    <w:p w:rsidR="00986E2B" w:rsidRDefault="00986E2B" w:rsidP="009F6A48">
      <w:pPr>
        <w:ind w:left="0" w:firstLine="720"/>
        <w:rPr>
          <w:rFonts w:cs="Times New Roman"/>
          <w:szCs w:val="24"/>
        </w:rPr>
      </w:pPr>
      <w:r>
        <w:rPr>
          <w:rFonts w:cs="Times New Roman"/>
          <w:szCs w:val="24"/>
        </w:rPr>
        <w:t>Her eyes darted around to find something pretty. Then her eyes fell on the lamp. “That.” She pointed directly at the lamp.</w:t>
      </w:r>
    </w:p>
    <w:p w:rsidR="00986E2B" w:rsidRDefault="00986E2B" w:rsidP="009F6A48">
      <w:pPr>
        <w:ind w:left="0" w:firstLine="720"/>
        <w:rPr>
          <w:rFonts w:cs="Times New Roman"/>
          <w:szCs w:val="24"/>
        </w:rPr>
      </w:pPr>
      <w:r>
        <w:rPr>
          <w:rFonts w:cs="Times New Roman"/>
          <w:szCs w:val="24"/>
        </w:rPr>
        <w:t xml:space="preserve">“That? You can wear that?” He inspected the lamp from </w:t>
      </w:r>
      <w:r w:rsidR="00517160">
        <w:rPr>
          <w:rFonts w:cs="Times New Roman"/>
          <w:szCs w:val="24"/>
        </w:rPr>
        <w:t xml:space="preserve">in front of </w:t>
      </w:r>
      <w:r>
        <w:rPr>
          <w:rFonts w:cs="Times New Roman"/>
          <w:szCs w:val="24"/>
        </w:rPr>
        <w:t xml:space="preserve">the glass. “How do you wear that?” </w:t>
      </w:r>
    </w:p>
    <w:p w:rsidR="00986E2B" w:rsidRDefault="00986E2B" w:rsidP="009F6A48">
      <w:pPr>
        <w:ind w:left="0" w:firstLine="720"/>
        <w:rPr>
          <w:rFonts w:cs="Times New Roman"/>
          <w:szCs w:val="24"/>
        </w:rPr>
      </w:pPr>
      <w:r>
        <w:rPr>
          <w:rFonts w:cs="Times New Roman"/>
          <w:szCs w:val="24"/>
        </w:rPr>
        <w:t xml:space="preserve">She clutched the sides of her dress. “It’s not to wear, Your Highness. It is more like holding a scepter. Something to show… power. Greatness.” </w:t>
      </w:r>
      <w:r w:rsidR="00023963">
        <w:rPr>
          <w:rFonts w:cs="Times New Roman"/>
          <w:szCs w:val="24"/>
        </w:rPr>
        <w:t>She wasn’t lying there.</w:t>
      </w:r>
    </w:p>
    <w:p w:rsidR="00023963" w:rsidRDefault="00023963" w:rsidP="009F6A48">
      <w:pPr>
        <w:ind w:left="0" w:firstLine="720"/>
        <w:rPr>
          <w:rFonts w:cs="Times New Roman"/>
          <w:szCs w:val="24"/>
        </w:rPr>
      </w:pPr>
      <w:r>
        <w:rPr>
          <w:rFonts w:cs="Times New Roman"/>
          <w:szCs w:val="24"/>
        </w:rPr>
        <w:t>He leaned away from the cabinet and looked at her. “I shall give it to you. As a token of my admiration for you. This is an exciting moment for me. I am quite overwhelmed.</w:t>
      </w:r>
      <w:r w:rsidR="0017411A">
        <w:rPr>
          <w:rFonts w:cs="Times New Roman"/>
          <w:szCs w:val="24"/>
        </w:rPr>
        <w:t>” He went to open the cabinet, and found no door. “</w:t>
      </w:r>
      <w:r>
        <w:rPr>
          <w:rFonts w:cs="Times New Roman"/>
          <w:szCs w:val="24"/>
        </w:rPr>
        <w:t>How do I open the cabinet?”</w:t>
      </w:r>
    </w:p>
    <w:p w:rsidR="00023963" w:rsidRDefault="00023963" w:rsidP="009F6A48">
      <w:pPr>
        <w:ind w:left="0" w:firstLine="720"/>
        <w:rPr>
          <w:rFonts w:cs="Times New Roman"/>
          <w:szCs w:val="24"/>
        </w:rPr>
      </w:pPr>
      <w:r>
        <w:rPr>
          <w:rFonts w:cs="Times New Roman"/>
          <w:szCs w:val="24"/>
        </w:rPr>
        <w:t>“I don’t know,” Penelope said.</w:t>
      </w:r>
    </w:p>
    <w:p w:rsidR="00023963" w:rsidRDefault="00023963" w:rsidP="009F6A48">
      <w:pPr>
        <w:ind w:left="0" w:firstLine="720"/>
        <w:rPr>
          <w:rFonts w:cs="Times New Roman"/>
          <w:szCs w:val="24"/>
        </w:rPr>
      </w:pPr>
      <w:proofErr w:type="spellStart"/>
      <w:r>
        <w:rPr>
          <w:rFonts w:cs="Times New Roman"/>
          <w:szCs w:val="24"/>
        </w:rPr>
        <w:t>Pilo</w:t>
      </w:r>
      <w:proofErr w:type="spellEnd"/>
      <w:r>
        <w:rPr>
          <w:rFonts w:cs="Times New Roman"/>
          <w:szCs w:val="24"/>
        </w:rPr>
        <w:t xml:space="preserve"> entered the treasure room. “</w:t>
      </w:r>
      <w:proofErr w:type="gramStart"/>
      <w:r>
        <w:rPr>
          <w:rFonts w:cs="Times New Roman"/>
          <w:szCs w:val="24"/>
        </w:rPr>
        <w:t>Your</w:t>
      </w:r>
      <w:proofErr w:type="gramEnd"/>
      <w:r>
        <w:rPr>
          <w:rFonts w:cs="Times New Roman"/>
          <w:szCs w:val="24"/>
        </w:rPr>
        <w:t xml:space="preserve"> Highness. Since you are your father’s son, place your hands against the glass.”</w:t>
      </w:r>
    </w:p>
    <w:p w:rsidR="00023963" w:rsidRDefault="00023963" w:rsidP="009F6A48">
      <w:pPr>
        <w:ind w:left="0" w:firstLine="720"/>
        <w:rPr>
          <w:rFonts w:cs="Times New Roman"/>
          <w:szCs w:val="24"/>
        </w:rPr>
      </w:pPr>
      <w:r>
        <w:rPr>
          <w:rFonts w:cs="Times New Roman"/>
          <w:szCs w:val="24"/>
        </w:rPr>
        <w:lastRenderedPageBreak/>
        <w:t>Something else the advisor was keeping from her. She shook her head at him.</w:t>
      </w:r>
    </w:p>
    <w:p w:rsidR="00023963" w:rsidRDefault="00813A52" w:rsidP="009F6A48">
      <w:pPr>
        <w:ind w:left="0" w:firstLine="720"/>
        <w:rPr>
          <w:rFonts w:cs="Times New Roman"/>
          <w:szCs w:val="24"/>
        </w:rPr>
      </w:pPr>
      <w:r>
        <w:rPr>
          <w:rFonts w:cs="Times New Roman"/>
          <w:szCs w:val="24"/>
        </w:rPr>
        <w:t>Lazar</w:t>
      </w:r>
      <w:r w:rsidR="00023963">
        <w:rPr>
          <w:rFonts w:cs="Times New Roman"/>
          <w:szCs w:val="24"/>
        </w:rPr>
        <w:t xml:space="preserve"> placed his hands against the glass, an</w:t>
      </w:r>
      <w:r w:rsidR="0094132E">
        <w:rPr>
          <w:rFonts w:cs="Times New Roman"/>
          <w:szCs w:val="24"/>
        </w:rPr>
        <w:t>d it disappeared. Leaving behind a pile of white dust. He grabbed the lamp and then handed it to Penelope.</w:t>
      </w:r>
    </w:p>
    <w:p w:rsidR="0094132E" w:rsidRDefault="0094132E" w:rsidP="009F6A48">
      <w:pPr>
        <w:ind w:left="0" w:firstLine="720"/>
        <w:rPr>
          <w:rFonts w:cs="Times New Roman"/>
          <w:szCs w:val="24"/>
        </w:rPr>
      </w:pPr>
      <w:r>
        <w:rPr>
          <w:rFonts w:cs="Times New Roman"/>
          <w:szCs w:val="24"/>
        </w:rPr>
        <w:t xml:space="preserve">She was apprehensive at first. Everything was going to change. She took a deep breath, and felt the lamp being transferred to her hand. It felt comfortable in her grip. </w:t>
      </w:r>
    </w:p>
    <w:p w:rsidR="0094132E" w:rsidRDefault="0094132E" w:rsidP="009F6A48">
      <w:pPr>
        <w:ind w:left="0" w:firstLine="720"/>
        <w:rPr>
          <w:rFonts w:cs="Times New Roman"/>
          <w:szCs w:val="24"/>
        </w:rPr>
      </w:pPr>
      <w:r>
        <w:rPr>
          <w:rFonts w:cs="Times New Roman"/>
          <w:szCs w:val="24"/>
        </w:rPr>
        <w:t>“</w:t>
      </w:r>
      <w:proofErr w:type="spellStart"/>
      <w:r>
        <w:rPr>
          <w:rFonts w:cs="Times New Roman"/>
          <w:szCs w:val="24"/>
        </w:rPr>
        <w:t>Pilo</w:t>
      </w:r>
      <w:proofErr w:type="spellEnd"/>
      <w:r>
        <w:rPr>
          <w:rFonts w:cs="Times New Roman"/>
          <w:szCs w:val="24"/>
        </w:rPr>
        <w:t xml:space="preserve">, we must go to my father right away. I am going to announce my engagement to Penelope.” </w:t>
      </w:r>
      <w:r w:rsidR="00813A52">
        <w:rPr>
          <w:rFonts w:cs="Times New Roman"/>
          <w:szCs w:val="24"/>
        </w:rPr>
        <w:t>Lazar</w:t>
      </w:r>
      <w:r>
        <w:rPr>
          <w:rFonts w:cs="Times New Roman"/>
          <w:szCs w:val="24"/>
        </w:rPr>
        <w:t xml:space="preserve"> was nearly bouncing out of the treasure room.</w:t>
      </w:r>
    </w:p>
    <w:p w:rsidR="0094132E" w:rsidRDefault="0094132E" w:rsidP="009F6A48">
      <w:pPr>
        <w:ind w:left="0" w:firstLine="720"/>
        <w:rPr>
          <w:rFonts w:cs="Times New Roman"/>
          <w:szCs w:val="24"/>
        </w:rPr>
      </w:pPr>
      <w:r>
        <w:rPr>
          <w:rFonts w:cs="Times New Roman"/>
          <w:szCs w:val="24"/>
        </w:rPr>
        <w:t xml:space="preserve">“You managed to coerce the prince to marry you?” </w:t>
      </w:r>
      <w:proofErr w:type="spellStart"/>
      <w:r>
        <w:rPr>
          <w:rFonts w:cs="Times New Roman"/>
          <w:szCs w:val="24"/>
        </w:rPr>
        <w:t>Pilo</w:t>
      </w:r>
      <w:proofErr w:type="spellEnd"/>
      <w:r>
        <w:rPr>
          <w:rFonts w:cs="Times New Roman"/>
          <w:szCs w:val="24"/>
        </w:rPr>
        <w:t xml:space="preserve"> said.</w:t>
      </w:r>
    </w:p>
    <w:p w:rsidR="0094132E" w:rsidRDefault="0094132E" w:rsidP="009F6A48">
      <w:pPr>
        <w:ind w:left="0" w:firstLine="720"/>
        <w:rPr>
          <w:rFonts w:cs="Times New Roman"/>
          <w:szCs w:val="24"/>
        </w:rPr>
      </w:pPr>
      <w:r>
        <w:rPr>
          <w:rFonts w:cs="Times New Roman"/>
          <w:szCs w:val="24"/>
        </w:rPr>
        <w:t>Penelope held the lamp against her chest. “Whatever it took to get this.”</w:t>
      </w:r>
      <w:r w:rsidR="0017411A">
        <w:rPr>
          <w:rFonts w:cs="Times New Roman"/>
          <w:szCs w:val="24"/>
        </w:rPr>
        <w:t xml:space="preserve"> She gazed into the radiance of the lam</w:t>
      </w:r>
      <w:r w:rsidR="008A2ABD">
        <w:rPr>
          <w:rFonts w:cs="Times New Roman"/>
          <w:szCs w:val="24"/>
        </w:rPr>
        <w:t>p like she was falling in love with it.</w:t>
      </w:r>
    </w:p>
    <w:p w:rsidR="0094132E" w:rsidRDefault="0094132E" w:rsidP="009F6A48">
      <w:pPr>
        <w:ind w:left="0" w:firstLine="720"/>
        <w:rPr>
          <w:rFonts w:cs="Times New Roman"/>
          <w:szCs w:val="24"/>
        </w:rPr>
      </w:pPr>
      <w:r>
        <w:rPr>
          <w:rFonts w:cs="Times New Roman"/>
          <w:szCs w:val="24"/>
        </w:rPr>
        <w:t>“You can’t break his heart like this. Don’t become a monster like the Jinn.”</w:t>
      </w:r>
    </w:p>
    <w:p w:rsidR="0094132E" w:rsidRDefault="0094132E" w:rsidP="009F6A48">
      <w:pPr>
        <w:ind w:left="0" w:firstLine="720"/>
        <w:rPr>
          <w:rFonts w:cs="Times New Roman"/>
          <w:szCs w:val="24"/>
        </w:rPr>
      </w:pPr>
      <w:r>
        <w:rPr>
          <w:rFonts w:cs="Times New Roman"/>
          <w:szCs w:val="24"/>
        </w:rPr>
        <w:t>“I’ll marry the prince. He is handsome. A bit naïve, but he’ll grow out of it. Besides, all will be washed away once I make my wishes. How soon before Dune realizes that the lamp is mine?”</w:t>
      </w:r>
      <w:r w:rsidR="0048636D">
        <w:rPr>
          <w:rFonts w:cs="Times New Roman"/>
          <w:szCs w:val="24"/>
        </w:rPr>
        <w:t xml:space="preserve"> She rubbed along the side of the lamp to better feel the raised etchings. </w:t>
      </w:r>
    </w:p>
    <w:p w:rsidR="0094132E" w:rsidRDefault="0094132E" w:rsidP="009F6A48">
      <w:pPr>
        <w:ind w:left="0" w:firstLine="720"/>
        <w:rPr>
          <w:rFonts w:cs="Times New Roman"/>
          <w:szCs w:val="24"/>
        </w:rPr>
      </w:pPr>
      <w:r>
        <w:rPr>
          <w:rFonts w:cs="Times New Roman"/>
          <w:szCs w:val="24"/>
        </w:rPr>
        <w:t xml:space="preserve">A red cloud swirled around the doorway, then Dune appeared. He was, needless to say, </w:t>
      </w:r>
      <w:r w:rsidR="0048636D">
        <w:rPr>
          <w:rFonts w:cs="Times New Roman"/>
          <w:szCs w:val="24"/>
        </w:rPr>
        <w:t xml:space="preserve">burning with rage. He pointed for the advisor to leave at once. </w:t>
      </w:r>
      <w:proofErr w:type="spellStart"/>
      <w:r w:rsidR="0048636D">
        <w:rPr>
          <w:rFonts w:cs="Times New Roman"/>
          <w:szCs w:val="24"/>
        </w:rPr>
        <w:t>Pilo</w:t>
      </w:r>
      <w:proofErr w:type="spellEnd"/>
      <w:r w:rsidR="0048636D">
        <w:rPr>
          <w:rFonts w:cs="Times New Roman"/>
          <w:szCs w:val="24"/>
        </w:rPr>
        <w:t xml:space="preserve"> didn’t need to be told twice. </w:t>
      </w:r>
    </w:p>
    <w:p w:rsidR="0048636D" w:rsidRDefault="0048636D" w:rsidP="009F6A48">
      <w:pPr>
        <w:ind w:left="0" w:firstLine="720"/>
        <w:rPr>
          <w:rFonts w:cs="Times New Roman"/>
          <w:szCs w:val="24"/>
        </w:rPr>
      </w:pPr>
      <w:r>
        <w:rPr>
          <w:rFonts w:cs="Times New Roman"/>
          <w:szCs w:val="24"/>
        </w:rPr>
        <w:t xml:space="preserve">Penelope grinned as she continued to coddle the lamp. </w:t>
      </w:r>
    </w:p>
    <w:p w:rsidR="0048636D" w:rsidRDefault="0048636D" w:rsidP="009F6A48">
      <w:pPr>
        <w:ind w:left="0" w:firstLine="720"/>
        <w:rPr>
          <w:rFonts w:cs="Times New Roman"/>
          <w:szCs w:val="24"/>
        </w:rPr>
      </w:pPr>
      <w:r>
        <w:rPr>
          <w:rFonts w:cs="Times New Roman"/>
          <w:szCs w:val="24"/>
        </w:rPr>
        <w:t>“You deceived me. Not a wise thing to do to a Jinn,” Dune said.</w:t>
      </w:r>
    </w:p>
    <w:p w:rsidR="0048636D" w:rsidRDefault="0048636D" w:rsidP="009F6A48">
      <w:pPr>
        <w:ind w:left="0" w:firstLine="720"/>
        <w:rPr>
          <w:rFonts w:cs="Times New Roman"/>
          <w:szCs w:val="24"/>
        </w:rPr>
      </w:pPr>
      <w:r>
        <w:rPr>
          <w:rFonts w:cs="Times New Roman"/>
          <w:szCs w:val="24"/>
        </w:rPr>
        <w:t>“You shouldn’t have used my friend’s body as a port for the king’s heir.”</w:t>
      </w:r>
      <w:r w:rsidR="008A2ABD">
        <w:rPr>
          <w:rFonts w:cs="Times New Roman"/>
          <w:szCs w:val="24"/>
        </w:rPr>
        <w:t xml:space="preserve"> She admired her reflection clad in gold. </w:t>
      </w:r>
    </w:p>
    <w:p w:rsidR="0048636D" w:rsidRDefault="008A2ABD" w:rsidP="009F6A48">
      <w:pPr>
        <w:ind w:left="0" w:firstLine="720"/>
        <w:rPr>
          <w:rFonts w:cs="Times New Roman"/>
          <w:szCs w:val="24"/>
        </w:rPr>
      </w:pPr>
      <w:r>
        <w:rPr>
          <w:rFonts w:cs="Times New Roman"/>
          <w:szCs w:val="24"/>
        </w:rPr>
        <w:t>“Oh, this is revenge</w:t>
      </w:r>
      <w:r w:rsidR="0048636D">
        <w:rPr>
          <w:rFonts w:cs="Times New Roman"/>
          <w:szCs w:val="24"/>
        </w:rPr>
        <w:t xml:space="preserve"> i</w:t>
      </w:r>
      <w:r>
        <w:rPr>
          <w:rFonts w:cs="Times New Roman"/>
          <w:szCs w:val="24"/>
        </w:rPr>
        <w:t xml:space="preserve">s it? </w:t>
      </w:r>
      <w:r w:rsidR="00C83D96">
        <w:rPr>
          <w:rFonts w:cs="Times New Roman"/>
          <w:szCs w:val="24"/>
        </w:rPr>
        <w:t>I know about revenge.”</w:t>
      </w:r>
    </w:p>
    <w:p w:rsidR="00C83D96" w:rsidRDefault="00C83D96" w:rsidP="009F6A48">
      <w:pPr>
        <w:ind w:left="0" w:firstLine="720"/>
        <w:rPr>
          <w:rFonts w:cs="Times New Roman"/>
          <w:szCs w:val="24"/>
        </w:rPr>
      </w:pPr>
      <w:r>
        <w:rPr>
          <w:rFonts w:cs="Times New Roman"/>
          <w:szCs w:val="24"/>
        </w:rPr>
        <w:t>She jerked the lamp and Dune was pulled over to her. Forced down to his knees. “Interesting.”</w:t>
      </w:r>
    </w:p>
    <w:p w:rsidR="00C83D96" w:rsidRDefault="00C83D96" w:rsidP="009F6A48">
      <w:pPr>
        <w:ind w:left="0" w:firstLine="720"/>
        <w:rPr>
          <w:rFonts w:cs="Times New Roman"/>
          <w:szCs w:val="24"/>
        </w:rPr>
      </w:pPr>
      <w:r>
        <w:rPr>
          <w:rFonts w:cs="Times New Roman"/>
          <w:szCs w:val="24"/>
        </w:rPr>
        <w:t>He forced himself to look up at her. “You are the master of my lamp now. I am forced to grant you any wish you desire.”</w:t>
      </w:r>
    </w:p>
    <w:p w:rsidR="00C83D96" w:rsidRDefault="00C83D96" w:rsidP="009F6A48">
      <w:pPr>
        <w:ind w:left="0" w:firstLine="720"/>
        <w:rPr>
          <w:rFonts w:cs="Times New Roman"/>
          <w:szCs w:val="24"/>
        </w:rPr>
      </w:pPr>
      <w:r>
        <w:rPr>
          <w:rFonts w:cs="Times New Roman"/>
          <w:szCs w:val="24"/>
        </w:rPr>
        <w:t xml:space="preserve">“You’re furious with me.” She lifted his chin higher. </w:t>
      </w:r>
    </w:p>
    <w:p w:rsidR="00C83D96" w:rsidRDefault="00C83D96" w:rsidP="009F6A48">
      <w:pPr>
        <w:ind w:left="0" w:firstLine="720"/>
        <w:rPr>
          <w:rFonts w:cs="Times New Roman"/>
          <w:szCs w:val="24"/>
        </w:rPr>
      </w:pPr>
      <w:r>
        <w:rPr>
          <w:rFonts w:cs="Times New Roman"/>
          <w:szCs w:val="24"/>
        </w:rPr>
        <w:t>“To say the least.”</w:t>
      </w:r>
    </w:p>
    <w:p w:rsidR="00C83D96" w:rsidRDefault="00C83D96" w:rsidP="009F6A48">
      <w:pPr>
        <w:ind w:left="0" w:firstLine="720"/>
        <w:rPr>
          <w:rFonts w:cs="Times New Roman"/>
          <w:szCs w:val="24"/>
        </w:rPr>
      </w:pPr>
      <w:r>
        <w:rPr>
          <w:rFonts w:cs="Times New Roman"/>
          <w:szCs w:val="24"/>
        </w:rPr>
        <w:t>“What made you think that I would stand by and let all of this happen?”</w:t>
      </w:r>
      <w:r w:rsidR="008A2ABD">
        <w:rPr>
          <w:rFonts w:cs="Times New Roman"/>
          <w:szCs w:val="24"/>
        </w:rPr>
        <w:t xml:space="preserve"> She waved her hand around the room.</w:t>
      </w:r>
    </w:p>
    <w:p w:rsidR="004605EB" w:rsidRDefault="00C83D96" w:rsidP="004605EB">
      <w:pPr>
        <w:ind w:left="0" w:firstLine="720"/>
        <w:rPr>
          <w:rFonts w:cs="Times New Roman"/>
          <w:szCs w:val="24"/>
        </w:rPr>
      </w:pPr>
      <w:r>
        <w:rPr>
          <w:rFonts w:cs="Times New Roman"/>
          <w:szCs w:val="24"/>
        </w:rPr>
        <w:t xml:space="preserve">“Let’s get this out of the way. </w:t>
      </w:r>
      <w:r w:rsidR="004605EB">
        <w:rPr>
          <w:rFonts w:cs="Times New Roman"/>
          <w:szCs w:val="24"/>
        </w:rPr>
        <w:t xml:space="preserve">I am a Jinn. You are a mortal woman. Don’t think of me as your friend or lover or anything that is for mortals. I will not protect you. I will not grant you </w:t>
      </w:r>
      <w:r w:rsidR="004605EB">
        <w:rPr>
          <w:rFonts w:cs="Times New Roman"/>
          <w:szCs w:val="24"/>
        </w:rPr>
        <w:lastRenderedPageBreak/>
        <w:t xml:space="preserve">favors that aren’t related to a wish. You will get only three, </w:t>
      </w:r>
      <w:r w:rsidR="00DD1744">
        <w:rPr>
          <w:rFonts w:cs="Times New Roman"/>
          <w:szCs w:val="24"/>
        </w:rPr>
        <w:t xml:space="preserve">so </w:t>
      </w:r>
      <w:r w:rsidR="004605EB">
        <w:rPr>
          <w:rFonts w:cs="Times New Roman"/>
          <w:szCs w:val="24"/>
        </w:rPr>
        <w:t>don’t bother asking for more. You have one full year to make all of your wishes. Afterwards, the contract disappears and we walk away from each other. I do not check in on my former masters. Don’t bother trying to summon me or find me. It will not work. Those who have tried, found themselves dead.”</w:t>
      </w:r>
    </w:p>
    <w:p w:rsidR="000D4413" w:rsidRDefault="000D4413" w:rsidP="004605EB">
      <w:pPr>
        <w:ind w:left="0" w:firstLine="720"/>
        <w:rPr>
          <w:rFonts w:cs="Times New Roman"/>
          <w:szCs w:val="24"/>
        </w:rPr>
      </w:pPr>
      <w:r>
        <w:rPr>
          <w:rFonts w:cs="Times New Roman"/>
          <w:szCs w:val="24"/>
        </w:rPr>
        <w:t>“A contract?”</w:t>
      </w:r>
    </w:p>
    <w:p w:rsidR="000D4413" w:rsidRDefault="000D4413" w:rsidP="004605EB">
      <w:pPr>
        <w:ind w:left="0" w:firstLine="720"/>
        <w:rPr>
          <w:rFonts w:cs="Times New Roman"/>
          <w:szCs w:val="24"/>
        </w:rPr>
      </w:pPr>
      <w:r>
        <w:rPr>
          <w:rFonts w:cs="Times New Roman"/>
          <w:szCs w:val="24"/>
        </w:rPr>
        <w:t>“Yes. It says that I am forced to grant you any wish you desire. Even if I hate you.”</w:t>
      </w:r>
    </w:p>
    <w:p w:rsidR="000D4413" w:rsidRDefault="000D4413" w:rsidP="004605EB">
      <w:pPr>
        <w:ind w:left="0" w:firstLine="720"/>
        <w:rPr>
          <w:rFonts w:cs="Times New Roman"/>
          <w:szCs w:val="24"/>
        </w:rPr>
      </w:pPr>
      <w:r>
        <w:rPr>
          <w:rFonts w:cs="Times New Roman"/>
          <w:szCs w:val="24"/>
        </w:rPr>
        <w:t>“And the rules?”</w:t>
      </w:r>
    </w:p>
    <w:p w:rsidR="008B2F0E" w:rsidRDefault="000D4413" w:rsidP="004605EB">
      <w:pPr>
        <w:ind w:left="0" w:firstLine="720"/>
        <w:rPr>
          <w:rFonts w:cs="Times New Roman"/>
          <w:szCs w:val="24"/>
        </w:rPr>
      </w:pPr>
      <w:r>
        <w:rPr>
          <w:rFonts w:cs="Times New Roman"/>
          <w:szCs w:val="24"/>
        </w:rPr>
        <w:t xml:space="preserve">“There’s a long list. </w:t>
      </w:r>
      <w:r w:rsidR="008B2F0E">
        <w:rPr>
          <w:rFonts w:cs="Times New Roman"/>
          <w:szCs w:val="24"/>
        </w:rPr>
        <w:t>But you’ve read about Jinn. Surely you know them already.”</w:t>
      </w:r>
    </w:p>
    <w:p w:rsidR="008B2F0E" w:rsidRDefault="008B2F0E" w:rsidP="004605EB">
      <w:pPr>
        <w:ind w:left="0" w:firstLine="720"/>
        <w:rPr>
          <w:rFonts w:cs="Times New Roman"/>
          <w:szCs w:val="24"/>
        </w:rPr>
      </w:pPr>
      <w:r>
        <w:rPr>
          <w:rFonts w:cs="Times New Roman"/>
          <w:szCs w:val="24"/>
        </w:rPr>
        <w:t>“The books never spoke about the rules</w:t>
      </w:r>
      <w:r w:rsidR="00DD1744">
        <w:rPr>
          <w:rFonts w:cs="Times New Roman"/>
          <w:szCs w:val="24"/>
        </w:rPr>
        <w:t>. Not in detail</w:t>
      </w:r>
      <w:r>
        <w:rPr>
          <w:rFonts w:cs="Times New Roman"/>
          <w:szCs w:val="24"/>
        </w:rPr>
        <w:t>.”</w:t>
      </w:r>
    </w:p>
    <w:p w:rsidR="000D4413" w:rsidRDefault="008B2F0E" w:rsidP="004605EB">
      <w:pPr>
        <w:ind w:left="0" w:firstLine="720"/>
        <w:rPr>
          <w:rFonts w:cs="Times New Roman"/>
          <w:szCs w:val="24"/>
        </w:rPr>
      </w:pPr>
      <w:r>
        <w:rPr>
          <w:rFonts w:cs="Times New Roman"/>
          <w:szCs w:val="24"/>
        </w:rPr>
        <w:t>“</w:t>
      </w:r>
      <w:r w:rsidR="000D4413">
        <w:rPr>
          <w:rFonts w:cs="Times New Roman"/>
          <w:szCs w:val="24"/>
        </w:rPr>
        <w:t>I can give you a copy of the contract which has everything you need to know on it.”</w:t>
      </w:r>
    </w:p>
    <w:p w:rsidR="000D4413" w:rsidRDefault="000D4413" w:rsidP="004605EB">
      <w:pPr>
        <w:ind w:left="0" w:firstLine="720"/>
        <w:rPr>
          <w:rFonts w:cs="Times New Roman"/>
          <w:szCs w:val="24"/>
        </w:rPr>
      </w:pPr>
      <w:r>
        <w:rPr>
          <w:rFonts w:cs="Times New Roman"/>
          <w:szCs w:val="24"/>
        </w:rPr>
        <w:t>“Dune?”</w:t>
      </w:r>
    </w:p>
    <w:p w:rsidR="000D4413" w:rsidRDefault="000D4413" w:rsidP="004605EB">
      <w:pPr>
        <w:ind w:left="0" w:firstLine="720"/>
        <w:rPr>
          <w:rFonts w:cs="Times New Roman"/>
          <w:szCs w:val="24"/>
        </w:rPr>
      </w:pPr>
      <w:r>
        <w:rPr>
          <w:rFonts w:cs="Times New Roman"/>
          <w:szCs w:val="24"/>
        </w:rPr>
        <w:t>“You will call me Jinn.”</w:t>
      </w:r>
    </w:p>
    <w:p w:rsidR="000D4413" w:rsidRDefault="000D4413" w:rsidP="004605EB">
      <w:pPr>
        <w:ind w:left="0" w:firstLine="720"/>
        <w:rPr>
          <w:rFonts w:cs="Times New Roman"/>
          <w:szCs w:val="24"/>
        </w:rPr>
      </w:pPr>
      <w:r>
        <w:rPr>
          <w:rFonts w:cs="Times New Roman"/>
          <w:szCs w:val="24"/>
        </w:rPr>
        <w:t>“Byron called you Dune.”</w:t>
      </w:r>
    </w:p>
    <w:p w:rsidR="000D4413" w:rsidRDefault="000D4413" w:rsidP="004605EB">
      <w:pPr>
        <w:ind w:left="0" w:firstLine="720"/>
        <w:rPr>
          <w:rFonts w:cs="Times New Roman"/>
          <w:szCs w:val="24"/>
        </w:rPr>
      </w:pPr>
      <w:r>
        <w:rPr>
          <w:rFonts w:cs="Times New Roman"/>
          <w:szCs w:val="24"/>
        </w:rPr>
        <w:t>“I don’t hate him as much as I do you.”</w:t>
      </w:r>
      <w:r w:rsidR="00DD1744">
        <w:rPr>
          <w:rFonts w:cs="Times New Roman"/>
          <w:szCs w:val="24"/>
        </w:rPr>
        <w:t xml:space="preserve"> </w:t>
      </w:r>
      <w:r>
        <w:rPr>
          <w:rFonts w:cs="Times New Roman"/>
          <w:szCs w:val="24"/>
        </w:rPr>
        <w:t xml:space="preserve">She jerked the lamp around. Dune growled. </w:t>
      </w:r>
      <w:r w:rsidR="008B2F0E">
        <w:rPr>
          <w:rFonts w:cs="Times New Roman"/>
          <w:szCs w:val="24"/>
        </w:rPr>
        <w:t>“Stop that.”</w:t>
      </w:r>
    </w:p>
    <w:p w:rsidR="000D4413" w:rsidRDefault="000D4413" w:rsidP="004605EB">
      <w:pPr>
        <w:ind w:left="0" w:firstLine="720"/>
        <w:rPr>
          <w:rFonts w:cs="Times New Roman"/>
          <w:szCs w:val="24"/>
        </w:rPr>
      </w:pPr>
      <w:r>
        <w:rPr>
          <w:rFonts w:cs="Times New Roman"/>
          <w:szCs w:val="24"/>
        </w:rPr>
        <w:t>“Can we be civil?” she asked.</w:t>
      </w:r>
    </w:p>
    <w:p w:rsidR="000D4413" w:rsidRDefault="000D4413" w:rsidP="004605EB">
      <w:pPr>
        <w:ind w:left="0" w:firstLine="720"/>
        <w:rPr>
          <w:rFonts w:cs="Times New Roman"/>
          <w:szCs w:val="24"/>
        </w:rPr>
      </w:pPr>
      <w:r>
        <w:rPr>
          <w:rFonts w:cs="Times New Roman"/>
          <w:szCs w:val="24"/>
        </w:rPr>
        <w:t>“Why are you doing this, Penelope?”</w:t>
      </w:r>
    </w:p>
    <w:p w:rsidR="000D4413" w:rsidRDefault="000D4413" w:rsidP="004605EB">
      <w:pPr>
        <w:ind w:left="0" w:firstLine="720"/>
        <w:rPr>
          <w:rFonts w:cs="Times New Roman"/>
          <w:szCs w:val="24"/>
        </w:rPr>
      </w:pPr>
      <w:r>
        <w:rPr>
          <w:rFonts w:cs="Times New Roman"/>
          <w:szCs w:val="24"/>
        </w:rPr>
        <w:t>“Because you took away my friend and my family. Because you turned my world upside down. Where were you going to take me?</w:t>
      </w:r>
      <w:r w:rsidR="004C6D39">
        <w:rPr>
          <w:rFonts w:cs="Times New Roman"/>
          <w:szCs w:val="24"/>
        </w:rPr>
        <w:t xml:space="preserve"> As your master, I have a right to know.”</w:t>
      </w:r>
    </w:p>
    <w:p w:rsidR="004C6D39" w:rsidRDefault="004C6D39" w:rsidP="004605EB">
      <w:pPr>
        <w:ind w:left="0" w:firstLine="720"/>
        <w:rPr>
          <w:rFonts w:cs="Times New Roman"/>
          <w:szCs w:val="24"/>
        </w:rPr>
      </w:pPr>
      <w:r>
        <w:rPr>
          <w:rFonts w:cs="Times New Roman"/>
          <w:szCs w:val="24"/>
        </w:rPr>
        <w:t xml:space="preserve">“I was going to take you to the Jinn </w:t>
      </w:r>
      <w:r w:rsidR="00DD1744">
        <w:rPr>
          <w:rFonts w:cs="Times New Roman"/>
          <w:szCs w:val="24"/>
        </w:rPr>
        <w:t>Island</w:t>
      </w:r>
      <w:r>
        <w:rPr>
          <w:rFonts w:cs="Times New Roman"/>
          <w:szCs w:val="24"/>
        </w:rPr>
        <w:t>.”</w:t>
      </w:r>
    </w:p>
    <w:p w:rsidR="004C6D39" w:rsidRDefault="004C6D39" w:rsidP="004605EB">
      <w:pPr>
        <w:ind w:left="0" w:firstLine="720"/>
        <w:rPr>
          <w:rFonts w:cs="Times New Roman"/>
          <w:szCs w:val="24"/>
        </w:rPr>
      </w:pPr>
      <w:r>
        <w:rPr>
          <w:rFonts w:cs="Times New Roman"/>
          <w:szCs w:val="24"/>
        </w:rPr>
        <w:t>“You are allowed to bring a human to a place where other Jinn are?”</w:t>
      </w:r>
    </w:p>
    <w:p w:rsidR="004C6D39" w:rsidRDefault="004C6D39" w:rsidP="004605EB">
      <w:pPr>
        <w:ind w:left="0" w:firstLine="720"/>
        <w:rPr>
          <w:rFonts w:cs="Times New Roman"/>
          <w:szCs w:val="24"/>
        </w:rPr>
      </w:pPr>
      <w:r>
        <w:rPr>
          <w:rFonts w:cs="Times New Roman"/>
          <w:szCs w:val="24"/>
        </w:rPr>
        <w:t>“Don’t take this the wrong way. I liked you. It doesn’t happen often that a Jinn likes a human.”</w:t>
      </w:r>
    </w:p>
    <w:p w:rsidR="00E42220" w:rsidRDefault="00E42220" w:rsidP="004605EB">
      <w:pPr>
        <w:ind w:left="0" w:firstLine="720"/>
        <w:rPr>
          <w:rFonts w:cs="Times New Roman"/>
          <w:szCs w:val="24"/>
        </w:rPr>
      </w:pPr>
      <w:r>
        <w:rPr>
          <w:rFonts w:cs="Times New Roman"/>
          <w:szCs w:val="24"/>
        </w:rPr>
        <w:t>She laughed into his face. “My first wish is --”</w:t>
      </w:r>
    </w:p>
    <w:p w:rsidR="00E42220" w:rsidRDefault="00E42220" w:rsidP="004605EB">
      <w:pPr>
        <w:ind w:left="0" w:firstLine="720"/>
        <w:rPr>
          <w:rFonts w:cs="Times New Roman"/>
          <w:szCs w:val="24"/>
        </w:rPr>
      </w:pPr>
      <w:r>
        <w:rPr>
          <w:rFonts w:cs="Times New Roman"/>
          <w:szCs w:val="24"/>
        </w:rPr>
        <w:t>“Jinn aren’t supposed to take a human to their island. Why else would I be willing to risk being thrown into the abyss over you?”</w:t>
      </w:r>
    </w:p>
    <w:p w:rsidR="00E42220" w:rsidRDefault="00E42220" w:rsidP="004605EB">
      <w:pPr>
        <w:ind w:left="0" w:firstLine="720"/>
        <w:rPr>
          <w:rFonts w:cs="Times New Roman"/>
          <w:szCs w:val="24"/>
        </w:rPr>
      </w:pPr>
      <w:r>
        <w:rPr>
          <w:rFonts w:cs="Times New Roman"/>
          <w:szCs w:val="24"/>
        </w:rPr>
        <w:t>“The abyss?”</w:t>
      </w:r>
    </w:p>
    <w:p w:rsidR="00E42220" w:rsidRDefault="00E42220" w:rsidP="004605EB">
      <w:pPr>
        <w:ind w:left="0" w:firstLine="720"/>
        <w:rPr>
          <w:rFonts w:cs="Times New Roman"/>
          <w:szCs w:val="24"/>
        </w:rPr>
      </w:pPr>
      <w:r>
        <w:rPr>
          <w:rFonts w:cs="Times New Roman"/>
          <w:szCs w:val="24"/>
        </w:rPr>
        <w:t>“It’s a very deep hole in the center of the island</w:t>
      </w:r>
      <w:r w:rsidR="00DD1744">
        <w:rPr>
          <w:rFonts w:cs="Times New Roman"/>
          <w:szCs w:val="24"/>
        </w:rPr>
        <w:t xml:space="preserve"> that Jinn who break the rules </w:t>
      </w:r>
      <w:r>
        <w:rPr>
          <w:rFonts w:cs="Times New Roman"/>
          <w:szCs w:val="24"/>
        </w:rPr>
        <w:t>are thrown into. No one knows what happens to them.”</w:t>
      </w:r>
    </w:p>
    <w:p w:rsidR="00E42220" w:rsidRDefault="00E42220" w:rsidP="004605EB">
      <w:pPr>
        <w:ind w:left="0" w:firstLine="720"/>
        <w:rPr>
          <w:rFonts w:cs="Times New Roman"/>
          <w:szCs w:val="24"/>
        </w:rPr>
      </w:pPr>
      <w:r>
        <w:rPr>
          <w:rFonts w:cs="Times New Roman"/>
          <w:szCs w:val="24"/>
        </w:rPr>
        <w:t>She didn’t believe a word he said. Still, she was his master. She had to fix things. “I want to make my first wish.”</w:t>
      </w:r>
    </w:p>
    <w:p w:rsidR="00E42220" w:rsidRDefault="00E42220" w:rsidP="004605EB">
      <w:pPr>
        <w:ind w:left="0" w:firstLine="720"/>
        <w:rPr>
          <w:rFonts w:cs="Times New Roman"/>
          <w:szCs w:val="24"/>
        </w:rPr>
      </w:pPr>
      <w:r>
        <w:rPr>
          <w:rFonts w:cs="Times New Roman"/>
          <w:szCs w:val="24"/>
        </w:rPr>
        <w:lastRenderedPageBreak/>
        <w:t xml:space="preserve">“Okay, </w:t>
      </w:r>
      <w:r w:rsidR="008659C8">
        <w:rPr>
          <w:rFonts w:cs="Times New Roman"/>
          <w:szCs w:val="24"/>
        </w:rPr>
        <w:t>M</w:t>
      </w:r>
      <w:r>
        <w:rPr>
          <w:rFonts w:cs="Times New Roman"/>
          <w:szCs w:val="24"/>
        </w:rPr>
        <w:t>aster.”</w:t>
      </w:r>
    </w:p>
    <w:p w:rsidR="00E42220" w:rsidRDefault="00E42220" w:rsidP="004605EB">
      <w:pPr>
        <w:ind w:left="0" w:firstLine="720"/>
        <w:rPr>
          <w:rFonts w:cs="Times New Roman"/>
          <w:szCs w:val="24"/>
        </w:rPr>
      </w:pPr>
      <w:r>
        <w:rPr>
          <w:rFonts w:cs="Times New Roman"/>
          <w:szCs w:val="24"/>
        </w:rPr>
        <w:t>“Can I undo someone’s wish?”</w:t>
      </w:r>
    </w:p>
    <w:p w:rsidR="00E42220" w:rsidRDefault="00E42220" w:rsidP="004605EB">
      <w:pPr>
        <w:ind w:left="0" w:firstLine="720"/>
        <w:rPr>
          <w:rFonts w:cs="Times New Roman"/>
          <w:szCs w:val="24"/>
        </w:rPr>
      </w:pPr>
      <w:r>
        <w:rPr>
          <w:rFonts w:cs="Times New Roman"/>
          <w:szCs w:val="24"/>
        </w:rPr>
        <w:t>“I should leave you the contract. That way I don’t have to answer these questions.”</w:t>
      </w:r>
    </w:p>
    <w:p w:rsidR="00E42220" w:rsidRDefault="00E42220" w:rsidP="004605EB">
      <w:pPr>
        <w:ind w:left="0" w:firstLine="720"/>
        <w:rPr>
          <w:rFonts w:cs="Times New Roman"/>
          <w:szCs w:val="24"/>
        </w:rPr>
      </w:pPr>
      <w:r>
        <w:rPr>
          <w:rFonts w:cs="Times New Roman"/>
          <w:szCs w:val="24"/>
        </w:rPr>
        <w:t>“But I want to make changes right now.”</w:t>
      </w:r>
    </w:p>
    <w:p w:rsidR="00E42220" w:rsidRDefault="00E42220" w:rsidP="004605EB">
      <w:pPr>
        <w:ind w:left="0" w:firstLine="720"/>
        <w:rPr>
          <w:rFonts w:cs="Times New Roman"/>
          <w:szCs w:val="24"/>
        </w:rPr>
      </w:pPr>
      <w:r>
        <w:rPr>
          <w:rFonts w:cs="Times New Roman"/>
          <w:szCs w:val="24"/>
        </w:rPr>
        <w:t xml:space="preserve">He snapped his fingers. Out of the lamp came a rolled up piece of parchment. It floated over to her. </w:t>
      </w:r>
    </w:p>
    <w:p w:rsidR="00E42220" w:rsidRDefault="00E42220" w:rsidP="004605EB">
      <w:pPr>
        <w:ind w:left="0" w:firstLine="720"/>
        <w:rPr>
          <w:rFonts w:cs="Times New Roman"/>
          <w:szCs w:val="24"/>
        </w:rPr>
      </w:pPr>
      <w:r>
        <w:rPr>
          <w:rFonts w:cs="Times New Roman"/>
          <w:szCs w:val="24"/>
        </w:rPr>
        <w:t xml:space="preserve">“That’s the contract. Read it. When you are done, give the lamp a rub, or call my name, and I </w:t>
      </w:r>
      <w:r w:rsidR="008659C8">
        <w:rPr>
          <w:rFonts w:cs="Times New Roman"/>
          <w:szCs w:val="24"/>
        </w:rPr>
        <w:t>will pop out of the lamp, ready</w:t>
      </w:r>
      <w:r>
        <w:rPr>
          <w:rFonts w:cs="Times New Roman"/>
          <w:szCs w:val="24"/>
        </w:rPr>
        <w:t xml:space="preserve"> to do your bidding.” </w:t>
      </w:r>
    </w:p>
    <w:p w:rsidR="00E42220" w:rsidRDefault="00E42220" w:rsidP="004605EB">
      <w:pPr>
        <w:ind w:left="0" w:firstLine="720"/>
        <w:rPr>
          <w:rFonts w:cs="Times New Roman"/>
          <w:szCs w:val="24"/>
        </w:rPr>
      </w:pPr>
      <w:r>
        <w:rPr>
          <w:rFonts w:cs="Times New Roman"/>
          <w:szCs w:val="24"/>
        </w:rPr>
        <w:t>“Your name is really Dune?”</w:t>
      </w:r>
    </w:p>
    <w:p w:rsidR="00E42220" w:rsidRDefault="00E42220" w:rsidP="004605EB">
      <w:pPr>
        <w:ind w:left="0" w:firstLine="720"/>
        <w:rPr>
          <w:rFonts w:cs="Times New Roman"/>
          <w:szCs w:val="24"/>
        </w:rPr>
      </w:pPr>
      <w:r>
        <w:rPr>
          <w:rFonts w:cs="Times New Roman"/>
          <w:szCs w:val="24"/>
        </w:rPr>
        <w:t>“Yes.” He disappeared into his red cloud and it went into the lamp’s opening at the top.</w:t>
      </w:r>
    </w:p>
    <w:p w:rsidR="00E42220" w:rsidRDefault="00B87240" w:rsidP="004605EB">
      <w:pPr>
        <w:ind w:left="0" w:firstLine="720"/>
        <w:rPr>
          <w:rFonts w:cs="Times New Roman"/>
          <w:szCs w:val="24"/>
        </w:rPr>
      </w:pPr>
      <w:r>
        <w:rPr>
          <w:rFonts w:cs="Times New Roman"/>
          <w:szCs w:val="24"/>
        </w:rPr>
        <w:t xml:space="preserve">This was as good as any place to read the contract. She unfurled it and looked it over. It was written in a fancy font. </w:t>
      </w:r>
      <w:r w:rsidR="000C1986">
        <w:rPr>
          <w:rFonts w:cs="Times New Roman"/>
          <w:szCs w:val="24"/>
        </w:rPr>
        <w:t xml:space="preserve">Perfectly legible. </w:t>
      </w:r>
    </w:p>
    <w:p w:rsidR="002400E0" w:rsidRDefault="002400E0" w:rsidP="004605EB">
      <w:pPr>
        <w:ind w:left="0" w:firstLine="720"/>
        <w:rPr>
          <w:rFonts w:cs="Times New Roman"/>
          <w:szCs w:val="24"/>
        </w:rPr>
      </w:pPr>
    </w:p>
    <w:p w:rsidR="000C1986" w:rsidRDefault="000C1986" w:rsidP="004605EB">
      <w:pPr>
        <w:ind w:left="0" w:firstLine="720"/>
        <w:rPr>
          <w:rFonts w:cs="Times New Roman"/>
          <w:szCs w:val="24"/>
        </w:rPr>
      </w:pPr>
      <w:r>
        <w:rPr>
          <w:rFonts w:cs="Times New Roman"/>
          <w:szCs w:val="24"/>
        </w:rPr>
        <w:t>Rule 1: A Jinn can</w:t>
      </w:r>
      <w:r w:rsidR="00722E4F">
        <w:rPr>
          <w:rFonts w:cs="Times New Roman"/>
          <w:szCs w:val="24"/>
        </w:rPr>
        <w:t xml:space="preserve"> never</w:t>
      </w:r>
      <w:r>
        <w:rPr>
          <w:rFonts w:cs="Times New Roman"/>
          <w:szCs w:val="24"/>
        </w:rPr>
        <w:t xml:space="preserve"> ret</w:t>
      </w:r>
      <w:r w:rsidR="00722E4F">
        <w:rPr>
          <w:rFonts w:cs="Times New Roman"/>
          <w:szCs w:val="24"/>
        </w:rPr>
        <w:t xml:space="preserve">urn anyone from death to life. </w:t>
      </w:r>
    </w:p>
    <w:p w:rsidR="00722E4F" w:rsidRDefault="00722E4F" w:rsidP="004605EB">
      <w:pPr>
        <w:ind w:left="0" w:firstLine="720"/>
        <w:rPr>
          <w:rFonts w:cs="Times New Roman"/>
          <w:szCs w:val="24"/>
        </w:rPr>
      </w:pPr>
      <w:r>
        <w:rPr>
          <w:rFonts w:cs="Times New Roman"/>
          <w:szCs w:val="24"/>
        </w:rPr>
        <w:t xml:space="preserve">Rule 2: A Jinn can never grant more than three wishes. </w:t>
      </w:r>
    </w:p>
    <w:p w:rsidR="00722E4F" w:rsidRDefault="00722E4F" w:rsidP="004605EB">
      <w:pPr>
        <w:ind w:left="0" w:firstLine="720"/>
        <w:rPr>
          <w:rFonts w:cs="Times New Roman"/>
          <w:szCs w:val="24"/>
        </w:rPr>
      </w:pPr>
      <w:r>
        <w:rPr>
          <w:rFonts w:cs="Times New Roman"/>
          <w:szCs w:val="24"/>
        </w:rPr>
        <w:t xml:space="preserve">Rule 3: A Jinn cannot turn a human into a divine being. </w:t>
      </w:r>
    </w:p>
    <w:p w:rsidR="00722E4F" w:rsidRDefault="00722E4F" w:rsidP="004605EB">
      <w:pPr>
        <w:ind w:left="0" w:firstLine="720"/>
        <w:rPr>
          <w:rFonts w:cs="Times New Roman"/>
          <w:szCs w:val="24"/>
        </w:rPr>
      </w:pPr>
      <w:r>
        <w:rPr>
          <w:rFonts w:cs="Times New Roman"/>
          <w:szCs w:val="24"/>
        </w:rPr>
        <w:t>Rule 4: A Jinn cannot save someone from the brink of death if it will upset the natural order of things.</w:t>
      </w:r>
    </w:p>
    <w:p w:rsidR="00722E4F" w:rsidRDefault="00722E4F" w:rsidP="004605EB">
      <w:pPr>
        <w:ind w:left="0" w:firstLine="720"/>
        <w:rPr>
          <w:rFonts w:cs="Times New Roman"/>
          <w:szCs w:val="24"/>
        </w:rPr>
      </w:pPr>
      <w:r>
        <w:rPr>
          <w:rFonts w:cs="Times New Roman"/>
          <w:szCs w:val="24"/>
        </w:rPr>
        <w:t xml:space="preserve">Rule 5: A Jinn cannot </w:t>
      </w:r>
      <w:r w:rsidR="00EC09B5">
        <w:rPr>
          <w:rFonts w:cs="Times New Roman"/>
          <w:szCs w:val="24"/>
        </w:rPr>
        <w:t>fall in love with a human and should never be wished to do so.</w:t>
      </w:r>
    </w:p>
    <w:p w:rsidR="00EC09B5" w:rsidRDefault="00EC09B5" w:rsidP="004605EB">
      <w:pPr>
        <w:ind w:left="0" w:firstLine="720"/>
        <w:rPr>
          <w:rFonts w:cs="Times New Roman"/>
          <w:szCs w:val="24"/>
        </w:rPr>
      </w:pPr>
      <w:r>
        <w:rPr>
          <w:rFonts w:cs="Times New Roman"/>
          <w:szCs w:val="24"/>
        </w:rPr>
        <w:t>Rule 6: A Jinn can never break the fabric of time and space to allow a human to travel to another world.</w:t>
      </w:r>
    </w:p>
    <w:p w:rsidR="00EC09B5" w:rsidRDefault="00EC09B5" w:rsidP="004605EB">
      <w:pPr>
        <w:ind w:left="0" w:firstLine="720"/>
        <w:rPr>
          <w:rFonts w:cs="Times New Roman"/>
          <w:szCs w:val="24"/>
        </w:rPr>
      </w:pPr>
      <w:r>
        <w:rPr>
          <w:rFonts w:cs="Times New Roman"/>
          <w:szCs w:val="24"/>
        </w:rPr>
        <w:t xml:space="preserve">Rule 7: </w:t>
      </w:r>
      <w:r w:rsidR="002400E0">
        <w:rPr>
          <w:rFonts w:cs="Times New Roman"/>
          <w:szCs w:val="24"/>
        </w:rPr>
        <w:t xml:space="preserve">A Jinn shall never influence its master on what wish to make, </w:t>
      </w:r>
      <w:r w:rsidR="00546067">
        <w:rPr>
          <w:rFonts w:cs="Times New Roman"/>
          <w:szCs w:val="24"/>
        </w:rPr>
        <w:t xml:space="preserve">talk about </w:t>
      </w:r>
      <w:r w:rsidR="002400E0">
        <w:rPr>
          <w:rFonts w:cs="Times New Roman"/>
          <w:szCs w:val="24"/>
        </w:rPr>
        <w:t>the nature of the wish, or the consequences of a wish.</w:t>
      </w:r>
    </w:p>
    <w:p w:rsidR="002400E0" w:rsidRDefault="002400E0" w:rsidP="004605EB">
      <w:pPr>
        <w:ind w:left="0" w:firstLine="720"/>
        <w:rPr>
          <w:rFonts w:cs="Times New Roman"/>
          <w:szCs w:val="24"/>
        </w:rPr>
      </w:pPr>
      <w:r>
        <w:rPr>
          <w:rFonts w:cs="Times New Roman"/>
          <w:szCs w:val="24"/>
        </w:rPr>
        <w:t xml:space="preserve">Rule 8: A Jinn cannot ask another Jinn to assist with a master. </w:t>
      </w:r>
    </w:p>
    <w:p w:rsidR="002400E0" w:rsidRDefault="002400E0" w:rsidP="004605EB">
      <w:pPr>
        <w:ind w:left="0" w:firstLine="720"/>
        <w:rPr>
          <w:rFonts w:cs="Times New Roman"/>
          <w:szCs w:val="24"/>
        </w:rPr>
      </w:pPr>
      <w:r>
        <w:rPr>
          <w:rFonts w:cs="Times New Roman"/>
          <w:szCs w:val="24"/>
        </w:rPr>
        <w:t xml:space="preserve">Rule 9: A Jinn cannot cause harm to its master in any form. </w:t>
      </w:r>
    </w:p>
    <w:p w:rsidR="002400E0" w:rsidRDefault="002400E0" w:rsidP="004605EB">
      <w:pPr>
        <w:ind w:left="0" w:firstLine="720"/>
        <w:rPr>
          <w:rFonts w:cs="Times New Roman"/>
          <w:szCs w:val="24"/>
        </w:rPr>
      </w:pPr>
      <w:r>
        <w:rPr>
          <w:rFonts w:cs="Times New Roman"/>
          <w:szCs w:val="24"/>
        </w:rPr>
        <w:t xml:space="preserve">Rule 10: A Jinn shall </w:t>
      </w:r>
      <w:r w:rsidR="00546067">
        <w:rPr>
          <w:rFonts w:cs="Times New Roman"/>
          <w:szCs w:val="24"/>
        </w:rPr>
        <w:t xml:space="preserve">never </w:t>
      </w:r>
      <w:r>
        <w:rPr>
          <w:rFonts w:cs="Times New Roman"/>
          <w:szCs w:val="24"/>
        </w:rPr>
        <w:t xml:space="preserve">allow its lamp to be compromised. </w:t>
      </w:r>
    </w:p>
    <w:p w:rsidR="002400E0" w:rsidRDefault="002400E0" w:rsidP="004605EB">
      <w:pPr>
        <w:ind w:left="0" w:firstLine="720"/>
        <w:rPr>
          <w:rFonts w:cs="Times New Roman"/>
          <w:szCs w:val="24"/>
        </w:rPr>
      </w:pPr>
    </w:p>
    <w:p w:rsidR="002400E0" w:rsidRDefault="002400E0" w:rsidP="004605EB">
      <w:pPr>
        <w:ind w:left="0" w:firstLine="720"/>
        <w:rPr>
          <w:rFonts w:cs="Times New Roman"/>
          <w:szCs w:val="24"/>
        </w:rPr>
      </w:pPr>
      <w:r>
        <w:rPr>
          <w:rFonts w:cs="Times New Roman"/>
          <w:szCs w:val="24"/>
        </w:rPr>
        <w:t>After reading it, she looked back over some of the rules. These all applied to the Jinn. Where was the Masters</w:t>
      </w:r>
      <w:r w:rsidR="00B95ED0">
        <w:rPr>
          <w:rFonts w:cs="Times New Roman"/>
          <w:szCs w:val="24"/>
        </w:rPr>
        <w:t>’</w:t>
      </w:r>
      <w:r>
        <w:rPr>
          <w:rFonts w:cs="Times New Roman"/>
          <w:szCs w:val="24"/>
        </w:rPr>
        <w:t xml:space="preserve"> set or rules?</w:t>
      </w:r>
      <w:r w:rsidR="00B95ED0">
        <w:rPr>
          <w:rFonts w:cs="Times New Roman"/>
          <w:szCs w:val="24"/>
        </w:rPr>
        <w:t xml:space="preserve"> </w:t>
      </w:r>
    </w:p>
    <w:p w:rsidR="00B95ED0" w:rsidRDefault="00B95ED0" w:rsidP="004605EB">
      <w:pPr>
        <w:ind w:left="0" w:firstLine="720"/>
        <w:rPr>
          <w:rFonts w:cs="Times New Roman"/>
          <w:szCs w:val="24"/>
        </w:rPr>
      </w:pPr>
      <w:r>
        <w:rPr>
          <w:rFonts w:cs="Times New Roman"/>
          <w:szCs w:val="24"/>
        </w:rPr>
        <w:t>“Do I have to sign this?” She looked at the lamp. She bent down to peep inside the opening. “Hey, you in there. Do I have to sign this stupid thing?”</w:t>
      </w:r>
    </w:p>
    <w:p w:rsidR="00B95ED0" w:rsidRDefault="00B95ED0" w:rsidP="004605EB">
      <w:pPr>
        <w:ind w:left="0" w:firstLine="720"/>
        <w:rPr>
          <w:rFonts w:cs="Times New Roman"/>
          <w:szCs w:val="24"/>
        </w:rPr>
      </w:pPr>
      <w:r>
        <w:rPr>
          <w:rFonts w:cs="Times New Roman"/>
          <w:szCs w:val="24"/>
        </w:rPr>
        <w:lastRenderedPageBreak/>
        <w:t>“You should take better care when talking about a contract with a Jinn,” Dune said, his voice echoing from within the lamp.</w:t>
      </w:r>
    </w:p>
    <w:p w:rsidR="00B95ED0" w:rsidRDefault="00B95ED0" w:rsidP="004605EB">
      <w:pPr>
        <w:ind w:left="0" w:firstLine="720"/>
        <w:rPr>
          <w:rFonts w:cs="Times New Roman"/>
          <w:szCs w:val="24"/>
        </w:rPr>
      </w:pPr>
      <w:r>
        <w:rPr>
          <w:rFonts w:cs="Times New Roman"/>
          <w:szCs w:val="24"/>
        </w:rPr>
        <w:t>“Do I have to sign it?”</w:t>
      </w:r>
    </w:p>
    <w:p w:rsidR="00B95ED0" w:rsidRDefault="00B95ED0" w:rsidP="004605EB">
      <w:pPr>
        <w:ind w:left="0" w:firstLine="720"/>
        <w:rPr>
          <w:rFonts w:cs="Times New Roman"/>
          <w:szCs w:val="24"/>
        </w:rPr>
      </w:pPr>
      <w:r>
        <w:rPr>
          <w:rFonts w:cs="Times New Roman"/>
          <w:szCs w:val="24"/>
        </w:rPr>
        <w:t>“Yes. With your blood.”</w:t>
      </w:r>
    </w:p>
    <w:p w:rsidR="00B95ED0" w:rsidRDefault="00B95ED0" w:rsidP="004605EB">
      <w:pPr>
        <w:ind w:left="0" w:firstLine="720"/>
        <w:rPr>
          <w:rFonts w:cs="Times New Roman"/>
          <w:szCs w:val="24"/>
        </w:rPr>
      </w:pPr>
      <w:r>
        <w:rPr>
          <w:rFonts w:cs="Times New Roman"/>
          <w:szCs w:val="24"/>
        </w:rPr>
        <w:t xml:space="preserve">“Very well.” She </w:t>
      </w:r>
      <w:r w:rsidR="001F1082">
        <w:rPr>
          <w:rFonts w:cs="Times New Roman"/>
          <w:szCs w:val="24"/>
        </w:rPr>
        <w:t xml:space="preserve">grabbed the closest thing to her. A jeweled dagger. She felt the blade. It was sharp. She pricked her finger </w:t>
      </w:r>
      <w:r w:rsidR="00546067">
        <w:rPr>
          <w:rFonts w:cs="Times New Roman"/>
          <w:szCs w:val="24"/>
        </w:rPr>
        <w:t xml:space="preserve">and signed as best as she could. </w:t>
      </w:r>
      <w:r w:rsidR="001F1082">
        <w:rPr>
          <w:rFonts w:cs="Times New Roman"/>
          <w:szCs w:val="24"/>
        </w:rPr>
        <w:t>The blood soaked into the parchment and a blue mist hovered over it.</w:t>
      </w:r>
    </w:p>
    <w:p w:rsidR="001F1082" w:rsidRDefault="001F1082" w:rsidP="004605EB">
      <w:pPr>
        <w:ind w:left="0" w:firstLine="720"/>
        <w:rPr>
          <w:rFonts w:cs="Times New Roman"/>
          <w:szCs w:val="24"/>
        </w:rPr>
      </w:pPr>
      <w:r>
        <w:rPr>
          <w:rFonts w:cs="Times New Roman"/>
          <w:szCs w:val="24"/>
        </w:rPr>
        <w:t>The lamp shook.</w:t>
      </w:r>
    </w:p>
    <w:p w:rsidR="001F1082" w:rsidRDefault="001F1082" w:rsidP="004605EB">
      <w:pPr>
        <w:ind w:left="0" w:firstLine="720"/>
        <w:rPr>
          <w:rFonts w:cs="Times New Roman"/>
          <w:szCs w:val="24"/>
        </w:rPr>
      </w:pPr>
      <w:r>
        <w:rPr>
          <w:rFonts w:cs="Times New Roman"/>
          <w:szCs w:val="24"/>
        </w:rPr>
        <w:t>“What’s happening?” she said.</w:t>
      </w:r>
    </w:p>
    <w:p w:rsidR="001F1082" w:rsidRDefault="001F1082" w:rsidP="004605EB">
      <w:pPr>
        <w:ind w:left="0" w:firstLine="720"/>
        <w:rPr>
          <w:rFonts w:cs="Times New Roman"/>
          <w:szCs w:val="24"/>
        </w:rPr>
      </w:pPr>
      <w:r>
        <w:rPr>
          <w:rFonts w:cs="Times New Roman"/>
          <w:szCs w:val="24"/>
        </w:rPr>
        <w:t>“Your part is done. Now it’s my turn. Roll the contract up and stuff it inside the opening.”</w:t>
      </w:r>
    </w:p>
    <w:p w:rsidR="001F1082" w:rsidRDefault="001F1082" w:rsidP="004605EB">
      <w:pPr>
        <w:ind w:left="0" w:firstLine="720"/>
        <w:rPr>
          <w:rFonts w:cs="Times New Roman"/>
          <w:szCs w:val="24"/>
        </w:rPr>
      </w:pPr>
      <w:r>
        <w:rPr>
          <w:rFonts w:cs="Times New Roman"/>
          <w:szCs w:val="24"/>
        </w:rPr>
        <w:t xml:space="preserve">She rolled it up and then held onto it for a few seconds. “What do you have to do with it?” </w:t>
      </w:r>
    </w:p>
    <w:p w:rsidR="001F1082" w:rsidRDefault="001F1082" w:rsidP="004605EB">
      <w:pPr>
        <w:ind w:left="0" w:firstLine="720"/>
        <w:rPr>
          <w:rFonts w:cs="Times New Roman"/>
          <w:szCs w:val="24"/>
        </w:rPr>
      </w:pPr>
      <w:r>
        <w:rPr>
          <w:rFonts w:cs="Times New Roman"/>
          <w:szCs w:val="24"/>
        </w:rPr>
        <w:t>“None of your business. Stuff it inside now.”</w:t>
      </w:r>
    </w:p>
    <w:p w:rsidR="001F1082" w:rsidRDefault="001F1082" w:rsidP="004605EB">
      <w:pPr>
        <w:ind w:left="0" w:firstLine="720"/>
        <w:rPr>
          <w:rFonts w:cs="Times New Roman"/>
          <w:szCs w:val="24"/>
        </w:rPr>
      </w:pPr>
      <w:r>
        <w:rPr>
          <w:rFonts w:cs="Times New Roman"/>
          <w:szCs w:val="24"/>
        </w:rPr>
        <w:t xml:space="preserve">His rudeness didn’t make their agreement easy. She did as he said. She was glad that she never dabbled in magic. To be a magic user meant years of training and there wasn’t one sort of magic to learn. </w:t>
      </w:r>
      <w:r w:rsidR="000710F0">
        <w:rPr>
          <w:rFonts w:cs="Times New Roman"/>
          <w:szCs w:val="24"/>
        </w:rPr>
        <w:t xml:space="preserve">The options were limitless. The training happened deep within the </w:t>
      </w:r>
      <w:r w:rsidR="00327FFB">
        <w:rPr>
          <w:rFonts w:cs="Times New Roman"/>
          <w:szCs w:val="24"/>
        </w:rPr>
        <w:t>Blue-crusted M</w:t>
      </w:r>
      <w:r w:rsidR="000710F0">
        <w:rPr>
          <w:rFonts w:cs="Times New Roman"/>
          <w:szCs w:val="24"/>
        </w:rPr>
        <w:t xml:space="preserve">ountains—a place that Penelope only saw on a map. And those who taught the magic usually came down to select their new apprentices. It was rare that someone got access by willingly going to them. </w:t>
      </w:r>
    </w:p>
    <w:p w:rsidR="00B16240" w:rsidRDefault="00B16240" w:rsidP="004605EB">
      <w:pPr>
        <w:ind w:left="0" w:firstLine="720"/>
        <w:rPr>
          <w:rFonts w:cs="Times New Roman"/>
          <w:szCs w:val="24"/>
        </w:rPr>
      </w:pPr>
      <w:r>
        <w:rPr>
          <w:rFonts w:cs="Times New Roman"/>
          <w:szCs w:val="24"/>
        </w:rPr>
        <w:t xml:space="preserve">The lamp shook again, </w:t>
      </w:r>
      <w:r w:rsidR="000710F0">
        <w:rPr>
          <w:rFonts w:cs="Times New Roman"/>
          <w:szCs w:val="24"/>
        </w:rPr>
        <w:t xml:space="preserve">and then settled down, almost like it was going to sleep. She should have felt exhausted with everything going on, but her mind was wide awake. </w:t>
      </w:r>
      <w:r w:rsidR="00821BEE">
        <w:rPr>
          <w:rFonts w:cs="Times New Roman"/>
          <w:szCs w:val="24"/>
        </w:rPr>
        <w:t xml:space="preserve">She sat against the cabinet. Any other person might be tempted to take a treasure or at least look around. She had serious things to worry about. Three serious things. She needed to be clear about her wishes. And she couldn’t let on any of them to Dune. Especially the last one. The rules didn’t mention that she couldn’t wish the Jinn away. The problem was figuring out the other two wishes. Bring the kingdom back to normal. Easy to say. Harder to do. What would the kingdom look like? </w:t>
      </w:r>
    </w:p>
    <w:p w:rsidR="00224CB9" w:rsidRDefault="00813A52" w:rsidP="004605EB">
      <w:pPr>
        <w:ind w:left="0" w:firstLine="720"/>
        <w:rPr>
          <w:rFonts w:cs="Times New Roman"/>
          <w:szCs w:val="24"/>
        </w:rPr>
      </w:pPr>
      <w:r>
        <w:rPr>
          <w:rFonts w:cs="Times New Roman"/>
          <w:szCs w:val="24"/>
        </w:rPr>
        <w:t>Lazar</w:t>
      </w:r>
      <w:r w:rsidR="00224CB9">
        <w:rPr>
          <w:rFonts w:cs="Times New Roman"/>
          <w:szCs w:val="24"/>
        </w:rPr>
        <w:t xml:space="preserve"> came running into the treasure room. “Penelope?”</w:t>
      </w:r>
    </w:p>
    <w:p w:rsidR="00224CB9" w:rsidRDefault="00224CB9" w:rsidP="004605EB">
      <w:pPr>
        <w:ind w:left="0" w:firstLine="720"/>
        <w:rPr>
          <w:rFonts w:cs="Times New Roman"/>
          <w:szCs w:val="24"/>
        </w:rPr>
      </w:pPr>
      <w:r>
        <w:rPr>
          <w:rFonts w:cs="Times New Roman"/>
          <w:szCs w:val="24"/>
        </w:rPr>
        <w:t>She stood. “</w:t>
      </w:r>
      <w:proofErr w:type="gramStart"/>
      <w:r>
        <w:rPr>
          <w:rFonts w:cs="Times New Roman"/>
          <w:szCs w:val="24"/>
        </w:rPr>
        <w:t>Your</w:t>
      </w:r>
      <w:proofErr w:type="gramEnd"/>
      <w:r>
        <w:rPr>
          <w:rFonts w:cs="Times New Roman"/>
          <w:szCs w:val="24"/>
        </w:rPr>
        <w:t xml:space="preserve"> Highness.”</w:t>
      </w:r>
    </w:p>
    <w:p w:rsidR="00224CB9" w:rsidRDefault="00224CB9" w:rsidP="004605EB">
      <w:pPr>
        <w:ind w:left="0" w:firstLine="720"/>
        <w:rPr>
          <w:rFonts w:cs="Times New Roman"/>
          <w:szCs w:val="24"/>
        </w:rPr>
      </w:pPr>
      <w:r>
        <w:rPr>
          <w:rFonts w:cs="Times New Roman"/>
          <w:szCs w:val="24"/>
        </w:rPr>
        <w:lastRenderedPageBreak/>
        <w:t>“My father was asleep, but I aim to tell him when he wakes about our engagement. Come.”</w:t>
      </w:r>
    </w:p>
    <w:p w:rsidR="00224CB9" w:rsidRDefault="00224CB9" w:rsidP="004605EB">
      <w:pPr>
        <w:ind w:left="0" w:firstLine="720"/>
        <w:rPr>
          <w:rFonts w:cs="Times New Roman"/>
          <w:szCs w:val="24"/>
        </w:rPr>
      </w:pPr>
      <w:r>
        <w:rPr>
          <w:rFonts w:cs="Times New Roman"/>
          <w:szCs w:val="24"/>
        </w:rPr>
        <w:t xml:space="preserve">She grabbed the lamp and then walked out with </w:t>
      </w:r>
      <w:r w:rsidR="00813A52">
        <w:rPr>
          <w:rFonts w:cs="Times New Roman"/>
          <w:szCs w:val="24"/>
        </w:rPr>
        <w:t>Lazar</w:t>
      </w:r>
      <w:r>
        <w:rPr>
          <w:rFonts w:cs="Times New Roman"/>
          <w:szCs w:val="24"/>
        </w:rPr>
        <w:t>. She felt a tingle in her hand, the one carrying the lamp. She could be wrong, but something told her that Dune didn’t approve of her engagement</w:t>
      </w:r>
      <w:r w:rsidR="00FD0FFD">
        <w:rPr>
          <w:rFonts w:cs="Times New Roman"/>
          <w:szCs w:val="24"/>
        </w:rPr>
        <w:t xml:space="preserve"> to the prince</w:t>
      </w:r>
      <w:r>
        <w:rPr>
          <w:rFonts w:cs="Times New Roman"/>
          <w:szCs w:val="24"/>
        </w:rPr>
        <w:t>.</w:t>
      </w:r>
      <w:r w:rsidR="00FD0FFD">
        <w:rPr>
          <w:rFonts w:cs="Times New Roman"/>
          <w:szCs w:val="24"/>
        </w:rPr>
        <w:t xml:space="preserve"> Like he had any say in the matter. The nerve of him. After what he’d done; she would have to remind him of what he’s done.</w:t>
      </w:r>
    </w:p>
    <w:p w:rsidR="00224CB9" w:rsidRDefault="00224CB9" w:rsidP="004605EB">
      <w:pPr>
        <w:ind w:left="0" w:firstLine="720"/>
        <w:rPr>
          <w:rFonts w:cs="Times New Roman"/>
          <w:szCs w:val="24"/>
        </w:rPr>
      </w:pPr>
    </w:p>
    <w:p w:rsidR="00224CB9" w:rsidRDefault="00224CB9" w:rsidP="00224CB9">
      <w:pPr>
        <w:ind w:left="0" w:firstLine="720"/>
        <w:jc w:val="center"/>
        <w:rPr>
          <w:rFonts w:cs="Times New Roman"/>
          <w:szCs w:val="24"/>
        </w:rPr>
      </w:pPr>
    </w:p>
    <w:p w:rsidR="00B16240" w:rsidRDefault="00B16240" w:rsidP="00224CB9">
      <w:pPr>
        <w:ind w:left="0" w:firstLine="720"/>
        <w:jc w:val="center"/>
        <w:rPr>
          <w:rFonts w:cs="Times New Roman"/>
          <w:szCs w:val="24"/>
        </w:rPr>
      </w:pPr>
    </w:p>
    <w:p w:rsidR="000B1882" w:rsidRDefault="00813A52" w:rsidP="004605EB">
      <w:pPr>
        <w:ind w:left="0" w:firstLine="720"/>
        <w:rPr>
          <w:rFonts w:cs="Times New Roman"/>
          <w:szCs w:val="24"/>
        </w:rPr>
      </w:pPr>
      <w:r>
        <w:rPr>
          <w:rFonts w:cs="Times New Roman"/>
          <w:szCs w:val="24"/>
        </w:rPr>
        <w:t>Lazar</w:t>
      </w:r>
      <w:r w:rsidR="00224CB9">
        <w:rPr>
          <w:rFonts w:cs="Times New Roman"/>
          <w:szCs w:val="24"/>
        </w:rPr>
        <w:t xml:space="preserve"> stood before his father with Penelope at his side. The lamp was secured in her hand. She slept with it, she had breakfast with it. One might say she was obsessed with it. </w:t>
      </w:r>
    </w:p>
    <w:p w:rsidR="00033341" w:rsidRDefault="00033341" w:rsidP="004605EB">
      <w:pPr>
        <w:ind w:left="0" w:firstLine="720"/>
        <w:rPr>
          <w:rFonts w:cs="Times New Roman"/>
          <w:szCs w:val="24"/>
        </w:rPr>
      </w:pPr>
      <w:r>
        <w:rPr>
          <w:rFonts w:cs="Times New Roman"/>
          <w:szCs w:val="24"/>
        </w:rPr>
        <w:t xml:space="preserve">Byron noticed that she had the lamp. Part of him wanted to shout, but another part of him understood the situation. </w:t>
      </w:r>
      <w:r w:rsidR="00FD0FFD">
        <w:rPr>
          <w:rFonts w:cs="Times New Roman"/>
          <w:szCs w:val="24"/>
        </w:rPr>
        <w:t xml:space="preserve">He had been in the same mindset before. The lamp, the Jinn inside was all that mattered to him. </w:t>
      </w:r>
      <w:r>
        <w:rPr>
          <w:rFonts w:cs="Times New Roman"/>
          <w:szCs w:val="24"/>
        </w:rPr>
        <w:t xml:space="preserve">“I recall you mumbling something to me while I was asleep, </w:t>
      </w:r>
      <w:r w:rsidR="00813A52">
        <w:rPr>
          <w:rFonts w:cs="Times New Roman"/>
          <w:szCs w:val="24"/>
        </w:rPr>
        <w:t>Lazar</w:t>
      </w:r>
      <w:r>
        <w:rPr>
          <w:rFonts w:cs="Times New Roman"/>
          <w:szCs w:val="24"/>
        </w:rPr>
        <w:t>. What was it?”</w:t>
      </w:r>
    </w:p>
    <w:p w:rsidR="00033341" w:rsidRDefault="00033341" w:rsidP="004605EB">
      <w:pPr>
        <w:ind w:left="0" w:firstLine="720"/>
        <w:rPr>
          <w:rFonts w:cs="Times New Roman"/>
          <w:szCs w:val="24"/>
        </w:rPr>
      </w:pPr>
      <w:r>
        <w:rPr>
          <w:rFonts w:cs="Times New Roman"/>
          <w:szCs w:val="24"/>
        </w:rPr>
        <w:t xml:space="preserve">“This.” </w:t>
      </w:r>
      <w:r w:rsidR="00813A52">
        <w:rPr>
          <w:rFonts w:cs="Times New Roman"/>
          <w:szCs w:val="24"/>
        </w:rPr>
        <w:t>Lazar</w:t>
      </w:r>
      <w:r>
        <w:rPr>
          <w:rFonts w:cs="Times New Roman"/>
          <w:szCs w:val="24"/>
        </w:rPr>
        <w:t xml:space="preserve"> held Penelope’s free hand up with his own. “We are engaged.”</w:t>
      </w:r>
    </w:p>
    <w:p w:rsidR="00033341" w:rsidRDefault="00033341" w:rsidP="004605EB">
      <w:pPr>
        <w:ind w:left="0" w:firstLine="720"/>
        <w:rPr>
          <w:rFonts w:cs="Times New Roman"/>
          <w:szCs w:val="24"/>
        </w:rPr>
      </w:pPr>
      <w:r>
        <w:rPr>
          <w:rFonts w:cs="Times New Roman"/>
          <w:szCs w:val="24"/>
        </w:rPr>
        <w:t>“Engaged?” Byron coughed. Not that he had something in his throat. “You don’t know her.”</w:t>
      </w:r>
    </w:p>
    <w:p w:rsidR="00033341" w:rsidRDefault="00033341" w:rsidP="004605EB">
      <w:pPr>
        <w:ind w:left="0" w:firstLine="720"/>
        <w:rPr>
          <w:rFonts w:cs="Times New Roman"/>
          <w:szCs w:val="24"/>
        </w:rPr>
      </w:pPr>
      <w:r>
        <w:rPr>
          <w:rFonts w:cs="Times New Roman"/>
          <w:szCs w:val="24"/>
        </w:rPr>
        <w:t>“</w:t>
      </w:r>
      <w:proofErr w:type="spellStart"/>
      <w:r>
        <w:rPr>
          <w:rFonts w:cs="Times New Roman"/>
          <w:szCs w:val="24"/>
        </w:rPr>
        <w:t>Taeger</w:t>
      </w:r>
      <w:proofErr w:type="spellEnd"/>
      <w:r>
        <w:rPr>
          <w:rFonts w:cs="Times New Roman"/>
          <w:szCs w:val="24"/>
        </w:rPr>
        <w:t xml:space="preserve"> didn’t know </w:t>
      </w:r>
      <w:proofErr w:type="spellStart"/>
      <w:r>
        <w:rPr>
          <w:rFonts w:cs="Times New Roman"/>
          <w:szCs w:val="24"/>
        </w:rPr>
        <w:t>Lelah</w:t>
      </w:r>
      <w:proofErr w:type="spellEnd"/>
      <w:r>
        <w:rPr>
          <w:rFonts w:cs="Times New Roman"/>
          <w:szCs w:val="24"/>
        </w:rPr>
        <w:t>,” Penelope said.</w:t>
      </w:r>
    </w:p>
    <w:p w:rsidR="00033341" w:rsidRDefault="00033341" w:rsidP="004605EB">
      <w:pPr>
        <w:ind w:left="0" w:firstLine="720"/>
        <w:rPr>
          <w:rFonts w:cs="Times New Roman"/>
          <w:szCs w:val="24"/>
        </w:rPr>
      </w:pPr>
      <w:r>
        <w:rPr>
          <w:rFonts w:cs="Times New Roman"/>
          <w:szCs w:val="24"/>
        </w:rPr>
        <w:t>“My niece is dead,” Byron said.</w:t>
      </w:r>
    </w:p>
    <w:p w:rsidR="00033341" w:rsidRDefault="00033341" w:rsidP="004605EB">
      <w:pPr>
        <w:ind w:left="0" w:firstLine="720"/>
        <w:rPr>
          <w:rFonts w:cs="Times New Roman"/>
          <w:szCs w:val="24"/>
        </w:rPr>
      </w:pPr>
      <w:r>
        <w:rPr>
          <w:rFonts w:cs="Times New Roman"/>
          <w:szCs w:val="24"/>
        </w:rPr>
        <w:t>“My friend is dead,” Penelope said.</w:t>
      </w:r>
    </w:p>
    <w:p w:rsidR="00033341" w:rsidRDefault="00033341" w:rsidP="004605EB">
      <w:pPr>
        <w:ind w:left="0" w:firstLine="720"/>
        <w:rPr>
          <w:rFonts w:cs="Times New Roman"/>
          <w:szCs w:val="24"/>
        </w:rPr>
      </w:pPr>
      <w:r>
        <w:rPr>
          <w:rFonts w:cs="Times New Roman"/>
          <w:szCs w:val="24"/>
        </w:rPr>
        <w:t>“I am sorry about that,” Bryon said.</w:t>
      </w:r>
    </w:p>
    <w:p w:rsidR="00033341" w:rsidRDefault="0052530A" w:rsidP="004605EB">
      <w:pPr>
        <w:ind w:left="0" w:firstLine="720"/>
        <w:rPr>
          <w:rFonts w:cs="Times New Roman"/>
          <w:szCs w:val="24"/>
        </w:rPr>
      </w:pPr>
      <w:r>
        <w:rPr>
          <w:rFonts w:cs="Times New Roman"/>
          <w:szCs w:val="24"/>
        </w:rPr>
        <w:t>“May I speak with you privately?” Penelope asked the king.</w:t>
      </w:r>
    </w:p>
    <w:p w:rsidR="0052530A" w:rsidRDefault="0052530A" w:rsidP="004605EB">
      <w:pPr>
        <w:ind w:left="0" w:firstLine="720"/>
        <w:rPr>
          <w:rFonts w:cs="Times New Roman"/>
          <w:szCs w:val="24"/>
        </w:rPr>
      </w:pPr>
      <w:r>
        <w:rPr>
          <w:rFonts w:cs="Times New Roman"/>
          <w:szCs w:val="24"/>
        </w:rPr>
        <w:t>He knew why. “</w:t>
      </w:r>
      <w:r w:rsidR="00813A52">
        <w:rPr>
          <w:rFonts w:cs="Times New Roman"/>
          <w:szCs w:val="24"/>
        </w:rPr>
        <w:t>Lazar</w:t>
      </w:r>
      <w:r>
        <w:rPr>
          <w:rFonts w:cs="Times New Roman"/>
          <w:szCs w:val="24"/>
        </w:rPr>
        <w:t>, give us a moment.”</w:t>
      </w:r>
    </w:p>
    <w:p w:rsidR="0052530A" w:rsidRDefault="00813A52" w:rsidP="004605EB">
      <w:pPr>
        <w:ind w:left="0" w:firstLine="720"/>
        <w:rPr>
          <w:rFonts w:cs="Times New Roman"/>
          <w:szCs w:val="24"/>
        </w:rPr>
      </w:pPr>
      <w:r>
        <w:rPr>
          <w:rFonts w:cs="Times New Roman"/>
          <w:szCs w:val="24"/>
        </w:rPr>
        <w:t>Lazar</w:t>
      </w:r>
      <w:r w:rsidR="0052530A">
        <w:rPr>
          <w:rFonts w:cs="Times New Roman"/>
          <w:szCs w:val="24"/>
        </w:rPr>
        <w:t xml:space="preserve"> bowed and then kissed Penelope on the cheek. “I’ll go and bother </w:t>
      </w:r>
      <w:proofErr w:type="spellStart"/>
      <w:r w:rsidR="0052530A">
        <w:rPr>
          <w:rFonts w:cs="Times New Roman"/>
          <w:szCs w:val="24"/>
        </w:rPr>
        <w:t>Pilo</w:t>
      </w:r>
      <w:proofErr w:type="spellEnd"/>
      <w:r w:rsidR="0052530A">
        <w:rPr>
          <w:rFonts w:cs="Times New Roman"/>
          <w:szCs w:val="24"/>
        </w:rPr>
        <w:t xml:space="preserve">.” </w:t>
      </w:r>
      <w:r>
        <w:rPr>
          <w:rFonts w:cs="Times New Roman"/>
          <w:szCs w:val="24"/>
        </w:rPr>
        <w:t>Lazar</w:t>
      </w:r>
      <w:r w:rsidR="0052530A">
        <w:rPr>
          <w:rFonts w:cs="Times New Roman"/>
          <w:szCs w:val="24"/>
        </w:rPr>
        <w:t xml:space="preserve"> walked towards a wide corridor.</w:t>
      </w:r>
    </w:p>
    <w:p w:rsidR="0052530A" w:rsidRDefault="0052530A" w:rsidP="004605EB">
      <w:pPr>
        <w:ind w:left="0" w:firstLine="720"/>
        <w:rPr>
          <w:rFonts w:cs="Times New Roman"/>
          <w:szCs w:val="24"/>
        </w:rPr>
      </w:pPr>
      <w:r>
        <w:rPr>
          <w:rFonts w:cs="Times New Roman"/>
          <w:szCs w:val="24"/>
        </w:rPr>
        <w:t>“What are you doing?” Byron asked Penelope.</w:t>
      </w:r>
    </w:p>
    <w:p w:rsidR="0052530A" w:rsidRDefault="0052530A" w:rsidP="004605EB">
      <w:pPr>
        <w:ind w:left="0" w:firstLine="720"/>
        <w:rPr>
          <w:rFonts w:cs="Times New Roman"/>
          <w:szCs w:val="24"/>
        </w:rPr>
      </w:pPr>
      <w:r>
        <w:rPr>
          <w:rFonts w:cs="Times New Roman"/>
          <w:szCs w:val="24"/>
        </w:rPr>
        <w:t>“You took my friend from me.”</w:t>
      </w:r>
    </w:p>
    <w:p w:rsidR="0052530A" w:rsidRDefault="0052530A" w:rsidP="004605EB">
      <w:pPr>
        <w:ind w:left="0" w:firstLine="720"/>
        <w:rPr>
          <w:rFonts w:cs="Times New Roman"/>
          <w:szCs w:val="24"/>
        </w:rPr>
      </w:pPr>
      <w:r>
        <w:rPr>
          <w:rFonts w:cs="Times New Roman"/>
          <w:szCs w:val="24"/>
        </w:rPr>
        <w:t>“So you are punishing me by taking my son?”</w:t>
      </w:r>
    </w:p>
    <w:p w:rsidR="0052530A" w:rsidRDefault="0052530A" w:rsidP="004605EB">
      <w:pPr>
        <w:ind w:left="0" w:firstLine="720"/>
        <w:rPr>
          <w:rFonts w:cs="Times New Roman"/>
          <w:szCs w:val="24"/>
        </w:rPr>
      </w:pPr>
      <w:r>
        <w:rPr>
          <w:rFonts w:cs="Times New Roman"/>
          <w:szCs w:val="24"/>
        </w:rPr>
        <w:t>“It was done unnaturally. He shouldn’t be alive.”</w:t>
      </w:r>
    </w:p>
    <w:p w:rsidR="0052530A" w:rsidRDefault="0052530A" w:rsidP="0052530A">
      <w:pPr>
        <w:ind w:left="0" w:firstLine="720"/>
        <w:rPr>
          <w:rFonts w:cs="Times New Roman"/>
          <w:szCs w:val="24"/>
        </w:rPr>
      </w:pPr>
      <w:r>
        <w:rPr>
          <w:rFonts w:cs="Times New Roman"/>
          <w:szCs w:val="24"/>
        </w:rPr>
        <w:lastRenderedPageBreak/>
        <w:t>“You can’t undo this wish, even though you have the la</w:t>
      </w:r>
      <w:r w:rsidR="004A6D9F">
        <w:rPr>
          <w:rFonts w:cs="Times New Roman"/>
          <w:szCs w:val="24"/>
        </w:rPr>
        <w:t>mp. Whatever relationship you and the Jinn have, it won’t shatter my wish.”</w:t>
      </w:r>
    </w:p>
    <w:p w:rsidR="004A6D9F" w:rsidRDefault="004A6D9F" w:rsidP="0052530A">
      <w:pPr>
        <w:ind w:left="0" w:firstLine="720"/>
        <w:rPr>
          <w:rFonts w:cs="Times New Roman"/>
          <w:szCs w:val="24"/>
        </w:rPr>
      </w:pPr>
      <w:r>
        <w:rPr>
          <w:rFonts w:cs="Times New Roman"/>
          <w:szCs w:val="24"/>
        </w:rPr>
        <w:t xml:space="preserve">“You should be ashamed of yourself. You had no right to do this. Why did you choose </w:t>
      </w:r>
      <w:proofErr w:type="spellStart"/>
      <w:r>
        <w:rPr>
          <w:rFonts w:cs="Times New Roman"/>
          <w:szCs w:val="24"/>
        </w:rPr>
        <w:t>Taegar</w:t>
      </w:r>
      <w:proofErr w:type="spellEnd"/>
      <w:r>
        <w:rPr>
          <w:rFonts w:cs="Times New Roman"/>
          <w:szCs w:val="24"/>
        </w:rPr>
        <w:t>? Was it to hurt me?”</w:t>
      </w:r>
    </w:p>
    <w:p w:rsidR="004A6D9F" w:rsidRDefault="004A6D9F" w:rsidP="0052530A">
      <w:pPr>
        <w:ind w:left="0" w:firstLine="720"/>
        <w:rPr>
          <w:rFonts w:cs="Times New Roman"/>
          <w:szCs w:val="24"/>
        </w:rPr>
      </w:pPr>
      <w:r>
        <w:rPr>
          <w:rFonts w:cs="Times New Roman"/>
          <w:szCs w:val="24"/>
        </w:rPr>
        <w:t>“Silly girl.”</w:t>
      </w:r>
    </w:p>
    <w:p w:rsidR="004A6D9F" w:rsidRDefault="004A6D9F" w:rsidP="0052530A">
      <w:pPr>
        <w:ind w:left="0" w:firstLine="720"/>
        <w:rPr>
          <w:rFonts w:cs="Times New Roman"/>
          <w:szCs w:val="24"/>
        </w:rPr>
      </w:pPr>
      <w:r>
        <w:rPr>
          <w:rFonts w:cs="Times New Roman"/>
          <w:szCs w:val="24"/>
        </w:rPr>
        <w:t>“Answer me!”</w:t>
      </w:r>
    </w:p>
    <w:p w:rsidR="004A6D9F" w:rsidRDefault="004A6D9F" w:rsidP="0052530A">
      <w:pPr>
        <w:ind w:left="0" w:firstLine="720"/>
        <w:rPr>
          <w:rFonts w:cs="Times New Roman"/>
          <w:szCs w:val="24"/>
        </w:rPr>
      </w:pPr>
      <w:r>
        <w:rPr>
          <w:rFonts w:cs="Times New Roman"/>
          <w:szCs w:val="24"/>
        </w:rPr>
        <w:t xml:space="preserve">Byron came out, swinging his hand. The slap happened so fast, she barely realized she was touched. She felt the burning and knew the red mark on her cheek had to be bad. </w:t>
      </w:r>
    </w:p>
    <w:p w:rsidR="004A6D9F" w:rsidRDefault="004A6D9F" w:rsidP="0052530A">
      <w:pPr>
        <w:ind w:left="0" w:firstLine="720"/>
        <w:rPr>
          <w:rFonts w:cs="Times New Roman"/>
          <w:szCs w:val="24"/>
        </w:rPr>
      </w:pPr>
      <w:r>
        <w:rPr>
          <w:rFonts w:cs="Times New Roman"/>
          <w:szCs w:val="24"/>
        </w:rPr>
        <w:t>“Forgive me,” Byron said.</w:t>
      </w:r>
    </w:p>
    <w:p w:rsidR="004A6D9F" w:rsidRDefault="004A6D9F" w:rsidP="0052530A">
      <w:pPr>
        <w:ind w:left="0" w:firstLine="720"/>
        <w:rPr>
          <w:rFonts w:cs="Times New Roman"/>
          <w:szCs w:val="24"/>
        </w:rPr>
      </w:pPr>
      <w:r>
        <w:rPr>
          <w:rFonts w:cs="Times New Roman"/>
          <w:szCs w:val="24"/>
        </w:rPr>
        <w:t>She stood straight, not letting the burning get to her. “</w:t>
      </w:r>
      <w:r w:rsidR="00CB57A9">
        <w:rPr>
          <w:rFonts w:cs="Times New Roman"/>
          <w:szCs w:val="24"/>
        </w:rPr>
        <w:t>I will do whatever I want with my three wishes.”</w:t>
      </w:r>
    </w:p>
    <w:p w:rsidR="00CB57A9" w:rsidRDefault="00CB57A9" w:rsidP="0052530A">
      <w:pPr>
        <w:ind w:left="0" w:firstLine="720"/>
        <w:rPr>
          <w:rFonts w:cs="Times New Roman"/>
          <w:szCs w:val="24"/>
        </w:rPr>
      </w:pPr>
      <w:r>
        <w:rPr>
          <w:rFonts w:cs="Times New Roman"/>
          <w:szCs w:val="24"/>
        </w:rPr>
        <w:t>He made like he was going to hit her again. “You’ll find yourself soulless.”</w:t>
      </w:r>
    </w:p>
    <w:p w:rsidR="00CB57A9" w:rsidRDefault="00CB57A9" w:rsidP="0052530A">
      <w:pPr>
        <w:ind w:left="0" w:firstLine="720"/>
        <w:rPr>
          <w:rFonts w:cs="Times New Roman"/>
          <w:szCs w:val="24"/>
        </w:rPr>
      </w:pPr>
      <w:r>
        <w:rPr>
          <w:rFonts w:cs="Times New Roman"/>
          <w:szCs w:val="24"/>
        </w:rPr>
        <w:t>“Then so be it.”</w:t>
      </w:r>
    </w:p>
    <w:p w:rsidR="00CB57A9" w:rsidRDefault="00CB57A9" w:rsidP="0052530A">
      <w:pPr>
        <w:ind w:left="0" w:firstLine="720"/>
        <w:rPr>
          <w:rFonts w:cs="Times New Roman"/>
          <w:szCs w:val="24"/>
        </w:rPr>
      </w:pPr>
      <w:r>
        <w:rPr>
          <w:rFonts w:cs="Times New Roman"/>
          <w:szCs w:val="24"/>
        </w:rPr>
        <w:t xml:space="preserve">Byron growled and then turned towards his throne. </w:t>
      </w:r>
    </w:p>
    <w:p w:rsidR="0052530A" w:rsidRDefault="0052530A" w:rsidP="0052530A">
      <w:pPr>
        <w:ind w:left="0" w:firstLine="720"/>
        <w:rPr>
          <w:rFonts w:cs="Times New Roman"/>
          <w:szCs w:val="24"/>
        </w:rPr>
      </w:pPr>
      <w:r>
        <w:rPr>
          <w:rFonts w:cs="Times New Roman"/>
          <w:szCs w:val="24"/>
        </w:rPr>
        <w:t>Once more she felt tingles in her hand that was holding the lamp.</w:t>
      </w:r>
    </w:p>
    <w:p w:rsidR="0052530A" w:rsidRDefault="0052530A" w:rsidP="0052530A">
      <w:pPr>
        <w:ind w:left="0" w:firstLine="720"/>
        <w:rPr>
          <w:rFonts w:cs="Times New Roman"/>
          <w:szCs w:val="24"/>
        </w:rPr>
      </w:pPr>
      <w:r>
        <w:rPr>
          <w:rFonts w:cs="Times New Roman"/>
          <w:szCs w:val="24"/>
        </w:rPr>
        <w:t>“Have you become Dune’s master</w:t>
      </w:r>
      <w:r w:rsidR="00CB57A9">
        <w:rPr>
          <w:rFonts w:cs="Times New Roman"/>
          <w:szCs w:val="24"/>
        </w:rPr>
        <w:t xml:space="preserve"> yet or do you simply possess the lamp</w:t>
      </w:r>
      <w:r>
        <w:rPr>
          <w:rFonts w:cs="Times New Roman"/>
          <w:szCs w:val="24"/>
        </w:rPr>
        <w:t>?”</w:t>
      </w:r>
    </w:p>
    <w:p w:rsidR="0052530A" w:rsidRDefault="0052530A" w:rsidP="0052530A">
      <w:pPr>
        <w:ind w:left="0" w:firstLine="720"/>
        <w:rPr>
          <w:rFonts w:cs="Times New Roman"/>
          <w:szCs w:val="24"/>
        </w:rPr>
      </w:pPr>
      <w:r>
        <w:rPr>
          <w:rFonts w:cs="Times New Roman"/>
          <w:szCs w:val="24"/>
        </w:rPr>
        <w:t>“Yes</w:t>
      </w:r>
      <w:r w:rsidR="00CB57A9">
        <w:rPr>
          <w:rFonts w:cs="Times New Roman"/>
          <w:szCs w:val="24"/>
        </w:rPr>
        <w:t>, I am his master</w:t>
      </w:r>
      <w:r>
        <w:rPr>
          <w:rFonts w:cs="Times New Roman"/>
          <w:szCs w:val="24"/>
        </w:rPr>
        <w:t>.”</w:t>
      </w:r>
    </w:p>
    <w:p w:rsidR="0052530A" w:rsidRDefault="0052530A" w:rsidP="0052530A">
      <w:pPr>
        <w:ind w:left="0" w:firstLine="720"/>
        <w:rPr>
          <w:rFonts w:cs="Times New Roman"/>
          <w:szCs w:val="24"/>
        </w:rPr>
      </w:pPr>
      <w:r>
        <w:rPr>
          <w:rFonts w:cs="Times New Roman"/>
          <w:szCs w:val="24"/>
        </w:rPr>
        <w:t>“Are you really going to marry my son?”</w:t>
      </w:r>
      <w:r w:rsidR="00CB57A9">
        <w:rPr>
          <w:rFonts w:cs="Times New Roman"/>
          <w:szCs w:val="24"/>
        </w:rPr>
        <w:t xml:space="preserve"> Byron sat down on this throne chair. The weary king showed her what she would become. The Jinn sucked the life out of him. Left him as a shell of a man. Broken. </w:t>
      </w:r>
    </w:p>
    <w:p w:rsidR="0052530A" w:rsidRDefault="0052530A" w:rsidP="0052530A">
      <w:pPr>
        <w:ind w:left="0" w:firstLine="720"/>
        <w:rPr>
          <w:rFonts w:cs="Times New Roman"/>
          <w:szCs w:val="24"/>
        </w:rPr>
      </w:pPr>
      <w:r>
        <w:rPr>
          <w:rFonts w:cs="Times New Roman"/>
          <w:szCs w:val="24"/>
        </w:rPr>
        <w:t>“Yes. And I plan to greatly change this kingdom.”</w:t>
      </w:r>
    </w:p>
    <w:p w:rsidR="0052530A" w:rsidRDefault="0052530A" w:rsidP="0052530A">
      <w:pPr>
        <w:ind w:left="0" w:firstLine="720"/>
        <w:rPr>
          <w:rFonts w:cs="Times New Roman"/>
          <w:szCs w:val="24"/>
        </w:rPr>
      </w:pPr>
      <w:r>
        <w:rPr>
          <w:rFonts w:cs="Times New Roman"/>
          <w:szCs w:val="24"/>
        </w:rPr>
        <w:t>“I know what it’s like to feel powerful holding that thing. That cursed thing. I regret it.”</w:t>
      </w:r>
    </w:p>
    <w:p w:rsidR="005F46AE" w:rsidRDefault="0052530A" w:rsidP="005F46AE">
      <w:pPr>
        <w:ind w:left="0" w:firstLine="720"/>
        <w:rPr>
          <w:rFonts w:cs="Times New Roman"/>
          <w:szCs w:val="24"/>
        </w:rPr>
      </w:pPr>
      <w:r>
        <w:rPr>
          <w:rFonts w:cs="Times New Roman"/>
          <w:szCs w:val="24"/>
        </w:rPr>
        <w:t xml:space="preserve">She felt herself feeling sorry for him. After the king lost his wife, after twenty years of marriage and no heir, </w:t>
      </w:r>
      <w:r w:rsidR="003B2B95">
        <w:rPr>
          <w:rFonts w:cs="Times New Roman"/>
          <w:szCs w:val="24"/>
        </w:rPr>
        <w:t>he suffered greatly.</w:t>
      </w:r>
      <w:r w:rsidR="005F46AE">
        <w:rPr>
          <w:rFonts w:cs="Times New Roman"/>
          <w:szCs w:val="24"/>
        </w:rPr>
        <w:t xml:space="preserve"> He was ridiculed. He was told to take a new wife, and he refused. It pained her to treat him this way. But he had to know the reasons behind it.</w:t>
      </w:r>
    </w:p>
    <w:p w:rsidR="0052530A" w:rsidRDefault="003B2B95" w:rsidP="005F46AE">
      <w:pPr>
        <w:ind w:left="0" w:firstLine="720"/>
        <w:rPr>
          <w:rFonts w:cs="Times New Roman"/>
          <w:szCs w:val="24"/>
        </w:rPr>
      </w:pPr>
      <w:r>
        <w:rPr>
          <w:rFonts w:cs="Times New Roman"/>
          <w:szCs w:val="24"/>
        </w:rPr>
        <w:t>“</w:t>
      </w:r>
      <w:r w:rsidR="0052530A">
        <w:rPr>
          <w:rFonts w:cs="Times New Roman"/>
          <w:szCs w:val="24"/>
        </w:rPr>
        <w:t>I know the rules, sire. I know that I can’t bring bac</w:t>
      </w:r>
      <w:r w:rsidR="005F46AE">
        <w:rPr>
          <w:rFonts w:cs="Times New Roman"/>
          <w:szCs w:val="24"/>
        </w:rPr>
        <w:t xml:space="preserve">k </w:t>
      </w:r>
      <w:proofErr w:type="spellStart"/>
      <w:r w:rsidR="005F46AE">
        <w:rPr>
          <w:rFonts w:cs="Times New Roman"/>
          <w:szCs w:val="24"/>
        </w:rPr>
        <w:t>Taegar</w:t>
      </w:r>
      <w:proofErr w:type="spellEnd"/>
      <w:r w:rsidR="005F46AE">
        <w:rPr>
          <w:rFonts w:cs="Times New Roman"/>
          <w:szCs w:val="24"/>
        </w:rPr>
        <w:t xml:space="preserve">. I </w:t>
      </w:r>
      <w:r w:rsidR="0052530A">
        <w:rPr>
          <w:rFonts w:cs="Times New Roman"/>
          <w:szCs w:val="24"/>
        </w:rPr>
        <w:t>wo</w:t>
      </w:r>
      <w:r>
        <w:rPr>
          <w:rFonts w:cs="Times New Roman"/>
          <w:szCs w:val="24"/>
        </w:rPr>
        <w:t>n’t disclose my three wishes</w:t>
      </w:r>
      <w:r w:rsidR="005F46AE">
        <w:rPr>
          <w:rFonts w:cs="Times New Roman"/>
          <w:szCs w:val="24"/>
        </w:rPr>
        <w:t xml:space="preserve"> to you</w:t>
      </w:r>
      <w:r>
        <w:rPr>
          <w:rFonts w:cs="Times New Roman"/>
          <w:szCs w:val="24"/>
        </w:rPr>
        <w:t xml:space="preserve">. </w:t>
      </w:r>
      <w:r w:rsidR="0052530A">
        <w:rPr>
          <w:rFonts w:cs="Times New Roman"/>
          <w:szCs w:val="24"/>
        </w:rPr>
        <w:t>When I’m done with</w:t>
      </w:r>
      <w:r>
        <w:rPr>
          <w:rFonts w:cs="Times New Roman"/>
          <w:szCs w:val="24"/>
        </w:rPr>
        <w:t xml:space="preserve"> Dune, this Jinn</w:t>
      </w:r>
      <w:r w:rsidR="0052530A">
        <w:rPr>
          <w:rFonts w:cs="Times New Roman"/>
          <w:szCs w:val="24"/>
        </w:rPr>
        <w:t>, I hope to start a new life with your son.”</w:t>
      </w:r>
    </w:p>
    <w:p w:rsidR="005F46AE" w:rsidRDefault="005F46AE" w:rsidP="005F46AE">
      <w:pPr>
        <w:ind w:left="0" w:firstLine="720"/>
        <w:rPr>
          <w:rFonts w:cs="Times New Roman"/>
          <w:szCs w:val="24"/>
        </w:rPr>
      </w:pPr>
      <w:r>
        <w:rPr>
          <w:rFonts w:cs="Times New Roman"/>
          <w:szCs w:val="24"/>
        </w:rPr>
        <w:t>“I don’t trust you.”</w:t>
      </w:r>
    </w:p>
    <w:p w:rsidR="005F46AE" w:rsidRDefault="005F46AE" w:rsidP="005F46AE">
      <w:pPr>
        <w:ind w:left="0" w:firstLine="720"/>
        <w:rPr>
          <w:rFonts w:cs="Times New Roman"/>
          <w:szCs w:val="24"/>
        </w:rPr>
      </w:pPr>
      <w:r>
        <w:rPr>
          <w:rFonts w:cs="Times New Roman"/>
          <w:szCs w:val="24"/>
        </w:rPr>
        <w:t>“You don’t have to.”</w:t>
      </w:r>
    </w:p>
    <w:p w:rsidR="0052530A" w:rsidRDefault="005F46AE" w:rsidP="0052530A">
      <w:pPr>
        <w:ind w:left="0" w:firstLine="720"/>
        <w:rPr>
          <w:rFonts w:cs="Times New Roman"/>
          <w:szCs w:val="24"/>
        </w:rPr>
      </w:pPr>
      <w:r>
        <w:rPr>
          <w:rFonts w:cs="Times New Roman"/>
          <w:szCs w:val="24"/>
        </w:rPr>
        <w:t>“I can’t tell him no. I have no choice but to accept this union.”</w:t>
      </w:r>
    </w:p>
    <w:p w:rsidR="004960C7" w:rsidRDefault="005F46AE" w:rsidP="0052530A">
      <w:pPr>
        <w:ind w:left="0" w:firstLine="720"/>
        <w:rPr>
          <w:rFonts w:cs="Times New Roman"/>
          <w:szCs w:val="24"/>
        </w:rPr>
      </w:pPr>
      <w:r>
        <w:rPr>
          <w:rFonts w:cs="Times New Roman"/>
          <w:szCs w:val="24"/>
        </w:rPr>
        <w:lastRenderedPageBreak/>
        <w:t xml:space="preserve">“My king, where are my parents? I would like them to be present for my wedding.” She didn’t want to let on that she had information about her parents and sisters. She wanted to hear the king’s version, even if it was false. </w:t>
      </w:r>
    </w:p>
    <w:p w:rsidR="004960C7" w:rsidRDefault="00AB533A" w:rsidP="0052530A">
      <w:pPr>
        <w:ind w:left="0" w:firstLine="720"/>
        <w:rPr>
          <w:rFonts w:cs="Times New Roman"/>
          <w:szCs w:val="24"/>
        </w:rPr>
      </w:pPr>
      <w:r>
        <w:rPr>
          <w:rFonts w:cs="Times New Roman"/>
          <w:szCs w:val="24"/>
        </w:rPr>
        <w:t xml:space="preserve">Byron didn’t flicker. </w:t>
      </w:r>
      <w:r w:rsidR="004960C7">
        <w:rPr>
          <w:rFonts w:cs="Times New Roman"/>
          <w:szCs w:val="24"/>
        </w:rPr>
        <w:t>“They are caught in an in between realm. Between the living and the dead. They tried to save your sisters</w:t>
      </w:r>
      <w:r>
        <w:rPr>
          <w:rFonts w:cs="Times New Roman"/>
          <w:szCs w:val="24"/>
        </w:rPr>
        <w:t xml:space="preserve"> who were trying to save </w:t>
      </w:r>
      <w:proofErr w:type="spellStart"/>
      <w:r>
        <w:rPr>
          <w:rFonts w:cs="Times New Roman"/>
          <w:szCs w:val="24"/>
        </w:rPr>
        <w:t>Taegar</w:t>
      </w:r>
      <w:proofErr w:type="spellEnd"/>
      <w:r w:rsidR="004960C7">
        <w:rPr>
          <w:rFonts w:cs="Times New Roman"/>
          <w:szCs w:val="24"/>
        </w:rPr>
        <w:t>.”</w:t>
      </w:r>
    </w:p>
    <w:p w:rsidR="004960C7" w:rsidRDefault="00AB533A" w:rsidP="0052530A">
      <w:pPr>
        <w:ind w:left="0" w:firstLine="720"/>
        <w:rPr>
          <w:rFonts w:cs="Times New Roman"/>
          <w:szCs w:val="24"/>
        </w:rPr>
      </w:pPr>
      <w:r>
        <w:rPr>
          <w:rFonts w:cs="Times New Roman"/>
          <w:szCs w:val="24"/>
        </w:rPr>
        <w:t>“</w:t>
      </w:r>
      <w:r w:rsidR="00FD5099">
        <w:rPr>
          <w:rFonts w:cs="Times New Roman"/>
          <w:szCs w:val="24"/>
        </w:rPr>
        <w:t>We shall see what the Jinn’s powers extend to.”</w:t>
      </w:r>
    </w:p>
    <w:p w:rsidR="00FD5099" w:rsidRDefault="00FD5099" w:rsidP="0052530A">
      <w:pPr>
        <w:ind w:left="0" w:firstLine="720"/>
        <w:rPr>
          <w:rFonts w:cs="Times New Roman"/>
          <w:szCs w:val="24"/>
        </w:rPr>
      </w:pPr>
    </w:p>
    <w:p w:rsidR="006A0BB7" w:rsidRDefault="006A0BB7" w:rsidP="00C56D28">
      <w:pPr>
        <w:ind w:left="0" w:firstLine="720"/>
        <w:rPr>
          <w:rFonts w:cs="Times New Roman"/>
          <w:szCs w:val="24"/>
        </w:rPr>
      </w:pPr>
    </w:p>
    <w:p w:rsidR="00BA06B9" w:rsidRDefault="00FD5099" w:rsidP="00142593">
      <w:pPr>
        <w:ind w:left="0" w:firstLine="720"/>
        <w:rPr>
          <w:rFonts w:cs="Times New Roman"/>
          <w:szCs w:val="24"/>
        </w:rPr>
      </w:pPr>
      <w:r>
        <w:rPr>
          <w:rFonts w:cs="Times New Roman"/>
          <w:szCs w:val="24"/>
        </w:rPr>
        <w:t>Penelope was given access to the entire palace grounds, including the very secluded and serene garden. She sat down on a bench and laid the lamp across her lap. “If you only knew what I have planned, my Jinn friend. But you don’t. And you never will. But you will grant me my wishes, you horrible creature.”</w:t>
      </w:r>
    </w:p>
    <w:p w:rsidR="00FD5099" w:rsidRDefault="00FD5099" w:rsidP="00142593">
      <w:pPr>
        <w:ind w:left="0" w:firstLine="720"/>
        <w:rPr>
          <w:rFonts w:cs="Times New Roman"/>
          <w:szCs w:val="24"/>
        </w:rPr>
      </w:pPr>
      <w:r>
        <w:rPr>
          <w:rFonts w:cs="Times New Roman"/>
          <w:szCs w:val="24"/>
        </w:rPr>
        <w:t>The lamp shook, almost vibrating off her lap.</w:t>
      </w:r>
    </w:p>
    <w:p w:rsidR="00FD5099" w:rsidRDefault="00FD5099" w:rsidP="00142593">
      <w:pPr>
        <w:ind w:left="0" w:firstLine="720"/>
        <w:rPr>
          <w:rFonts w:cs="Times New Roman"/>
          <w:szCs w:val="24"/>
        </w:rPr>
      </w:pPr>
      <w:r>
        <w:rPr>
          <w:rFonts w:cs="Times New Roman"/>
          <w:szCs w:val="24"/>
        </w:rPr>
        <w:t>“You don’t like me saying nasty things to you? Too bad. I am going to get revenge against you and the king.”</w:t>
      </w:r>
    </w:p>
    <w:p w:rsidR="00FD5099" w:rsidRDefault="00FD5099" w:rsidP="00142593">
      <w:pPr>
        <w:ind w:left="0" w:firstLine="720"/>
        <w:rPr>
          <w:rFonts w:cs="Times New Roman"/>
          <w:szCs w:val="24"/>
        </w:rPr>
      </w:pPr>
      <w:r>
        <w:rPr>
          <w:rFonts w:cs="Times New Roman"/>
          <w:szCs w:val="24"/>
        </w:rPr>
        <w:t>“You’re a liar,” Dune’s voice echoed out.</w:t>
      </w:r>
    </w:p>
    <w:p w:rsidR="00FD5099" w:rsidRDefault="00FD5099" w:rsidP="00142593">
      <w:pPr>
        <w:ind w:left="0" w:firstLine="720"/>
        <w:rPr>
          <w:rFonts w:cs="Times New Roman"/>
          <w:szCs w:val="24"/>
        </w:rPr>
      </w:pPr>
      <w:r>
        <w:rPr>
          <w:rFonts w:cs="Times New Roman"/>
          <w:szCs w:val="24"/>
        </w:rPr>
        <w:t xml:space="preserve">“No. I will love </w:t>
      </w:r>
      <w:r w:rsidR="00813A52">
        <w:rPr>
          <w:rFonts w:cs="Times New Roman"/>
          <w:szCs w:val="24"/>
        </w:rPr>
        <w:t>Lazar</w:t>
      </w:r>
      <w:r>
        <w:rPr>
          <w:rFonts w:cs="Times New Roman"/>
          <w:szCs w:val="24"/>
        </w:rPr>
        <w:t>. I won’t wish him away.”</w:t>
      </w:r>
    </w:p>
    <w:p w:rsidR="00FD5099" w:rsidRDefault="00FD5099" w:rsidP="00142593">
      <w:pPr>
        <w:ind w:left="0" w:firstLine="720"/>
        <w:rPr>
          <w:rFonts w:cs="Times New Roman"/>
          <w:szCs w:val="24"/>
        </w:rPr>
      </w:pPr>
      <w:r>
        <w:rPr>
          <w:rFonts w:cs="Times New Roman"/>
          <w:szCs w:val="24"/>
        </w:rPr>
        <w:t>“I think you love nothing,” Dune said.</w:t>
      </w:r>
    </w:p>
    <w:p w:rsidR="00FD5099" w:rsidRDefault="00FD5099" w:rsidP="00142593">
      <w:pPr>
        <w:ind w:left="0" w:firstLine="720"/>
        <w:rPr>
          <w:rFonts w:cs="Times New Roman"/>
          <w:szCs w:val="24"/>
        </w:rPr>
      </w:pPr>
      <w:r>
        <w:rPr>
          <w:rFonts w:cs="Times New Roman"/>
          <w:szCs w:val="24"/>
        </w:rPr>
        <w:t>She threw the lamp onto the ground.</w:t>
      </w:r>
    </w:p>
    <w:p w:rsidR="00FD5099" w:rsidRDefault="00A41DB9" w:rsidP="00142593">
      <w:pPr>
        <w:ind w:left="0" w:firstLine="720"/>
        <w:rPr>
          <w:rFonts w:cs="Times New Roman"/>
          <w:szCs w:val="24"/>
        </w:rPr>
      </w:pPr>
      <w:r>
        <w:rPr>
          <w:rFonts w:cs="Times New Roman"/>
          <w:szCs w:val="24"/>
        </w:rPr>
        <w:t>The red cloud swirled out. Dune appeared.</w:t>
      </w:r>
    </w:p>
    <w:p w:rsidR="00A41DB9" w:rsidRDefault="00A41DB9" w:rsidP="00A41DB9">
      <w:pPr>
        <w:ind w:left="0" w:firstLine="720"/>
        <w:rPr>
          <w:rFonts w:cs="Times New Roman"/>
          <w:szCs w:val="24"/>
        </w:rPr>
      </w:pPr>
      <w:r>
        <w:rPr>
          <w:rFonts w:cs="Times New Roman"/>
          <w:szCs w:val="24"/>
        </w:rPr>
        <w:t>“I didn’t summon you.”</w:t>
      </w:r>
    </w:p>
    <w:p w:rsidR="00A41DB9" w:rsidRDefault="00A41DB9" w:rsidP="00A41DB9">
      <w:pPr>
        <w:ind w:left="0" w:firstLine="720"/>
        <w:rPr>
          <w:rFonts w:cs="Times New Roman"/>
          <w:szCs w:val="24"/>
        </w:rPr>
      </w:pPr>
      <w:r>
        <w:rPr>
          <w:rFonts w:cs="Times New Roman"/>
          <w:szCs w:val="24"/>
        </w:rPr>
        <w:t xml:space="preserve">“Your finger gently rubbed against the lamp when you </w:t>
      </w:r>
      <w:proofErr w:type="spellStart"/>
      <w:r>
        <w:rPr>
          <w:rFonts w:cs="Times New Roman"/>
          <w:szCs w:val="24"/>
        </w:rPr>
        <w:t>threw</w:t>
      </w:r>
      <w:proofErr w:type="spellEnd"/>
      <w:r>
        <w:rPr>
          <w:rFonts w:cs="Times New Roman"/>
          <w:szCs w:val="24"/>
        </w:rPr>
        <w:t xml:space="preserve"> it.”</w:t>
      </w:r>
    </w:p>
    <w:p w:rsidR="00A41DB9" w:rsidRDefault="00A41DB9" w:rsidP="00A41DB9">
      <w:pPr>
        <w:ind w:left="0" w:firstLine="720"/>
        <w:rPr>
          <w:rFonts w:cs="Times New Roman"/>
          <w:szCs w:val="24"/>
        </w:rPr>
      </w:pPr>
      <w:r>
        <w:rPr>
          <w:rFonts w:cs="Times New Roman"/>
          <w:szCs w:val="24"/>
        </w:rPr>
        <w:t>He was dressed in the same clothes she saw him in last. She really had to stop herself from finding him attractive.</w:t>
      </w:r>
    </w:p>
    <w:p w:rsidR="00A41DB9" w:rsidRDefault="00A41DB9" w:rsidP="00A41DB9">
      <w:pPr>
        <w:ind w:left="0" w:firstLine="720"/>
        <w:rPr>
          <w:rFonts w:cs="Times New Roman"/>
          <w:szCs w:val="24"/>
        </w:rPr>
      </w:pPr>
      <w:r>
        <w:rPr>
          <w:rFonts w:cs="Times New Roman"/>
          <w:szCs w:val="24"/>
        </w:rPr>
        <w:t>“Go back in,” she said.</w:t>
      </w:r>
    </w:p>
    <w:p w:rsidR="00A41DB9" w:rsidRDefault="00A41DB9" w:rsidP="00A41DB9">
      <w:pPr>
        <w:ind w:left="0" w:firstLine="720"/>
        <w:rPr>
          <w:rFonts w:cs="Times New Roman"/>
          <w:szCs w:val="24"/>
        </w:rPr>
      </w:pPr>
      <w:r>
        <w:rPr>
          <w:rFonts w:cs="Times New Roman"/>
          <w:szCs w:val="24"/>
        </w:rPr>
        <w:t>He picked up the lamp and then sat down next to her. “I’d like to talk to you like this for a bit.”</w:t>
      </w:r>
    </w:p>
    <w:p w:rsidR="00123CA3" w:rsidRDefault="00A41DB9" w:rsidP="00A41DB9">
      <w:pPr>
        <w:ind w:left="0" w:firstLine="720"/>
        <w:rPr>
          <w:rFonts w:cs="Times New Roman"/>
          <w:szCs w:val="24"/>
        </w:rPr>
      </w:pPr>
      <w:r>
        <w:rPr>
          <w:rFonts w:cs="Times New Roman"/>
          <w:szCs w:val="24"/>
        </w:rPr>
        <w:t xml:space="preserve">She </w:t>
      </w:r>
      <w:r w:rsidR="00123CA3">
        <w:rPr>
          <w:rFonts w:cs="Times New Roman"/>
          <w:szCs w:val="24"/>
        </w:rPr>
        <w:t>had no interest in</w:t>
      </w:r>
      <w:r w:rsidR="00845457">
        <w:rPr>
          <w:rFonts w:cs="Times New Roman"/>
          <w:szCs w:val="24"/>
        </w:rPr>
        <w:t xml:space="preserve"> anything, except the granting of her wishes</w:t>
      </w:r>
      <w:r w:rsidR="00123CA3">
        <w:rPr>
          <w:rFonts w:cs="Times New Roman"/>
          <w:szCs w:val="24"/>
        </w:rPr>
        <w:t xml:space="preserve">. </w:t>
      </w:r>
    </w:p>
    <w:p w:rsidR="00A41DB9" w:rsidRDefault="00A41DB9" w:rsidP="00A41DB9">
      <w:pPr>
        <w:ind w:left="0" w:firstLine="720"/>
        <w:rPr>
          <w:rFonts w:cs="Times New Roman"/>
          <w:szCs w:val="24"/>
        </w:rPr>
      </w:pPr>
      <w:r>
        <w:rPr>
          <w:rFonts w:cs="Times New Roman"/>
          <w:szCs w:val="24"/>
        </w:rPr>
        <w:t>“I look forward to your first wish. You have a fiery spirit. I am intrigued by your desires.”</w:t>
      </w:r>
    </w:p>
    <w:p w:rsidR="00A41DB9" w:rsidRDefault="00A41DB9" w:rsidP="00A41DB9">
      <w:pPr>
        <w:ind w:left="0" w:firstLine="720"/>
        <w:rPr>
          <w:rFonts w:cs="Times New Roman"/>
          <w:szCs w:val="24"/>
        </w:rPr>
      </w:pPr>
      <w:r>
        <w:rPr>
          <w:rFonts w:cs="Times New Roman"/>
          <w:szCs w:val="24"/>
        </w:rPr>
        <w:t>“What if I wished you away?”</w:t>
      </w:r>
    </w:p>
    <w:p w:rsidR="00A41DB9" w:rsidRDefault="00A41DB9" w:rsidP="0089267B">
      <w:pPr>
        <w:ind w:left="0" w:firstLine="720"/>
        <w:rPr>
          <w:rFonts w:cs="Times New Roman"/>
          <w:szCs w:val="24"/>
        </w:rPr>
      </w:pPr>
      <w:r>
        <w:rPr>
          <w:rFonts w:cs="Times New Roman"/>
          <w:szCs w:val="24"/>
        </w:rPr>
        <w:lastRenderedPageBreak/>
        <w:t>“You wouldn’t.”</w:t>
      </w:r>
      <w:r w:rsidR="0089267B">
        <w:rPr>
          <w:rFonts w:cs="Times New Roman"/>
          <w:szCs w:val="24"/>
        </w:rPr>
        <w:t xml:space="preserve"> She shivered. “You scared?”</w:t>
      </w:r>
    </w:p>
    <w:p w:rsidR="0089267B" w:rsidRDefault="0089267B" w:rsidP="0089267B">
      <w:pPr>
        <w:ind w:left="0" w:firstLine="720"/>
        <w:rPr>
          <w:rFonts w:cs="Times New Roman"/>
          <w:szCs w:val="24"/>
        </w:rPr>
      </w:pPr>
      <w:r>
        <w:rPr>
          <w:rFonts w:cs="Times New Roman"/>
          <w:szCs w:val="24"/>
        </w:rPr>
        <w:t>“No.” She almost gave away her third wish. Why did she say that?</w:t>
      </w:r>
    </w:p>
    <w:p w:rsidR="0089267B" w:rsidRDefault="0089267B" w:rsidP="0089267B">
      <w:pPr>
        <w:ind w:left="0" w:firstLine="720"/>
        <w:rPr>
          <w:rFonts w:cs="Times New Roman"/>
          <w:szCs w:val="24"/>
        </w:rPr>
      </w:pPr>
      <w:r>
        <w:rPr>
          <w:rFonts w:cs="Times New Roman"/>
          <w:szCs w:val="24"/>
        </w:rPr>
        <w:t>“When do you plan to make your first wish? Since I know it has something to do with making this kingdom better.”</w:t>
      </w:r>
    </w:p>
    <w:p w:rsidR="0089267B" w:rsidRDefault="0089267B" w:rsidP="0089267B">
      <w:pPr>
        <w:ind w:left="0" w:firstLine="720"/>
        <w:rPr>
          <w:rFonts w:cs="Times New Roman"/>
          <w:szCs w:val="24"/>
        </w:rPr>
      </w:pPr>
      <w:r>
        <w:rPr>
          <w:rFonts w:cs="Times New Roman"/>
          <w:szCs w:val="24"/>
        </w:rPr>
        <w:t>She brought her legs up so they crossed over each other, then she folded her arms across her chest. “Those rules I read, why did they only talk about what the Jinn can’t do? Where are the rule</w:t>
      </w:r>
      <w:r w:rsidR="00845457">
        <w:rPr>
          <w:rFonts w:cs="Times New Roman"/>
          <w:szCs w:val="24"/>
        </w:rPr>
        <w:t>s</w:t>
      </w:r>
      <w:r>
        <w:rPr>
          <w:rFonts w:cs="Times New Roman"/>
          <w:szCs w:val="24"/>
        </w:rPr>
        <w:t xml:space="preserve"> for the master?”</w:t>
      </w:r>
    </w:p>
    <w:p w:rsidR="0089267B" w:rsidRDefault="0089267B" w:rsidP="0089267B">
      <w:pPr>
        <w:ind w:left="0" w:firstLine="720"/>
        <w:rPr>
          <w:rFonts w:cs="Times New Roman"/>
          <w:szCs w:val="24"/>
        </w:rPr>
      </w:pPr>
      <w:r>
        <w:rPr>
          <w:rFonts w:cs="Times New Roman"/>
          <w:szCs w:val="24"/>
        </w:rPr>
        <w:t xml:space="preserve">“Those rules have an extension for the master. If you were able to force me to do any of those things, my punishment would be more severe, but you would </w:t>
      </w:r>
      <w:r w:rsidR="00ED2626">
        <w:rPr>
          <w:rFonts w:cs="Times New Roman"/>
          <w:szCs w:val="24"/>
        </w:rPr>
        <w:t xml:space="preserve">also </w:t>
      </w:r>
      <w:r>
        <w:rPr>
          <w:rFonts w:cs="Times New Roman"/>
          <w:szCs w:val="24"/>
        </w:rPr>
        <w:t>be punished by the one who governs all the Jinn. And no, I won’t tell you about them. There are some things that will remain unsaid between us.”</w:t>
      </w:r>
    </w:p>
    <w:p w:rsidR="0089267B" w:rsidRDefault="00E240A6" w:rsidP="0089267B">
      <w:pPr>
        <w:ind w:left="0" w:firstLine="720"/>
        <w:rPr>
          <w:rFonts w:cs="Times New Roman"/>
          <w:szCs w:val="24"/>
        </w:rPr>
      </w:pPr>
      <w:r>
        <w:rPr>
          <w:rFonts w:cs="Times New Roman"/>
          <w:szCs w:val="24"/>
        </w:rPr>
        <w:t>“I want to make my first wish now.”</w:t>
      </w:r>
    </w:p>
    <w:p w:rsidR="00E240A6" w:rsidRDefault="00E240A6" w:rsidP="0089267B">
      <w:pPr>
        <w:ind w:left="0" w:firstLine="720"/>
        <w:rPr>
          <w:rFonts w:cs="Times New Roman"/>
          <w:szCs w:val="24"/>
        </w:rPr>
      </w:pPr>
      <w:r>
        <w:rPr>
          <w:rFonts w:cs="Times New Roman"/>
          <w:szCs w:val="24"/>
        </w:rPr>
        <w:t xml:space="preserve">His eyes sparkled with excitement. </w:t>
      </w:r>
    </w:p>
    <w:p w:rsidR="00E240A6" w:rsidRDefault="00E240A6" w:rsidP="0089267B">
      <w:pPr>
        <w:ind w:left="0" w:firstLine="720"/>
        <w:rPr>
          <w:rFonts w:cs="Times New Roman"/>
          <w:szCs w:val="24"/>
        </w:rPr>
      </w:pPr>
      <w:r>
        <w:rPr>
          <w:rFonts w:cs="Times New Roman"/>
          <w:szCs w:val="24"/>
        </w:rPr>
        <w:t>“I fear if I wait, I might start feeling sorry for you.”</w:t>
      </w:r>
    </w:p>
    <w:p w:rsidR="00E240A6" w:rsidRDefault="00E240A6" w:rsidP="0089267B">
      <w:pPr>
        <w:ind w:left="0" w:firstLine="720"/>
        <w:rPr>
          <w:rFonts w:cs="Times New Roman"/>
          <w:szCs w:val="24"/>
        </w:rPr>
      </w:pPr>
      <w:r>
        <w:rPr>
          <w:rFonts w:cs="Times New Roman"/>
          <w:szCs w:val="24"/>
        </w:rPr>
        <w:t>He grinned, then blushed. “No one feels sorry for a Jinn.”</w:t>
      </w:r>
    </w:p>
    <w:p w:rsidR="00E240A6" w:rsidRDefault="00E240A6" w:rsidP="0089267B">
      <w:pPr>
        <w:ind w:left="0" w:firstLine="720"/>
        <w:rPr>
          <w:rFonts w:cs="Times New Roman"/>
          <w:szCs w:val="24"/>
        </w:rPr>
      </w:pPr>
      <w:r>
        <w:rPr>
          <w:rFonts w:cs="Times New Roman"/>
          <w:szCs w:val="24"/>
        </w:rPr>
        <w:t>“How do I make the wish?”</w:t>
      </w:r>
    </w:p>
    <w:p w:rsidR="00E240A6" w:rsidRDefault="00ED2626" w:rsidP="0089267B">
      <w:pPr>
        <w:ind w:left="0" w:firstLine="720"/>
        <w:rPr>
          <w:rFonts w:cs="Times New Roman"/>
          <w:szCs w:val="24"/>
        </w:rPr>
      </w:pPr>
      <w:r>
        <w:rPr>
          <w:rFonts w:cs="Times New Roman"/>
          <w:szCs w:val="24"/>
        </w:rPr>
        <w:t xml:space="preserve">“Did you really read anything about us?” He held the lamp up. </w:t>
      </w:r>
      <w:r w:rsidR="00E240A6">
        <w:rPr>
          <w:rFonts w:cs="Times New Roman"/>
          <w:szCs w:val="24"/>
        </w:rPr>
        <w:t>“Hold the lamp.” He handed it to her. “Then say your wish.”</w:t>
      </w:r>
    </w:p>
    <w:p w:rsidR="00E240A6" w:rsidRDefault="00E240A6" w:rsidP="0089267B">
      <w:pPr>
        <w:ind w:left="0" w:firstLine="720"/>
        <w:rPr>
          <w:rFonts w:cs="Times New Roman"/>
          <w:szCs w:val="24"/>
        </w:rPr>
      </w:pPr>
      <w:r>
        <w:rPr>
          <w:rFonts w:cs="Times New Roman"/>
          <w:szCs w:val="24"/>
        </w:rPr>
        <w:t>“Jinn, my first wish is that you bring this kingdom back to what it was. Before you granted any wish to King Bryon.”</w:t>
      </w:r>
    </w:p>
    <w:p w:rsidR="00E240A6" w:rsidRDefault="00E240A6" w:rsidP="0089267B">
      <w:pPr>
        <w:ind w:left="0" w:firstLine="720"/>
        <w:rPr>
          <w:rFonts w:cs="Times New Roman"/>
          <w:szCs w:val="24"/>
        </w:rPr>
      </w:pPr>
      <w:r>
        <w:rPr>
          <w:rFonts w:cs="Times New Roman"/>
          <w:szCs w:val="24"/>
        </w:rPr>
        <w:t>“Are you sure?”</w:t>
      </w:r>
    </w:p>
    <w:p w:rsidR="00E240A6" w:rsidRDefault="00E240A6" w:rsidP="0089267B">
      <w:pPr>
        <w:ind w:left="0" w:firstLine="720"/>
        <w:rPr>
          <w:rFonts w:cs="Times New Roman"/>
          <w:szCs w:val="24"/>
        </w:rPr>
      </w:pPr>
      <w:r>
        <w:rPr>
          <w:rFonts w:cs="Times New Roman"/>
          <w:szCs w:val="24"/>
        </w:rPr>
        <w:t>“Yes.”</w:t>
      </w:r>
    </w:p>
    <w:p w:rsidR="00E240A6" w:rsidRDefault="00E240A6" w:rsidP="00E240A6">
      <w:pPr>
        <w:ind w:left="0" w:firstLine="720"/>
        <w:rPr>
          <w:rFonts w:cs="Times New Roman"/>
          <w:szCs w:val="24"/>
        </w:rPr>
      </w:pPr>
      <w:r>
        <w:rPr>
          <w:rFonts w:cs="Times New Roman"/>
          <w:szCs w:val="24"/>
        </w:rPr>
        <w:t>“Okay.”</w:t>
      </w:r>
    </w:p>
    <w:p w:rsidR="00E240A6" w:rsidRDefault="00E240A6" w:rsidP="00E240A6">
      <w:pPr>
        <w:ind w:left="0" w:firstLine="720"/>
        <w:rPr>
          <w:rFonts w:cs="Times New Roman"/>
          <w:szCs w:val="24"/>
        </w:rPr>
      </w:pPr>
      <w:r>
        <w:rPr>
          <w:rFonts w:cs="Times New Roman"/>
          <w:szCs w:val="24"/>
        </w:rPr>
        <w:t xml:space="preserve">He rubbed his hands together, then blew into them. </w:t>
      </w:r>
    </w:p>
    <w:p w:rsidR="00F15143" w:rsidRDefault="00F15143" w:rsidP="00E240A6">
      <w:pPr>
        <w:ind w:left="0" w:firstLine="720"/>
        <w:rPr>
          <w:rFonts w:cs="Times New Roman"/>
          <w:szCs w:val="24"/>
        </w:rPr>
      </w:pPr>
      <w:r>
        <w:rPr>
          <w:rFonts w:cs="Times New Roman"/>
          <w:szCs w:val="24"/>
        </w:rPr>
        <w:t>A dark cloud came over the kingdom.</w:t>
      </w:r>
    </w:p>
    <w:p w:rsidR="00F15143" w:rsidRDefault="00F15143" w:rsidP="00E240A6">
      <w:pPr>
        <w:ind w:left="0" w:firstLine="720"/>
        <w:rPr>
          <w:rFonts w:cs="Times New Roman"/>
          <w:szCs w:val="24"/>
        </w:rPr>
      </w:pPr>
      <w:r>
        <w:rPr>
          <w:rFonts w:cs="Times New Roman"/>
          <w:szCs w:val="24"/>
        </w:rPr>
        <w:t>“What is that?” she asked.</w:t>
      </w:r>
    </w:p>
    <w:p w:rsidR="00F15143" w:rsidRDefault="00F15143" w:rsidP="00E240A6">
      <w:pPr>
        <w:ind w:left="0" w:firstLine="720"/>
        <w:rPr>
          <w:rFonts w:cs="Times New Roman"/>
          <w:szCs w:val="24"/>
        </w:rPr>
      </w:pPr>
      <w:r>
        <w:rPr>
          <w:rFonts w:cs="Times New Roman"/>
          <w:szCs w:val="24"/>
        </w:rPr>
        <w:t>“Your wish.”</w:t>
      </w:r>
    </w:p>
    <w:p w:rsidR="00F15143" w:rsidRDefault="00F15143" w:rsidP="00E240A6">
      <w:pPr>
        <w:ind w:left="0" w:firstLine="720"/>
        <w:rPr>
          <w:rFonts w:cs="Times New Roman"/>
          <w:szCs w:val="24"/>
        </w:rPr>
      </w:pPr>
      <w:r>
        <w:rPr>
          <w:rFonts w:cs="Times New Roman"/>
          <w:szCs w:val="24"/>
        </w:rPr>
        <w:t>Thunder came from all around them.</w:t>
      </w:r>
    </w:p>
    <w:p w:rsidR="00F15143" w:rsidRDefault="00F15143" w:rsidP="00E240A6">
      <w:pPr>
        <w:ind w:left="0" w:firstLine="720"/>
        <w:rPr>
          <w:rFonts w:cs="Times New Roman"/>
          <w:szCs w:val="24"/>
        </w:rPr>
      </w:pPr>
      <w:r>
        <w:rPr>
          <w:rFonts w:cs="Times New Roman"/>
          <w:szCs w:val="24"/>
        </w:rPr>
        <w:t>“What is that?” she asked.</w:t>
      </w:r>
    </w:p>
    <w:p w:rsidR="00F15143" w:rsidRDefault="00F15143" w:rsidP="00E240A6">
      <w:pPr>
        <w:ind w:left="0" w:firstLine="720"/>
        <w:rPr>
          <w:rFonts w:cs="Times New Roman"/>
          <w:szCs w:val="24"/>
        </w:rPr>
      </w:pPr>
      <w:r>
        <w:rPr>
          <w:rFonts w:cs="Times New Roman"/>
          <w:szCs w:val="24"/>
        </w:rPr>
        <w:t>“Your wish.”</w:t>
      </w:r>
    </w:p>
    <w:p w:rsidR="00F15143" w:rsidRDefault="00F15143" w:rsidP="00E240A6">
      <w:pPr>
        <w:ind w:left="0" w:firstLine="720"/>
        <w:rPr>
          <w:rFonts w:cs="Times New Roman"/>
          <w:szCs w:val="24"/>
        </w:rPr>
      </w:pPr>
      <w:r>
        <w:rPr>
          <w:rFonts w:cs="Times New Roman"/>
          <w:szCs w:val="24"/>
        </w:rPr>
        <w:t xml:space="preserve">She walked over to the stone wall and looked down. </w:t>
      </w:r>
    </w:p>
    <w:p w:rsidR="00F15143" w:rsidRDefault="00F15143" w:rsidP="00E240A6">
      <w:pPr>
        <w:ind w:left="0" w:firstLine="720"/>
        <w:rPr>
          <w:rFonts w:cs="Times New Roman"/>
          <w:szCs w:val="24"/>
        </w:rPr>
      </w:pPr>
      <w:r>
        <w:rPr>
          <w:rFonts w:cs="Times New Roman"/>
          <w:szCs w:val="24"/>
        </w:rPr>
        <w:lastRenderedPageBreak/>
        <w:t xml:space="preserve">A massive army with swords and spears came through the villages below. </w:t>
      </w:r>
    </w:p>
    <w:p w:rsidR="00F15143" w:rsidRDefault="00F15143" w:rsidP="00E240A6">
      <w:pPr>
        <w:ind w:left="0" w:firstLine="720"/>
        <w:rPr>
          <w:rFonts w:cs="Times New Roman"/>
          <w:szCs w:val="24"/>
        </w:rPr>
      </w:pPr>
      <w:r>
        <w:rPr>
          <w:rFonts w:cs="Times New Roman"/>
          <w:szCs w:val="24"/>
        </w:rPr>
        <w:t>“We haven’t had a battle here, ever.”</w:t>
      </w:r>
    </w:p>
    <w:p w:rsidR="00F15143" w:rsidRDefault="00F15143" w:rsidP="00E240A6">
      <w:pPr>
        <w:ind w:left="0" w:firstLine="720"/>
        <w:rPr>
          <w:rFonts w:cs="Times New Roman"/>
          <w:szCs w:val="24"/>
        </w:rPr>
      </w:pPr>
      <w:r>
        <w:rPr>
          <w:rFonts w:cs="Times New Roman"/>
          <w:szCs w:val="24"/>
        </w:rPr>
        <w:t>“You asked for the kingdom to go back to what it was before Byron made any wishes. This is what it was like.”</w:t>
      </w:r>
    </w:p>
    <w:p w:rsidR="00F15143" w:rsidRDefault="00F15143" w:rsidP="00E240A6">
      <w:pPr>
        <w:ind w:left="0" w:firstLine="720"/>
        <w:rPr>
          <w:rFonts w:cs="Times New Roman"/>
          <w:szCs w:val="24"/>
        </w:rPr>
      </w:pPr>
      <w:r>
        <w:rPr>
          <w:rFonts w:cs="Times New Roman"/>
          <w:szCs w:val="24"/>
        </w:rPr>
        <w:t>“I don’t remember this.”</w:t>
      </w:r>
    </w:p>
    <w:p w:rsidR="00F15143" w:rsidRDefault="00F15143" w:rsidP="00E240A6">
      <w:pPr>
        <w:ind w:left="0" w:firstLine="720"/>
        <w:rPr>
          <w:rFonts w:cs="Times New Roman"/>
          <w:szCs w:val="24"/>
        </w:rPr>
      </w:pPr>
      <w:r>
        <w:rPr>
          <w:rFonts w:cs="Times New Roman"/>
          <w:szCs w:val="24"/>
        </w:rPr>
        <w:t>“You weren’t born yet.”</w:t>
      </w:r>
      <w:r w:rsidR="004F7373">
        <w:rPr>
          <w:rFonts w:cs="Times New Roman"/>
          <w:szCs w:val="24"/>
        </w:rPr>
        <w:t xml:space="preserve"> Dune looked down. </w:t>
      </w:r>
    </w:p>
    <w:p w:rsidR="00AA2571" w:rsidRDefault="00AA2571" w:rsidP="00E240A6">
      <w:pPr>
        <w:ind w:left="0" w:firstLine="720"/>
        <w:rPr>
          <w:rFonts w:cs="Times New Roman"/>
          <w:szCs w:val="24"/>
        </w:rPr>
      </w:pPr>
      <w:r>
        <w:rPr>
          <w:rFonts w:cs="Times New Roman"/>
          <w:szCs w:val="24"/>
        </w:rPr>
        <w:t>“This isn’t the kind of wish I wanted.”</w:t>
      </w:r>
    </w:p>
    <w:p w:rsidR="00AA2571" w:rsidRDefault="00AA2571" w:rsidP="00E240A6">
      <w:pPr>
        <w:ind w:left="0" w:firstLine="720"/>
        <w:rPr>
          <w:rFonts w:cs="Times New Roman"/>
          <w:szCs w:val="24"/>
        </w:rPr>
      </w:pPr>
      <w:r>
        <w:rPr>
          <w:rFonts w:cs="Times New Roman"/>
          <w:szCs w:val="24"/>
        </w:rPr>
        <w:t>“Wishes are not your fairytale books. They are riddled with chaos and blood.”</w:t>
      </w:r>
    </w:p>
    <w:p w:rsidR="00B51BF1" w:rsidRDefault="00B51BF1" w:rsidP="00E240A6">
      <w:pPr>
        <w:ind w:left="0" w:firstLine="720"/>
        <w:rPr>
          <w:rFonts w:cs="Times New Roman"/>
          <w:szCs w:val="24"/>
        </w:rPr>
      </w:pPr>
      <w:proofErr w:type="spellStart"/>
      <w:r>
        <w:rPr>
          <w:rFonts w:cs="Times New Roman"/>
          <w:szCs w:val="24"/>
        </w:rPr>
        <w:t>Mens</w:t>
      </w:r>
      <w:proofErr w:type="spellEnd"/>
      <w:r>
        <w:rPr>
          <w:rFonts w:cs="Times New Roman"/>
          <w:szCs w:val="24"/>
        </w:rPr>
        <w:t xml:space="preserve">’ heads were torn from their bodies, thrown into the air, and caught in the jaws of the wild dogs that the enemy brought with them. Spears were thrown and nailed people to the outside walls of their homes. </w:t>
      </w:r>
      <w:r w:rsidR="00926F7E">
        <w:rPr>
          <w:rFonts w:cs="Times New Roman"/>
          <w:szCs w:val="24"/>
        </w:rPr>
        <w:t>The blood spilled onto the streets, soaking the villages in pure carnage—unrelenting carnage.</w:t>
      </w:r>
    </w:p>
    <w:p w:rsidR="00AA2571" w:rsidRDefault="00B51BF1" w:rsidP="00E240A6">
      <w:pPr>
        <w:ind w:left="0" w:firstLine="720"/>
        <w:rPr>
          <w:rFonts w:cs="Times New Roman"/>
          <w:szCs w:val="24"/>
        </w:rPr>
      </w:pPr>
      <w:r>
        <w:rPr>
          <w:rFonts w:cs="Times New Roman"/>
          <w:szCs w:val="24"/>
        </w:rPr>
        <w:t xml:space="preserve">Penelope gasped. </w:t>
      </w:r>
      <w:r w:rsidR="00AA2571">
        <w:rPr>
          <w:rFonts w:cs="Times New Roman"/>
          <w:szCs w:val="24"/>
        </w:rPr>
        <w:t>“You should have stopped me.”</w:t>
      </w:r>
    </w:p>
    <w:p w:rsidR="00AA2571" w:rsidRDefault="00AA2571" w:rsidP="00E240A6">
      <w:pPr>
        <w:ind w:left="0" w:firstLine="720"/>
        <w:rPr>
          <w:rFonts w:cs="Times New Roman"/>
          <w:szCs w:val="24"/>
        </w:rPr>
      </w:pPr>
      <w:r>
        <w:rPr>
          <w:rFonts w:cs="Times New Roman"/>
          <w:szCs w:val="24"/>
        </w:rPr>
        <w:t>“I am not allowed to. Watch closely, my dear. Your kingdom may be ripped out from under you.”</w:t>
      </w:r>
    </w:p>
    <w:p w:rsidR="00AA2571" w:rsidRDefault="00926F7E" w:rsidP="00E240A6">
      <w:pPr>
        <w:ind w:left="0" w:firstLine="720"/>
        <w:rPr>
          <w:rFonts w:cs="Times New Roman"/>
          <w:szCs w:val="24"/>
        </w:rPr>
      </w:pPr>
      <w:r>
        <w:rPr>
          <w:rFonts w:cs="Times New Roman"/>
          <w:szCs w:val="24"/>
        </w:rPr>
        <w:t xml:space="preserve">“Stop it, Dune. Please. I beg of you.” She couldn’t watch it any longer. </w:t>
      </w:r>
    </w:p>
    <w:p w:rsidR="00AA2571" w:rsidRDefault="00AA2571" w:rsidP="00E240A6">
      <w:pPr>
        <w:ind w:left="0" w:firstLine="720"/>
        <w:rPr>
          <w:rFonts w:cs="Times New Roman"/>
          <w:szCs w:val="24"/>
        </w:rPr>
      </w:pPr>
      <w:r>
        <w:rPr>
          <w:rFonts w:cs="Times New Roman"/>
          <w:szCs w:val="24"/>
        </w:rPr>
        <w:t>“Make your second wish, and I will.”</w:t>
      </w:r>
    </w:p>
    <w:p w:rsidR="00F15143" w:rsidRDefault="004F7373" w:rsidP="00E240A6">
      <w:pPr>
        <w:ind w:left="0" w:firstLine="720"/>
        <w:rPr>
          <w:rFonts w:cs="Times New Roman"/>
          <w:szCs w:val="24"/>
        </w:rPr>
      </w:pPr>
      <w:r>
        <w:rPr>
          <w:rFonts w:cs="Times New Roman"/>
          <w:szCs w:val="24"/>
        </w:rPr>
        <w:t>The king</w:t>
      </w:r>
      <w:r w:rsidR="00926F7E">
        <w:rPr>
          <w:rFonts w:cs="Times New Roman"/>
          <w:szCs w:val="24"/>
        </w:rPr>
        <w:t>’s</w:t>
      </w:r>
      <w:r>
        <w:rPr>
          <w:rFonts w:cs="Times New Roman"/>
          <w:szCs w:val="24"/>
        </w:rPr>
        <w:t xml:space="preserve"> army </w:t>
      </w:r>
      <w:r w:rsidR="00B442D5">
        <w:rPr>
          <w:rFonts w:cs="Times New Roman"/>
          <w:szCs w:val="24"/>
        </w:rPr>
        <w:t xml:space="preserve">came running out, eager for their swords to taste blood. </w:t>
      </w:r>
    </w:p>
    <w:p w:rsidR="00926F7E" w:rsidRDefault="004F7373" w:rsidP="00E240A6">
      <w:pPr>
        <w:ind w:left="0" w:firstLine="720"/>
        <w:rPr>
          <w:rFonts w:cs="Times New Roman"/>
          <w:szCs w:val="24"/>
        </w:rPr>
      </w:pPr>
      <w:r>
        <w:rPr>
          <w:rFonts w:cs="Times New Roman"/>
          <w:szCs w:val="24"/>
        </w:rPr>
        <w:t xml:space="preserve">Swords clashed. </w:t>
      </w:r>
    </w:p>
    <w:p w:rsidR="004F7373" w:rsidRDefault="004F7373" w:rsidP="00E240A6">
      <w:pPr>
        <w:ind w:left="0" w:firstLine="720"/>
        <w:rPr>
          <w:rFonts w:cs="Times New Roman"/>
          <w:szCs w:val="24"/>
        </w:rPr>
      </w:pPr>
      <w:r>
        <w:rPr>
          <w:rFonts w:cs="Times New Roman"/>
          <w:szCs w:val="24"/>
        </w:rPr>
        <w:t>Penelope gripped Dune’s hand. “Oh, make it stop.”</w:t>
      </w:r>
    </w:p>
    <w:p w:rsidR="004F7373" w:rsidRDefault="004F7373" w:rsidP="00E240A6">
      <w:pPr>
        <w:ind w:left="0" w:firstLine="720"/>
        <w:rPr>
          <w:rFonts w:cs="Times New Roman"/>
          <w:szCs w:val="24"/>
        </w:rPr>
      </w:pPr>
      <w:r>
        <w:rPr>
          <w:rFonts w:cs="Times New Roman"/>
          <w:szCs w:val="24"/>
        </w:rPr>
        <w:t>“Is that your second wish?”</w:t>
      </w:r>
    </w:p>
    <w:p w:rsidR="004F7373" w:rsidRDefault="004F7373" w:rsidP="00E240A6">
      <w:pPr>
        <w:ind w:left="0" w:firstLine="720"/>
        <w:rPr>
          <w:rFonts w:cs="Times New Roman"/>
          <w:szCs w:val="24"/>
        </w:rPr>
      </w:pPr>
      <w:r>
        <w:rPr>
          <w:rFonts w:cs="Times New Roman"/>
          <w:szCs w:val="24"/>
        </w:rPr>
        <w:t>What if something bigger than this happened</w:t>
      </w:r>
      <w:r w:rsidR="00926F7E">
        <w:rPr>
          <w:rFonts w:cs="Times New Roman"/>
          <w:szCs w:val="24"/>
        </w:rPr>
        <w:t xml:space="preserve"> when she made the second wish</w:t>
      </w:r>
      <w:r>
        <w:rPr>
          <w:rFonts w:cs="Times New Roman"/>
          <w:szCs w:val="24"/>
        </w:rPr>
        <w:t xml:space="preserve">? </w:t>
      </w:r>
      <w:r w:rsidR="00926F7E">
        <w:rPr>
          <w:rFonts w:cs="Times New Roman"/>
          <w:szCs w:val="24"/>
        </w:rPr>
        <w:t>“</w:t>
      </w:r>
      <w:r>
        <w:rPr>
          <w:rFonts w:cs="Times New Roman"/>
          <w:szCs w:val="24"/>
        </w:rPr>
        <w:t>No. Who wins?”</w:t>
      </w:r>
    </w:p>
    <w:p w:rsidR="004F7373" w:rsidRDefault="004F7373" w:rsidP="00E240A6">
      <w:pPr>
        <w:ind w:left="0" w:firstLine="720"/>
        <w:rPr>
          <w:rFonts w:cs="Times New Roman"/>
          <w:szCs w:val="24"/>
        </w:rPr>
      </w:pPr>
      <w:r>
        <w:rPr>
          <w:rFonts w:cs="Times New Roman"/>
          <w:szCs w:val="24"/>
        </w:rPr>
        <w:t>“I am not a fortune teller.”</w:t>
      </w:r>
    </w:p>
    <w:p w:rsidR="004F7373" w:rsidRDefault="00813A52" w:rsidP="00E240A6">
      <w:pPr>
        <w:ind w:left="0" w:firstLine="720"/>
        <w:rPr>
          <w:rFonts w:cs="Times New Roman"/>
          <w:szCs w:val="24"/>
        </w:rPr>
      </w:pPr>
      <w:r>
        <w:rPr>
          <w:rFonts w:cs="Times New Roman"/>
          <w:szCs w:val="24"/>
        </w:rPr>
        <w:t>Lazar</w:t>
      </w:r>
      <w:r w:rsidR="004F7373">
        <w:rPr>
          <w:rFonts w:cs="Times New Roman"/>
          <w:szCs w:val="24"/>
        </w:rPr>
        <w:t xml:space="preserve"> came running over to Penelope. “</w:t>
      </w:r>
      <w:r w:rsidR="005C0530">
        <w:rPr>
          <w:rFonts w:cs="Times New Roman"/>
          <w:szCs w:val="24"/>
        </w:rPr>
        <w:t>I was worried about you. My father can’t imagine how this is happening. He says we haven’t had a battle here for over twenty years. He wants me to remain in the palace. If we</w:t>
      </w:r>
      <w:r w:rsidR="0055544D">
        <w:rPr>
          <w:rFonts w:cs="Times New Roman"/>
          <w:szCs w:val="24"/>
        </w:rPr>
        <w:t xml:space="preserve"> are forced to</w:t>
      </w:r>
      <w:r w:rsidR="005C0530">
        <w:rPr>
          <w:rFonts w:cs="Times New Roman"/>
          <w:szCs w:val="24"/>
        </w:rPr>
        <w:t>, we can escape. He has prepared a carriage for us.”</w:t>
      </w:r>
    </w:p>
    <w:p w:rsidR="005C0530" w:rsidRDefault="005C0530" w:rsidP="00E240A6">
      <w:pPr>
        <w:ind w:left="0" w:firstLine="720"/>
        <w:rPr>
          <w:rFonts w:cs="Times New Roman"/>
          <w:szCs w:val="24"/>
        </w:rPr>
      </w:pPr>
      <w:r>
        <w:rPr>
          <w:rFonts w:cs="Times New Roman"/>
          <w:szCs w:val="24"/>
        </w:rPr>
        <w:t>Penelope stared into Dune’s eyes.</w:t>
      </w:r>
      <w:r w:rsidR="0055544D">
        <w:rPr>
          <w:rFonts w:cs="Times New Roman"/>
          <w:szCs w:val="24"/>
        </w:rPr>
        <w:t xml:space="preserve"> She begged him to stop it, but he won’t unless she uses a wish. What has she done?</w:t>
      </w:r>
    </w:p>
    <w:p w:rsidR="00044103" w:rsidRDefault="00044103" w:rsidP="00E240A6">
      <w:pPr>
        <w:ind w:left="0" w:firstLine="720"/>
        <w:rPr>
          <w:rFonts w:cs="Times New Roman"/>
          <w:szCs w:val="24"/>
        </w:rPr>
      </w:pPr>
      <w:r>
        <w:rPr>
          <w:rFonts w:cs="Times New Roman"/>
          <w:szCs w:val="24"/>
        </w:rPr>
        <w:t>“Who is this?” Lazar asked.</w:t>
      </w:r>
    </w:p>
    <w:p w:rsidR="00044103" w:rsidRDefault="00044103" w:rsidP="005C0530">
      <w:pPr>
        <w:ind w:left="0" w:firstLine="720"/>
        <w:rPr>
          <w:rFonts w:cs="Times New Roman"/>
          <w:szCs w:val="24"/>
        </w:rPr>
      </w:pPr>
      <w:r>
        <w:rPr>
          <w:rFonts w:cs="Times New Roman"/>
          <w:szCs w:val="24"/>
        </w:rPr>
        <w:t>“A friend. I was hoping he would give me reassurance that we will be safe.”</w:t>
      </w:r>
    </w:p>
    <w:p w:rsidR="0055544D" w:rsidRDefault="00813A52" w:rsidP="005C0530">
      <w:pPr>
        <w:ind w:left="0" w:firstLine="720"/>
        <w:rPr>
          <w:rFonts w:cs="Times New Roman"/>
          <w:szCs w:val="24"/>
        </w:rPr>
      </w:pPr>
      <w:r>
        <w:rPr>
          <w:rFonts w:cs="Times New Roman"/>
          <w:szCs w:val="24"/>
        </w:rPr>
        <w:lastRenderedPageBreak/>
        <w:t>Lazar</w:t>
      </w:r>
      <w:r w:rsidR="005C0530">
        <w:rPr>
          <w:rFonts w:cs="Times New Roman"/>
          <w:szCs w:val="24"/>
        </w:rPr>
        <w:t xml:space="preserve"> pulled Penelope away from Dune. </w:t>
      </w:r>
      <w:r w:rsidR="0055544D">
        <w:rPr>
          <w:rFonts w:cs="Times New Roman"/>
          <w:szCs w:val="24"/>
        </w:rPr>
        <w:t xml:space="preserve">Both he and she thought the same thing: She would get lose in Dune’s stare. </w:t>
      </w:r>
    </w:p>
    <w:p w:rsidR="005C0530" w:rsidRDefault="005C0530" w:rsidP="005C0530">
      <w:pPr>
        <w:ind w:left="0" w:firstLine="720"/>
        <w:rPr>
          <w:rFonts w:cs="Times New Roman"/>
          <w:szCs w:val="24"/>
        </w:rPr>
      </w:pPr>
      <w:r>
        <w:rPr>
          <w:rFonts w:cs="Times New Roman"/>
          <w:szCs w:val="24"/>
        </w:rPr>
        <w:t>“I am giving you reassurance that we will be</w:t>
      </w:r>
      <w:r w:rsidR="00044103">
        <w:rPr>
          <w:rFonts w:cs="Times New Roman"/>
          <w:szCs w:val="24"/>
        </w:rPr>
        <w:t xml:space="preserve"> safe</w:t>
      </w:r>
      <w:r>
        <w:rPr>
          <w:rFonts w:cs="Times New Roman"/>
          <w:szCs w:val="24"/>
        </w:rPr>
        <w:t>. I’ve also made arrangements for your family. Your parents and sisters wi</w:t>
      </w:r>
      <w:r w:rsidR="0055544D">
        <w:rPr>
          <w:rFonts w:cs="Times New Roman"/>
          <w:szCs w:val="24"/>
        </w:rPr>
        <w:t>ll be escorted to a safe place,” Lazar said.</w:t>
      </w:r>
    </w:p>
    <w:p w:rsidR="005C0530" w:rsidRDefault="005C0530" w:rsidP="005C0530">
      <w:pPr>
        <w:ind w:left="0" w:firstLine="720"/>
        <w:rPr>
          <w:rFonts w:cs="Times New Roman"/>
          <w:szCs w:val="24"/>
        </w:rPr>
      </w:pPr>
      <w:r>
        <w:rPr>
          <w:rFonts w:cs="Times New Roman"/>
          <w:szCs w:val="24"/>
        </w:rPr>
        <w:t>“My sisters?” She looked at Dune. He half smiled. She returned the smile.</w:t>
      </w:r>
    </w:p>
    <w:p w:rsidR="005C0530" w:rsidRDefault="00813A52" w:rsidP="005C0530">
      <w:pPr>
        <w:ind w:left="0" w:firstLine="720"/>
        <w:rPr>
          <w:rFonts w:cs="Times New Roman"/>
          <w:szCs w:val="24"/>
        </w:rPr>
      </w:pPr>
      <w:r>
        <w:rPr>
          <w:rFonts w:cs="Times New Roman"/>
          <w:szCs w:val="24"/>
        </w:rPr>
        <w:t>Lazar</w:t>
      </w:r>
      <w:r w:rsidR="005C0530">
        <w:rPr>
          <w:rFonts w:cs="Times New Roman"/>
          <w:szCs w:val="24"/>
        </w:rPr>
        <w:t xml:space="preserve"> pulled her face to him. “I think I love you, Penelope. It’s good that love comes before our marriage, isn’t it? You don’t have to love me right away. I can wait.”</w:t>
      </w:r>
    </w:p>
    <w:p w:rsidR="005C0530" w:rsidRDefault="005C0530" w:rsidP="005C0530">
      <w:pPr>
        <w:ind w:left="0" w:firstLine="720"/>
        <w:rPr>
          <w:rFonts w:cs="Times New Roman"/>
          <w:szCs w:val="24"/>
        </w:rPr>
      </w:pPr>
      <w:r>
        <w:rPr>
          <w:rFonts w:cs="Times New Roman"/>
          <w:szCs w:val="24"/>
        </w:rPr>
        <w:t>“</w:t>
      </w:r>
      <w:r w:rsidR="00813A52">
        <w:rPr>
          <w:rFonts w:cs="Times New Roman"/>
          <w:szCs w:val="24"/>
        </w:rPr>
        <w:t>Lazar</w:t>
      </w:r>
      <w:r>
        <w:rPr>
          <w:rFonts w:cs="Times New Roman"/>
          <w:szCs w:val="24"/>
        </w:rPr>
        <w:t xml:space="preserve">, </w:t>
      </w:r>
      <w:r w:rsidR="00F71F0C">
        <w:rPr>
          <w:rFonts w:cs="Times New Roman"/>
          <w:szCs w:val="24"/>
        </w:rPr>
        <w:t>I need to see my family.”</w:t>
      </w:r>
    </w:p>
    <w:p w:rsidR="00F71F0C" w:rsidRDefault="00F71F0C" w:rsidP="005C0530">
      <w:pPr>
        <w:ind w:left="0" w:firstLine="720"/>
        <w:rPr>
          <w:rFonts w:cs="Times New Roman"/>
          <w:szCs w:val="24"/>
        </w:rPr>
      </w:pPr>
      <w:r>
        <w:rPr>
          <w:rFonts w:cs="Times New Roman"/>
          <w:szCs w:val="24"/>
        </w:rPr>
        <w:t>“Of course. Follow me.”</w:t>
      </w:r>
    </w:p>
    <w:p w:rsidR="00F71F0C" w:rsidRDefault="00F71F0C" w:rsidP="005C0530">
      <w:pPr>
        <w:ind w:left="0" w:firstLine="720"/>
        <w:rPr>
          <w:rFonts w:cs="Times New Roman"/>
          <w:szCs w:val="24"/>
        </w:rPr>
      </w:pPr>
      <w:r>
        <w:rPr>
          <w:rFonts w:cs="Times New Roman"/>
          <w:szCs w:val="24"/>
        </w:rPr>
        <w:t xml:space="preserve">Penelope motioned for Dune to return to the lamp. Once </w:t>
      </w:r>
      <w:proofErr w:type="spellStart"/>
      <w:r w:rsidR="00813A52">
        <w:rPr>
          <w:rFonts w:cs="Times New Roman"/>
          <w:szCs w:val="24"/>
        </w:rPr>
        <w:t>Lazar</w:t>
      </w:r>
      <w:r>
        <w:rPr>
          <w:rFonts w:cs="Times New Roman"/>
          <w:szCs w:val="24"/>
        </w:rPr>
        <w:t>’s</w:t>
      </w:r>
      <w:proofErr w:type="spellEnd"/>
      <w:r>
        <w:rPr>
          <w:rFonts w:cs="Times New Roman"/>
          <w:szCs w:val="24"/>
        </w:rPr>
        <w:t xml:space="preserve"> head was turned away, Dune slipped into his red cloud and returned to the lamp.</w:t>
      </w:r>
    </w:p>
    <w:p w:rsidR="00F71F0C" w:rsidRDefault="00813A52" w:rsidP="005C0530">
      <w:pPr>
        <w:ind w:left="0" w:firstLine="720"/>
        <w:rPr>
          <w:rFonts w:cs="Times New Roman"/>
          <w:szCs w:val="24"/>
        </w:rPr>
      </w:pPr>
      <w:r>
        <w:rPr>
          <w:rFonts w:cs="Times New Roman"/>
          <w:szCs w:val="24"/>
        </w:rPr>
        <w:t>Lazar</w:t>
      </w:r>
      <w:r w:rsidR="00F71F0C">
        <w:rPr>
          <w:rFonts w:cs="Times New Roman"/>
          <w:szCs w:val="24"/>
        </w:rPr>
        <w:t xml:space="preserve"> brought Penelope to the other side of the palace where a small hut sat. She walked inside and found her family huddled together. </w:t>
      </w:r>
    </w:p>
    <w:p w:rsidR="00F71F0C" w:rsidRDefault="00F71F0C" w:rsidP="005C0530">
      <w:pPr>
        <w:ind w:left="0" w:firstLine="720"/>
        <w:rPr>
          <w:rFonts w:cs="Times New Roman"/>
          <w:szCs w:val="24"/>
        </w:rPr>
      </w:pPr>
      <w:r>
        <w:rPr>
          <w:rFonts w:cs="Times New Roman"/>
          <w:szCs w:val="24"/>
        </w:rPr>
        <w:t xml:space="preserve">“Mother. Father. Sisters.” They all embraced each other. </w:t>
      </w:r>
    </w:p>
    <w:p w:rsidR="00F71F0C" w:rsidRDefault="00F71F0C" w:rsidP="005C0530">
      <w:pPr>
        <w:ind w:left="0" w:firstLine="720"/>
        <w:rPr>
          <w:rFonts w:cs="Times New Roman"/>
          <w:szCs w:val="24"/>
        </w:rPr>
      </w:pPr>
      <w:r>
        <w:rPr>
          <w:rFonts w:cs="Times New Roman"/>
          <w:szCs w:val="24"/>
        </w:rPr>
        <w:t>“You’re marrying the prince we hear,” Rochelle said.</w:t>
      </w:r>
    </w:p>
    <w:p w:rsidR="00F71F0C" w:rsidRDefault="00F71F0C" w:rsidP="005C0530">
      <w:pPr>
        <w:ind w:left="0" w:firstLine="720"/>
        <w:rPr>
          <w:rFonts w:cs="Times New Roman"/>
          <w:szCs w:val="24"/>
        </w:rPr>
      </w:pPr>
      <w:r>
        <w:rPr>
          <w:rFonts w:cs="Times New Roman"/>
          <w:szCs w:val="24"/>
        </w:rPr>
        <w:t>“Well done,” Allie said.</w:t>
      </w:r>
    </w:p>
    <w:p w:rsidR="00F71F0C" w:rsidRDefault="00F71F0C" w:rsidP="005C0530">
      <w:pPr>
        <w:ind w:left="0" w:firstLine="720"/>
        <w:rPr>
          <w:rFonts w:cs="Times New Roman"/>
          <w:szCs w:val="24"/>
        </w:rPr>
      </w:pPr>
      <w:r>
        <w:rPr>
          <w:rFonts w:cs="Times New Roman"/>
          <w:szCs w:val="24"/>
        </w:rPr>
        <w:t>“It happened</w:t>
      </w:r>
      <w:r w:rsidR="00765203">
        <w:rPr>
          <w:rFonts w:cs="Times New Roman"/>
          <w:szCs w:val="24"/>
        </w:rPr>
        <w:t>,</w:t>
      </w:r>
      <w:r>
        <w:rPr>
          <w:rFonts w:cs="Times New Roman"/>
          <w:szCs w:val="24"/>
        </w:rPr>
        <w:t xml:space="preserve"> suddenly. I am so glad that you are all right.”</w:t>
      </w:r>
    </w:p>
    <w:p w:rsidR="00F71F0C" w:rsidRDefault="00F71F0C" w:rsidP="005C0530">
      <w:pPr>
        <w:ind w:left="0" w:firstLine="720"/>
        <w:rPr>
          <w:rFonts w:cs="Times New Roman"/>
          <w:szCs w:val="24"/>
        </w:rPr>
      </w:pPr>
      <w:r>
        <w:rPr>
          <w:rFonts w:cs="Times New Roman"/>
          <w:szCs w:val="24"/>
        </w:rPr>
        <w:t>“</w:t>
      </w:r>
      <w:r w:rsidR="007258D0">
        <w:rPr>
          <w:rFonts w:cs="Times New Roman"/>
          <w:szCs w:val="24"/>
        </w:rPr>
        <w:t>The king’s guards came and found us in our home. It was like they knew the enemy was coming. There are probably not many who were as fortunate as us,” her mother said.</w:t>
      </w:r>
    </w:p>
    <w:p w:rsidR="007258D0" w:rsidRDefault="007258D0" w:rsidP="005C0530">
      <w:pPr>
        <w:ind w:left="0" w:firstLine="720"/>
        <w:rPr>
          <w:rFonts w:cs="Times New Roman"/>
          <w:szCs w:val="24"/>
        </w:rPr>
      </w:pPr>
      <w:r>
        <w:rPr>
          <w:rFonts w:cs="Times New Roman"/>
          <w:szCs w:val="24"/>
        </w:rPr>
        <w:t>“I am grateful to his Majesty,” Penelope said.</w:t>
      </w:r>
    </w:p>
    <w:p w:rsidR="007258D0" w:rsidRDefault="00813A52" w:rsidP="005C0530">
      <w:pPr>
        <w:ind w:left="0" w:firstLine="720"/>
        <w:rPr>
          <w:rFonts w:cs="Times New Roman"/>
          <w:szCs w:val="24"/>
        </w:rPr>
      </w:pPr>
      <w:r>
        <w:rPr>
          <w:rFonts w:cs="Times New Roman"/>
          <w:szCs w:val="24"/>
        </w:rPr>
        <w:t>Lazar</w:t>
      </w:r>
      <w:r w:rsidR="007258D0">
        <w:rPr>
          <w:rFonts w:cs="Times New Roman"/>
          <w:szCs w:val="24"/>
        </w:rPr>
        <w:t xml:space="preserve"> looked out the window. “I should go and find out what is happening. I’ll be back.” </w:t>
      </w:r>
      <w:r>
        <w:rPr>
          <w:rFonts w:cs="Times New Roman"/>
          <w:szCs w:val="24"/>
        </w:rPr>
        <w:t>Lazar</w:t>
      </w:r>
      <w:r w:rsidR="007258D0">
        <w:rPr>
          <w:rFonts w:cs="Times New Roman"/>
          <w:szCs w:val="24"/>
        </w:rPr>
        <w:t xml:space="preserve"> left the hut.</w:t>
      </w:r>
    </w:p>
    <w:p w:rsidR="007258D0" w:rsidRDefault="007258D0" w:rsidP="005C0530">
      <w:pPr>
        <w:ind w:left="0" w:firstLine="720"/>
        <w:rPr>
          <w:rFonts w:cs="Times New Roman"/>
          <w:szCs w:val="24"/>
        </w:rPr>
      </w:pPr>
      <w:r>
        <w:rPr>
          <w:rFonts w:cs="Times New Roman"/>
          <w:szCs w:val="24"/>
        </w:rPr>
        <w:t>Penelope’s father grabbed the lamp from her.</w:t>
      </w:r>
    </w:p>
    <w:p w:rsidR="007258D0" w:rsidRDefault="007258D0" w:rsidP="005C0530">
      <w:pPr>
        <w:ind w:left="0" w:firstLine="720"/>
        <w:rPr>
          <w:rFonts w:cs="Times New Roman"/>
          <w:szCs w:val="24"/>
        </w:rPr>
      </w:pPr>
      <w:r>
        <w:rPr>
          <w:rFonts w:cs="Times New Roman"/>
          <w:szCs w:val="24"/>
        </w:rPr>
        <w:t>“Father, give that back.” She didn’t mean for her tone to sound cruel.</w:t>
      </w:r>
    </w:p>
    <w:p w:rsidR="007258D0" w:rsidRDefault="007258D0" w:rsidP="005C0530">
      <w:pPr>
        <w:ind w:left="0" w:firstLine="720"/>
        <w:rPr>
          <w:rFonts w:cs="Times New Roman"/>
          <w:szCs w:val="24"/>
        </w:rPr>
      </w:pPr>
      <w:r>
        <w:rPr>
          <w:rFonts w:cs="Times New Roman"/>
          <w:szCs w:val="24"/>
        </w:rPr>
        <w:t>“What are you doing with a Jinn lamp?” he asked.</w:t>
      </w:r>
    </w:p>
    <w:p w:rsidR="007258D0" w:rsidRDefault="007258D0" w:rsidP="005C0530">
      <w:pPr>
        <w:ind w:left="0" w:firstLine="720"/>
        <w:rPr>
          <w:rFonts w:cs="Times New Roman"/>
          <w:szCs w:val="24"/>
        </w:rPr>
      </w:pPr>
      <w:r>
        <w:rPr>
          <w:rFonts w:cs="Times New Roman"/>
          <w:szCs w:val="24"/>
        </w:rPr>
        <w:t>“Don’t ask me those kind of questions,” Penelope replied.</w:t>
      </w:r>
    </w:p>
    <w:p w:rsidR="007258D0" w:rsidRDefault="007258D0" w:rsidP="005C0530">
      <w:pPr>
        <w:ind w:left="0" w:firstLine="720"/>
        <w:rPr>
          <w:rFonts w:cs="Times New Roman"/>
          <w:szCs w:val="24"/>
        </w:rPr>
      </w:pPr>
      <w:r>
        <w:rPr>
          <w:rFonts w:cs="Times New Roman"/>
          <w:szCs w:val="24"/>
        </w:rPr>
        <w:t>“She’s putting a curse on us,” Allie said.</w:t>
      </w:r>
    </w:p>
    <w:p w:rsidR="007258D0" w:rsidRDefault="007258D0" w:rsidP="005C0530">
      <w:pPr>
        <w:ind w:left="0" w:firstLine="720"/>
        <w:rPr>
          <w:rFonts w:cs="Times New Roman"/>
          <w:szCs w:val="24"/>
        </w:rPr>
      </w:pPr>
      <w:r>
        <w:rPr>
          <w:rFonts w:cs="Times New Roman"/>
          <w:szCs w:val="24"/>
        </w:rPr>
        <w:t>Penelope found a corner of the hut where she could be alone. She whispered into the opening on the lamp, “Dune, I need you here.”</w:t>
      </w:r>
    </w:p>
    <w:p w:rsidR="007258D0" w:rsidRDefault="007258D0" w:rsidP="005C0530">
      <w:pPr>
        <w:ind w:left="0" w:firstLine="720"/>
        <w:rPr>
          <w:rFonts w:cs="Times New Roman"/>
          <w:szCs w:val="24"/>
        </w:rPr>
      </w:pPr>
      <w:r>
        <w:rPr>
          <w:rFonts w:cs="Times New Roman"/>
          <w:szCs w:val="24"/>
        </w:rPr>
        <w:t>“I am here,” he echoed softly.</w:t>
      </w:r>
    </w:p>
    <w:p w:rsidR="007258D0" w:rsidRDefault="007258D0" w:rsidP="005C0530">
      <w:pPr>
        <w:ind w:left="0" w:firstLine="720"/>
        <w:rPr>
          <w:rFonts w:cs="Times New Roman"/>
          <w:szCs w:val="24"/>
        </w:rPr>
      </w:pPr>
      <w:r>
        <w:rPr>
          <w:rFonts w:cs="Times New Roman"/>
          <w:szCs w:val="24"/>
        </w:rPr>
        <w:lastRenderedPageBreak/>
        <w:t>“I need you here, physically next to me. Maybe you can explain to them what is happening.”</w:t>
      </w:r>
    </w:p>
    <w:p w:rsidR="007258D0" w:rsidRDefault="007258D0" w:rsidP="005C0530">
      <w:pPr>
        <w:ind w:left="0" w:firstLine="720"/>
        <w:rPr>
          <w:rFonts w:cs="Times New Roman"/>
          <w:szCs w:val="24"/>
        </w:rPr>
      </w:pPr>
      <w:r>
        <w:rPr>
          <w:rFonts w:cs="Times New Roman"/>
          <w:szCs w:val="24"/>
        </w:rPr>
        <w:t>“We don’t get involved that way, Pen</w:t>
      </w:r>
      <w:r w:rsidR="00CE718D">
        <w:rPr>
          <w:rFonts w:cs="Times New Roman"/>
          <w:szCs w:val="24"/>
        </w:rPr>
        <w:t>ny</w:t>
      </w:r>
      <w:r w:rsidR="00765203">
        <w:rPr>
          <w:rFonts w:cs="Times New Roman"/>
          <w:szCs w:val="24"/>
        </w:rPr>
        <w:t xml:space="preserve">. </w:t>
      </w:r>
      <w:r>
        <w:rPr>
          <w:rFonts w:cs="Times New Roman"/>
          <w:szCs w:val="24"/>
        </w:rPr>
        <w:t>Master.”</w:t>
      </w:r>
    </w:p>
    <w:p w:rsidR="00CE718D" w:rsidRDefault="00CE718D" w:rsidP="005C0530">
      <w:pPr>
        <w:ind w:left="0" w:firstLine="720"/>
        <w:rPr>
          <w:rFonts w:cs="Times New Roman"/>
          <w:szCs w:val="24"/>
        </w:rPr>
      </w:pPr>
      <w:r>
        <w:rPr>
          <w:rFonts w:cs="Times New Roman"/>
          <w:szCs w:val="24"/>
        </w:rPr>
        <w:t>“Don’t call me Penny. Call it a favor.”</w:t>
      </w:r>
    </w:p>
    <w:p w:rsidR="007258D0" w:rsidRDefault="007258D0" w:rsidP="005C0530">
      <w:pPr>
        <w:ind w:left="0" w:firstLine="720"/>
        <w:rPr>
          <w:rFonts w:cs="Times New Roman"/>
          <w:szCs w:val="24"/>
        </w:rPr>
      </w:pPr>
      <w:r>
        <w:rPr>
          <w:rFonts w:cs="Times New Roman"/>
          <w:szCs w:val="24"/>
        </w:rPr>
        <w:t>“We don’t do favors.”</w:t>
      </w:r>
    </w:p>
    <w:p w:rsidR="007258D0" w:rsidRDefault="007258D0" w:rsidP="005C0530">
      <w:pPr>
        <w:ind w:left="0" w:firstLine="720"/>
        <w:rPr>
          <w:rFonts w:cs="Times New Roman"/>
          <w:szCs w:val="24"/>
        </w:rPr>
      </w:pPr>
      <w:r>
        <w:rPr>
          <w:rFonts w:cs="Times New Roman"/>
          <w:szCs w:val="24"/>
        </w:rPr>
        <w:t>“You did before.”</w:t>
      </w:r>
    </w:p>
    <w:p w:rsidR="007258D0" w:rsidRDefault="007258D0" w:rsidP="005C0530">
      <w:pPr>
        <w:ind w:left="0" w:firstLine="720"/>
        <w:rPr>
          <w:rFonts w:cs="Times New Roman"/>
          <w:szCs w:val="24"/>
        </w:rPr>
      </w:pPr>
      <w:r>
        <w:rPr>
          <w:rFonts w:cs="Times New Roman"/>
          <w:szCs w:val="24"/>
        </w:rPr>
        <w:t>“You weren’t my master then.”</w:t>
      </w:r>
    </w:p>
    <w:p w:rsidR="007258D0" w:rsidRDefault="007258D0" w:rsidP="005C0530">
      <w:pPr>
        <w:ind w:left="0" w:firstLine="720"/>
        <w:rPr>
          <w:rFonts w:cs="Times New Roman"/>
          <w:szCs w:val="24"/>
        </w:rPr>
      </w:pPr>
      <w:r>
        <w:rPr>
          <w:rFonts w:cs="Times New Roman"/>
          <w:szCs w:val="24"/>
        </w:rPr>
        <w:t>“Damn you, Dune.”</w:t>
      </w:r>
    </w:p>
    <w:p w:rsidR="007258D0" w:rsidRDefault="007258D0" w:rsidP="005C0530">
      <w:pPr>
        <w:ind w:left="0" w:firstLine="720"/>
        <w:rPr>
          <w:rFonts w:cs="Times New Roman"/>
          <w:szCs w:val="24"/>
        </w:rPr>
      </w:pPr>
      <w:r>
        <w:rPr>
          <w:rFonts w:cs="Times New Roman"/>
          <w:szCs w:val="24"/>
        </w:rPr>
        <w:t>The red cloud burst through the opening and Dune appeared.</w:t>
      </w:r>
      <w:r w:rsidR="00765203">
        <w:rPr>
          <w:rFonts w:cs="Times New Roman"/>
          <w:szCs w:val="24"/>
        </w:rPr>
        <w:t xml:space="preserve"> “You are trying my patience with you.”</w:t>
      </w:r>
    </w:p>
    <w:p w:rsidR="007258D0" w:rsidRDefault="007258D0" w:rsidP="005C0530">
      <w:pPr>
        <w:ind w:left="0" w:firstLine="720"/>
        <w:rPr>
          <w:rFonts w:cs="Times New Roman"/>
          <w:szCs w:val="24"/>
        </w:rPr>
      </w:pPr>
      <w:r>
        <w:rPr>
          <w:rFonts w:cs="Times New Roman"/>
          <w:szCs w:val="24"/>
        </w:rPr>
        <w:t xml:space="preserve">“It’s the Jinn,” Rochelle yelled out. </w:t>
      </w:r>
    </w:p>
    <w:p w:rsidR="007258D0" w:rsidRDefault="007258D0" w:rsidP="005C0530">
      <w:pPr>
        <w:ind w:left="0" w:firstLine="720"/>
        <w:rPr>
          <w:rFonts w:cs="Times New Roman"/>
          <w:szCs w:val="24"/>
        </w:rPr>
      </w:pPr>
      <w:r>
        <w:rPr>
          <w:rFonts w:cs="Times New Roman"/>
          <w:szCs w:val="24"/>
        </w:rPr>
        <w:t>Penelope’s family huddled together by the front door.</w:t>
      </w:r>
    </w:p>
    <w:p w:rsidR="00765203" w:rsidRDefault="00765203" w:rsidP="005C0530">
      <w:pPr>
        <w:ind w:left="0" w:firstLine="720"/>
        <w:rPr>
          <w:rFonts w:cs="Times New Roman"/>
          <w:szCs w:val="24"/>
        </w:rPr>
      </w:pPr>
      <w:r>
        <w:rPr>
          <w:rFonts w:cs="Times New Roman"/>
          <w:szCs w:val="24"/>
        </w:rPr>
        <w:t>“A curse upon us,” Allie said.</w:t>
      </w:r>
    </w:p>
    <w:p w:rsidR="00765203" w:rsidRDefault="00765203" w:rsidP="005C0530">
      <w:pPr>
        <w:ind w:left="0" w:firstLine="720"/>
        <w:rPr>
          <w:rFonts w:cs="Times New Roman"/>
          <w:szCs w:val="24"/>
        </w:rPr>
      </w:pPr>
      <w:r>
        <w:rPr>
          <w:rFonts w:cs="Times New Roman"/>
          <w:szCs w:val="24"/>
        </w:rPr>
        <w:t>“Stop it. He is not a curse. He is a person,” Penelope said.</w:t>
      </w:r>
    </w:p>
    <w:p w:rsidR="00765203" w:rsidRDefault="00765203" w:rsidP="005C0530">
      <w:pPr>
        <w:ind w:left="0" w:firstLine="720"/>
        <w:rPr>
          <w:rFonts w:cs="Times New Roman"/>
          <w:szCs w:val="24"/>
        </w:rPr>
      </w:pPr>
      <w:r>
        <w:rPr>
          <w:rFonts w:cs="Times New Roman"/>
          <w:szCs w:val="24"/>
        </w:rPr>
        <w:t>“I never thought I’d see my daughter mixed up with a Jinn,” her father said.</w:t>
      </w:r>
    </w:p>
    <w:p w:rsidR="007258D0" w:rsidRDefault="007258D0" w:rsidP="005C0530">
      <w:pPr>
        <w:ind w:left="0" w:firstLine="720"/>
        <w:rPr>
          <w:rFonts w:cs="Times New Roman"/>
          <w:szCs w:val="24"/>
        </w:rPr>
      </w:pPr>
      <w:r>
        <w:rPr>
          <w:rFonts w:cs="Times New Roman"/>
          <w:szCs w:val="24"/>
        </w:rPr>
        <w:t>“What do you want me to say?” Dune asked Penelope.</w:t>
      </w:r>
    </w:p>
    <w:p w:rsidR="007258D0" w:rsidRDefault="007258D0" w:rsidP="005C0530">
      <w:pPr>
        <w:ind w:left="0" w:firstLine="720"/>
        <w:rPr>
          <w:rFonts w:cs="Times New Roman"/>
          <w:szCs w:val="24"/>
        </w:rPr>
      </w:pPr>
      <w:r>
        <w:rPr>
          <w:rFonts w:cs="Times New Roman"/>
          <w:szCs w:val="24"/>
        </w:rPr>
        <w:t>“Explain what I wished for. Why I wished for it.”</w:t>
      </w:r>
    </w:p>
    <w:p w:rsidR="007258D0" w:rsidRDefault="007258D0" w:rsidP="005C0530">
      <w:pPr>
        <w:ind w:left="0" w:firstLine="720"/>
        <w:rPr>
          <w:rFonts w:cs="Times New Roman"/>
          <w:szCs w:val="24"/>
        </w:rPr>
      </w:pPr>
      <w:r>
        <w:rPr>
          <w:rFonts w:cs="Times New Roman"/>
          <w:szCs w:val="24"/>
        </w:rPr>
        <w:t xml:space="preserve">“I am </w:t>
      </w:r>
      <w:r w:rsidR="00CE718D">
        <w:rPr>
          <w:rFonts w:cs="Times New Roman"/>
          <w:szCs w:val="24"/>
        </w:rPr>
        <w:t xml:space="preserve">not sure why you wished for it. Darkness was coming, but it </w:t>
      </w:r>
      <w:r w:rsidR="00921EF2">
        <w:rPr>
          <w:rFonts w:cs="Times New Roman"/>
          <w:szCs w:val="24"/>
        </w:rPr>
        <w:t>wasn’t going to look like this. And I would have saved you, regardless.”</w:t>
      </w:r>
    </w:p>
    <w:p w:rsidR="007258D0" w:rsidRDefault="007258D0" w:rsidP="005C0530">
      <w:pPr>
        <w:ind w:left="0" w:firstLine="720"/>
        <w:rPr>
          <w:rFonts w:cs="Times New Roman"/>
          <w:szCs w:val="24"/>
        </w:rPr>
      </w:pPr>
      <w:r>
        <w:rPr>
          <w:rFonts w:cs="Times New Roman"/>
          <w:szCs w:val="24"/>
        </w:rPr>
        <w:t>“Explain to them however you can. I am tired of trying to keep up with my…”</w:t>
      </w:r>
    </w:p>
    <w:p w:rsidR="007258D0" w:rsidRDefault="007258D0" w:rsidP="005C0530">
      <w:pPr>
        <w:ind w:left="0" w:firstLine="720"/>
        <w:rPr>
          <w:rFonts w:cs="Times New Roman"/>
          <w:szCs w:val="24"/>
        </w:rPr>
      </w:pPr>
      <w:r>
        <w:rPr>
          <w:rFonts w:cs="Times New Roman"/>
          <w:szCs w:val="24"/>
        </w:rPr>
        <w:t>“Lies.”</w:t>
      </w:r>
    </w:p>
    <w:p w:rsidR="007258D0" w:rsidRDefault="007258D0" w:rsidP="005C0530">
      <w:pPr>
        <w:ind w:left="0" w:firstLine="720"/>
        <w:rPr>
          <w:rFonts w:cs="Times New Roman"/>
          <w:szCs w:val="24"/>
        </w:rPr>
      </w:pPr>
      <w:r>
        <w:rPr>
          <w:rFonts w:cs="Times New Roman"/>
          <w:szCs w:val="24"/>
        </w:rPr>
        <w:t xml:space="preserve">She nodded as she rested her head against the wall. </w:t>
      </w:r>
      <w:r w:rsidR="00921EF2">
        <w:rPr>
          <w:rFonts w:cs="Times New Roman"/>
          <w:szCs w:val="24"/>
        </w:rPr>
        <w:t>“Yes. Terrible trait to have.”</w:t>
      </w:r>
    </w:p>
    <w:p w:rsidR="007258D0" w:rsidRDefault="007258D0" w:rsidP="005C0530">
      <w:pPr>
        <w:ind w:left="0" w:firstLine="720"/>
        <w:rPr>
          <w:rFonts w:cs="Times New Roman"/>
          <w:szCs w:val="24"/>
        </w:rPr>
      </w:pPr>
      <w:r>
        <w:rPr>
          <w:rFonts w:cs="Times New Roman"/>
          <w:szCs w:val="24"/>
        </w:rPr>
        <w:t xml:space="preserve">He walked over to her frightened family. “Your daughter made a wish. She wanted to erase what King Byron did. I had granted him peace for his entire kingdom. That’s what kept you all from being invaded. But Penelope wanted to erase what he did because of her losing her friend, and because </w:t>
      </w:r>
      <w:r w:rsidR="00D512D7">
        <w:rPr>
          <w:rFonts w:cs="Times New Roman"/>
          <w:szCs w:val="24"/>
        </w:rPr>
        <w:t xml:space="preserve">of what Byron’s wish unleashed. Wishes have consequences attached to them. Penelope </w:t>
      </w:r>
      <w:r w:rsidR="00921EF2">
        <w:rPr>
          <w:rFonts w:cs="Times New Roman"/>
          <w:szCs w:val="24"/>
        </w:rPr>
        <w:t xml:space="preserve">is witnessing </w:t>
      </w:r>
      <w:r w:rsidR="00D512D7">
        <w:rPr>
          <w:rFonts w:cs="Times New Roman"/>
          <w:szCs w:val="24"/>
        </w:rPr>
        <w:t>the consequences of her wish. I am not a monster. I do what my master asks of me.”</w:t>
      </w:r>
    </w:p>
    <w:p w:rsidR="00D512D7" w:rsidRDefault="00D512D7" w:rsidP="005C0530">
      <w:pPr>
        <w:ind w:left="0" w:firstLine="720"/>
        <w:rPr>
          <w:rFonts w:cs="Times New Roman"/>
          <w:szCs w:val="24"/>
        </w:rPr>
      </w:pPr>
      <w:r>
        <w:rPr>
          <w:rFonts w:cs="Times New Roman"/>
          <w:szCs w:val="24"/>
        </w:rPr>
        <w:t>“Who is the true monster then? The Master or the Jinn?”</w:t>
      </w:r>
      <w:r w:rsidR="002B7E8B">
        <w:rPr>
          <w:rFonts w:cs="Times New Roman"/>
          <w:szCs w:val="24"/>
        </w:rPr>
        <w:t xml:space="preserve"> her father asked.</w:t>
      </w:r>
    </w:p>
    <w:p w:rsidR="00D512D7" w:rsidRDefault="00D512D7" w:rsidP="005C0530">
      <w:pPr>
        <w:ind w:left="0" w:firstLine="720"/>
        <w:rPr>
          <w:rFonts w:cs="Times New Roman"/>
          <w:szCs w:val="24"/>
        </w:rPr>
      </w:pPr>
      <w:r>
        <w:rPr>
          <w:rFonts w:cs="Times New Roman"/>
          <w:szCs w:val="24"/>
        </w:rPr>
        <w:t xml:space="preserve">“I suppose we can share the title,” Dune said. </w:t>
      </w:r>
    </w:p>
    <w:p w:rsidR="00360BC9" w:rsidRDefault="00360BC9" w:rsidP="005C0530">
      <w:pPr>
        <w:ind w:left="0" w:firstLine="720"/>
        <w:rPr>
          <w:rFonts w:cs="Times New Roman"/>
          <w:szCs w:val="24"/>
        </w:rPr>
      </w:pPr>
      <w:r>
        <w:rPr>
          <w:rFonts w:cs="Times New Roman"/>
          <w:szCs w:val="24"/>
        </w:rPr>
        <w:lastRenderedPageBreak/>
        <w:t xml:space="preserve">All through the night the fighting went on. Not once did Penelope’s family look at her or talk to her. Dune was kind enough to remain out of his lamp to be with her. </w:t>
      </w:r>
      <w:r w:rsidR="00813A52">
        <w:rPr>
          <w:rFonts w:cs="Times New Roman"/>
          <w:szCs w:val="24"/>
        </w:rPr>
        <w:t>Lazar</w:t>
      </w:r>
      <w:r>
        <w:rPr>
          <w:rFonts w:cs="Times New Roman"/>
          <w:szCs w:val="24"/>
        </w:rPr>
        <w:t xml:space="preserve"> had returned twice with good news. His army was winning the battle but the enemy was not surrendering. </w:t>
      </w:r>
      <w:r w:rsidR="00813A52">
        <w:rPr>
          <w:rFonts w:cs="Times New Roman"/>
          <w:szCs w:val="24"/>
        </w:rPr>
        <w:t>Lazar</w:t>
      </w:r>
      <w:r>
        <w:rPr>
          <w:rFonts w:cs="Times New Roman"/>
          <w:szCs w:val="24"/>
        </w:rPr>
        <w:t xml:space="preserve"> had asked Penelope to return to the palace with him but she wanted to remain with her family. His trust in Dune was thin. </w:t>
      </w:r>
      <w:r w:rsidR="002B7E8B">
        <w:rPr>
          <w:rFonts w:cs="Times New Roman"/>
          <w:szCs w:val="24"/>
        </w:rPr>
        <w:t xml:space="preserve">Although he didn’t like the idea of the Jinn staying with her, she did have wishes in case things got dangerous. </w:t>
      </w:r>
      <w:r w:rsidR="00464860">
        <w:rPr>
          <w:rFonts w:cs="Times New Roman"/>
          <w:szCs w:val="24"/>
        </w:rPr>
        <w:t>He promised to return in the morning</w:t>
      </w:r>
      <w:r w:rsidR="002B7E8B">
        <w:rPr>
          <w:rFonts w:cs="Times New Roman"/>
          <w:szCs w:val="24"/>
        </w:rPr>
        <w:t>,</w:t>
      </w:r>
      <w:r w:rsidR="00464860">
        <w:rPr>
          <w:rFonts w:cs="Times New Roman"/>
          <w:szCs w:val="24"/>
        </w:rPr>
        <w:t xml:space="preserve"> or if the battle ended before dawn. </w:t>
      </w:r>
    </w:p>
    <w:p w:rsidR="00464860" w:rsidRDefault="00464860" w:rsidP="005C0530">
      <w:pPr>
        <w:ind w:left="0" w:firstLine="720"/>
        <w:rPr>
          <w:rFonts w:cs="Times New Roman"/>
          <w:szCs w:val="24"/>
        </w:rPr>
      </w:pPr>
      <w:r>
        <w:rPr>
          <w:rFonts w:cs="Times New Roman"/>
          <w:szCs w:val="24"/>
        </w:rPr>
        <w:t xml:space="preserve">There wasn’t much to sit on in the </w:t>
      </w:r>
      <w:r w:rsidR="002B7E8B">
        <w:rPr>
          <w:rFonts w:cs="Times New Roman"/>
          <w:szCs w:val="24"/>
        </w:rPr>
        <w:t xml:space="preserve">hut. A small bed, </w:t>
      </w:r>
      <w:r>
        <w:rPr>
          <w:rFonts w:cs="Times New Roman"/>
          <w:szCs w:val="24"/>
        </w:rPr>
        <w:t>w</w:t>
      </w:r>
      <w:r w:rsidR="002B7E8B">
        <w:rPr>
          <w:rFonts w:cs="Times New Roman"/>
          <w:szCs w:val="24"/>
        </w:rPr>
        <w:t>hich her sisters were asleep on.</w:t>
      </w:r>
      <w:r>
        <w:rPr>
          <w:rFonts w:cs="Times New Roman"/>
          <w:szCs w:val="24"/>
        </w:rPr>
        <w:t xml:space="preserve"> Her parents were asleep in the chairs around a small dining table. Penelope was leaning against a wall trying to stay awake. Dune didn’t look tired. She figured Jinn didn’t need sleep. </w:t>
      </w:r>
    </w:p>
    <w:p w:rsidR="00464860" w:rsidRDefault="00464860" w:rsidP="005C0530">
      <w:pPr>
        <w:ind w:left="0" w:firstLine="720"/>
        <w:rPr>
          <w:rFonts w:cs="Times New Roman"/>
          <w:szCs w:val="24"/>
        </w:rPr>
      </w:pPr>
      <w:r>
        <w:rPr>
          <w:rFonts w:cs="Times New Roman"/>
          <w:szCs w:val="24"/>
        </w:rPr>
        <w:t>“I can make something for you to sit on. It’s not breaking any rules,” Dune said.</w:t>
      </w:r>
    </w:p>
    <w:p w:rsidR="006B4214" w:rsidRDefault="00464860" w:rsidP="005C0530">
      <w:pPr>
        <w:ind w:left="0" w:firstLine="720"/>
        <w:rPr>
          <w:rFonts w:cs="Times New Roman"/>
          <w:szCs w:val="24"/>
        </w:rPr>
      </w:pPr>
      <w:r>
        <w:rPr>
          <w:rFonts w:cs="Times New Roman"/>
          <w:szCs w:val="24"/>
        </w:rPr>
        <w:t xml:space="preserve">“I’m fine.” She lost her balance and shifted to the side, only to be caught by Dune. In his arms, she felt safe. </w:t>
      </w:r>
    </w:p>
    <w:p w:rsidR="00F873C3" w:rsidRDefault="00F873C3" w:rsidP="005C0530">
      <w:pPr>
        <w:ind w:left="0" w:firstLine="720"/>
        <w:rPr>
          <w:rFonts w:cs="Times New Roman"/>
          <w:szCs w:val="24"/>
        </w:rPr>
      </w:pPr>
      <w:r>
        <w:rPr>
          <w:rFonts w:cs="Times New Roman"/>
          <w:szCs w:val="24"/>
        </w:rPr>
        <w:t xml:space="preserve">“I’ll make you a chair.” He swirled his hands around and a chair appeared before her. He sat her down. </w:t>
      </w:r>
    </w:p>
    <w:p w:rsidR="006B4214" w:rsidRDefault="00F873C3" w:rsidP="00F873C3">
      <w:pPr>
        <w:ind w:left="0" w:firstLine="720"/>
        <w:rPr>
          <w:rFonts w:cs="Times New Roman"/>
          <w:szCs w:val="24"/>
        </w:rPr>
      </w:pPr>
      <w:r>
        <w:rPr>
          <w:rFonts w:cs="Times New Roman"/>
          <w:szCs w:val="24"/>
        </w:rPr>
        <w:t>“Thank you,” she said. “</w:t>
      </w:r>
      <w:r w:rsidR="006B4214">
        <w:rPr>
          <w:rFonts w:cs="Times New Roman"/>
          <w:szCs w:val="24"/>
        </w:rPr>
        <w:t>This is the consequence of my wish?”</w:t>
      </w:r>
    </w:p>
    <w:p w:rsidR="00F873C3" w:rsidRDefault="006B4214" w:rsidP="00F873C3">
      <w:pPr>
        <w:ind w:left="0" w:firstLine="720"/>
        <w:rPr>
          <w:rFonts w:cs="Times New Roman"/>
          <w:szCs w:val="24"/>
        </w:rPr>
      </w:pPr>
      <w:r>
        <w:rPr>
          <w:rFonts w:cs="Times New Roman"/>
          <w:szCs w:val="24"/>
        </w:rPr>
        <w:t>“I never know what the consequences will be. Sometimes they are good.”</w:t>
      </w:r>
      <w:r w:rsidR="00F873C3">
        <w:rPr>
          <w:rFonts w:cs="Times New Roman"/>
          <w:szCs w:val="24"/>
        </w:rPr>
        <w:t xml:space="preserve"> He curled up near the leg of the chair. He put the lamp in between his legs. “You need rest. You want your second wish to be good. </w:t>
      </w:r>
      <w:r w:rsidR="00B87CAA">
        <w:rPr>
          <w:rFonts w:cs="Times New Roman"/>
          <w:szCs w:val="24"/>
        </w:rPr>
        <w:t>Don’t try undoing someone’s wish again.”</w:t>
      </w:r>
    </w:p>
    <w:p w:rsidR="00B87CAA" w:rsidRDefault="00B87CAA" w:rsidP="00F873C3">
      <w:pPr>
        <w:ind w:left="0" w:firstLine="720"/>
        <w:rPr>
          <w:rFonts w:cs="Times New Roman"/>
          <w:szCs w:val="24"/>
        </w:rPr>
      </w:pPr>
      <w:r>
        <w:rPr>
          <w:rFonts w:cs="Times New Roman"/>
          <w:szCs w:val="24"/>
        </w:rPr>
        <w:t>She leaned down towards him. “That’s it. Because I am undoing what Byron wished for, bad things are happening. Yes, I will be careful with my next wish.”</w:t>
      </w:r>
    </w:p>
    <w:p w:rsidR="00B87CAA" w:rsidRDefault="00B87CAA" w:rsidP="00F873C3">
      <w:pPr>
        <w:ind w:left="0" w:firstLine="720"/>
        <w:rPr>
          <w:rFonts w:cs="Times New Roman"/>
          <w:szCs w:val="24"/>
        </w:rPr>
      </w:pPr>
      <w:r>
        <w:rPr>
          <w:rFonts w:cs="Times New Roman"/>
          <w:szCs w:val="24"/>
        </w:rPr>
        <w:t>Dawn broke through the tiny window,</w:t>
      </w:r>
      <w:r w:rsidR="006B4214">
        <w:rPr>
          <w:rFonts w:cs="Times New Roman"/>
          <w:szCs w:val="24"/>
        </w:rPr>
        <w:t xml:space="preserve"> and</w:t>
      </w:r>
      <w:r>
        <w:rPr>
          <w:rFonts w:cs="Times New Roman"/>
          <w:szCs w:val="24"/>
        </w:rPr>
        <w:t xml:space="preserve"> then the door opened. </w:t>
      </w:r>
      <w:r w:rsidR="00813A52">
        <w:rPr>
          <w:rFonts w:cs="Times New Roman"/>
          <w:szCs w:val="24"/>
        </w:rPr>
        <w:t>Lazar</w:t>
      </w:r>
      <w:r>
        <w:rPr>
          <w:rFonts w:cs="Times New Roman"/>
          <w:szCs w:val="24"/>
        </w:rPr>
        <w:t xml:space="preserve"> came in. He had a scratch across his face. Penelope woke up to her family greeting him. Dune was asleep next to the chair. </w:t>
      </w:r>
    </w:p>
    <w:p w:rsidR="00B87CAA" w:rsidRDefault="00B87CAA" w:rsidP="00F873C3">
      <w:pPr>
        <w:ind w:left="0" w:firstLine="720"/>
        <w:rPr>
          <w:rFonts w:cs="Times New Roman"/>
          <w:szCs w:val="24"/>
        </w:rPr>
      </w:pPr>
      <w:r>
        <w:rPr>
          <w:rFonts w:cs="Times New Roman"/>
          <w:szCs w:val="24"/>
        </w:rPr>
        <w:t xml:space="preserve">“Penelope,” </w:t>
      </w:r>
      <w:r w:rsidR="00813A52">
        <w:rPr>
          <w:rFonts w:cs="Times New Roman"/>
          <w:szCs w:val="24"/>
        </w:rPr>
        <w:t>Lazar</w:t>
      </w:r>
      <w:r>
        <w:rPr>
          <w:rFonts w:cs="Times New Roman"/>
          <w:szCs w:val="24"/>
        </w:rPr>
        <w:t xml:space="preserve"> said. He ran to her. “It’s over. We won.” He kissed her on the lips. </w:t>
      </w:r>
    </w:p>
    <w:p w:rsidR="00AD4DF5" w:rsidRDefault="00AD4DF5" w:rsidP="00F873C3">
      <w:pPr>
        <w:ind w:left="0" w:firstLine="720"/>
        <w:rPr>
          <w:rFonts w:cs="Times New Roman"/>
          <w:szCs w:val="24"/>
        </w:rPr>
      </w:pPr>
      <w:r>
        <w:rPr>
          <w:rFonts w:cs="Times New Roman"/>
          <w:szCs w:val="24"/>
        </w:rPr>
        <w:t>The shifting around woke Dune. “What happened?”</w:t>
      </w:r>
    </w:p>
    <w:p w:rsidR="00AD4DF5" w:rsidRDefault="00AD4DF5" w:rsidP="00F873C3">
      <w:pPr>
        <w:ind w:left="0" w:firstLine="720"/>
        <w:rPr>
          <w:rFonts w:cs="Times New Roman"/>
          <w:szCs w:val="24"/>
        </w:rPr>
      </w:pPr>
      <w:r>
        <w:rPr>
          <w:rFonts w:cs="Times New Roman"/>
          <w:szCs w:val="24"/>
        </w:rPr>
        <w:t>“We won,” Penelope said.</w:t>
      </w:r>
    </w:p>
    <w:p w:rsidR="00AD4DF5" w:rsidRDefault="00AD4DF5" w:rsidP="00F873C3">
      <w:pPr>
        <w:ind w:left="0" w:firstLine="720"/>
        <w:rPr>
          <w:rFonts w:cs="Times New Roman"/>
          <w:szCs w:val="24"/>
        </w:rPr>
      </w:pPr>
      <w:r>
        <w:rPr>
          <w:rFonts w:cs="Times New Roman"/>
          <w:szCs w:val="24"/>
        </w:rPr>
        <w:t>“Ah, that’s wonderful. I’m returning to my lamp. Call on me when you’re ready</w:t>
      </w:r>
      <w:r w:rsidR="00530CBC">
        <w:rPr>
          <w:rFonts w:cs="Times New Roman"/>
          <w:szCs w:val="24"/>
        </w:rPr>
        <w:t xml:space="preserve"> for your second wish</w:t>
      </w:r>
      <w:r>
        <w:rPr>
          <w:rFonts w:cs="Times New Roman"/>
          <w:szCs w:val="24"/>
        </w:rPr>
        <w:t>.” With his poof of red smoke, he returned to the lamp.</w:t>
      </w:r>
    </w:p>
    <w:p w:rsidR="00530CBC" w:rsidRDefault="00813A52" w:rsidP="00AD4DF5">
      <w:pPr>
        <w:ind w:left="0" w:firstLine="720"/>
        <w:rPr>
          <w:rFonts w:cs="Times New Roman"/>
          <w:szCs w:val="24"/>
        </w:rPr>
      </w:pPr>
      <w:r>
        <w:rPr>
          <w:rFonts w:cs="Times New Roman"/>
          <w:szCs w:val="24"/>
        </w:rPr>
        <w:lastRenderedPageBreak/>
        <w:t>Lazar</w:t>
      </w:r>
      <w:r w:rsidR="00AD4DF5">
        <w:rPr>
          <w:rFonts w:cs="Times New Roman"/>
          <w:szCs w:val="24"/>
        </w:rPr>
        <w:t xml:space="preserve"> swung Penelope around. Her family seemed more appreciative of her wish. They were hugging her and wishing her well with her future marriage. Dune was wrong. What started out bad</w:t>
      </w:r>
      <w:r w:rsidR="008955C1">
        <w:rPr>
          <w:rFonts w:cs="Times New Roman"/>
          <w:szCs w:val="24"/>
        </w:rPr>
        <w:t>,</w:t>
      </w:r>
      <w:r w:rsidR="00AD4DF5">
        <w:rPr>
          <w:rFonts w:cs="Times New Roman"/>
          <w:szCs w:val="24"/>
        </w:rPr>
        <w:t xml:space="preserve"> turned out to be </w:t>
      </w:r>
      <w:proofErr w:type="gramStart"/>
      <w:r w:rsidR="00AD4DF5">
        <w:rPr>
          <w:rFonts w:cs="Times New Roman"/>
          <w:szCs w:val="24"/>
        </w:rPr>
        <w:t>good.</w:t>
      </w:r>
      <w:proofErr w:type="gramEnd"/>
      <w:r w:rsidR="00AD4DF5">
        <w:rPr>
          <w:rFonts w:cs="Times New Roman"/>
          <w:szCs w:val="24"/>
        </w:rPr>
        <w:t xml:space="preserve"> </w:t>
      </w:r>
    </w:p>
    <w:p w:rsidR="00530CBC" w:rsidRDefault="00530CBC" w:rsidP="00AD4DF5">
      <w:pPr>
        <w:ind w:left="0" w:firstLine="720"/>
        <w:rPr>
          <w:rFonts w:cs="Times New Roman"/>
          <w:szCs w:val="24"/>
        </w:rPr>
      </w:pPr>
    </w:p>
    <w:p w:rsidR="00530CBC" w:rsidRDefault="00530CBC" w:rsidP="00AD4DF5">
      <w:pPr>
        <w:ind w:left="0" w:firstLine="720"/>
        <w:rPr>
          <w:rFonts w:cs="Times New Roman"/>
          <w:szCs w:val="24"/>
        </w:rPr>
      </w:pPr>
    </w:p>
    <w:p w:rsidR="00AD4DF5" w:rsidRDefault="00AD4DF5" w:rsidP="008955C1">
      <w:pPr>
        <w:pStyle w:val="Heading2"/>
      </w:pPr>
      <w:r>
        <w:t>CHAPTER THREE</w:t>
      </w:r>
    </w:p>
    <w:p w:rsidR="00AD4DF5" w:rsidRDefault="00AD4DF5" w:rsidP="00AD4DF5">
      <w:pPr>
        <w:ind w:left="0" w:firstLine="720"/>
        <w:rPr>
          <w:rFonts w:cs="Times New Roman"/>
          <w:szCs w:val="24"/>
        </w:rPr>
      </w:pPr>
    </w:p>
    <w:p w:rsidR="00AD4DF5" w:rsidRDefault="00813A52" w:rsidP="004E6018">
      <w:pPr>
        <w:pStyle w:val="Heading2"/>
      </w:pPr>
      <w:r>
        <w:t>Lazar</w:t>
      </w:r>
      <w:r w:rsidR="00197177">
        <w:t xml:space="preserve"> and Penelope rode out on horseback to observe the safety of the road. The kingdom stretched for a few miles.</w:t>
      </w:r>
      <w:r w:rsidR="008955C1">
        <w:t xml:space="preserve"> A few guards accompanied them in case they encountered any straggling enemies.</w:t>
      </w:r>
    </w:p>
    <w:p w:rsidR="00197177" w:rsidRDefault="00197177" w:rsidP="00AD4DF5">
      <w:pPr>
        <w:ind w:left="0" w:firstLine="720"/>
        <w:rPr>
          <w:rFonts w:cs="Times New Roman"/>
          <w:szCs w:val="24"/>
        </w:rPr>
      </w:pPr>
      <w:r>
        <w:rPr>
          <w:rFonts w:cs="Times New Roman"/>
          <w:szCs w:val="24"/>
        </w:rPr>
        <w:t>“Tell me about the nature of your relationship with the Jinn?”</w:t>
      </w:r>
    </w:p>
    <w:p w:rsidR="00197177" w:rsidRDefault="00197177" w:rsidP="00AD4DF5">
      <w:pPr>
        <w:ind w:left="0" w:firstLine="720"/>
        <w:rPr>
          <w:rFonts w:cs="Times New Roman"/>
          <w:szCs w:val="24"/>
        </w:rPr>
      </w:pPr>
      <w:r>
        <w:rPr>
          <w:rFonts w:cs="Times New Roman"/>
          <w:szCs w:val="24"/>
        </w:rPr>
        <w:t xml:space="preserve">“There is no relationship,” she said. The lamp vibrated against her leg. She had it tucked away in a pouch attached to the saddle. </w:t>
      </w:r>
    </w:p>
    <w:p w:rsidR="00197177" w:rsidRDefault="00197177" w:rsidP="00197177">
      <w:pPr>
        <w:ind w:left="0" w:firstLine="720"/>
        <w:rPr>
          <w:rFonts w:cs="Times New Roman"/>
          <w:szCs w:val="24"/>
        </w:rPr>
      </w:pPr>
      <w:r>
        <w:rPr>
          <w:rFonts w:cs="Times New Roman"/>
          <w:szCs w:val="24"/>
        </w:rPr>
        <w:t>“Good. I don’t want anyone coming</w:t>
      </w:r>
      <w:r w:rsidR="008955C1">
        <w:rPr>
          <w:rFonts w:cs="Times New Roman"/>
          <w:szCs w:val="24"/>
        </w:rPr>
        <w:t xml:space="preserve"> in</w:t>
      </w:r>
      <w:r>
        <w:rPr>
          <w:rFonts w:cs="Times New Roman"/>
          <w:szCs w:val="24"/>
        </w:rPr>
        <w:t xml:space="preserve"> between us. What do you need with making wishes though?”</w:t>
      </w:r>
    </w:p>
    <w:p w:rsidR="00197177" w:rsidRDefault="00197177" w:rsidP="00197177">
      <w:pPr>
        <w:ind w:left="0" w:firstLine="720"/>
        <w:rPr>
          <w:rFonts w:cs="Times New Roman"/>
          <w:szCs w:val="24"/>
        </w:rPr>
      </w:pPr>
      <w:r>
        <w:rPr>
          <w:rFonts w:cs="Times New Roman"/>
          <w:szCs w:val="24"/>
        </w:rPr>
        <w:t>“To set some things right. I promise that he will be gone from our lives after my third wish.”</w:t>
      </w:r>
    </w:p>
    <w:p w:rsidR="00197177" w:rsidRDefault="00197177" w:rsidP="00197177">
      <w:pPr>
        <w:ind w:left="0" w:firstLine="720"/>
        <w:rPr>
          <w:rFonts w:cs="Times New Roman"/>
          <w:szCs w:val="24"/>
        </w:rPr>
      </w:pPr>
      <w:r>
        <w:rPr>
          <w:rFonts w:cs="Times New Roman"/>
          <w:szCs w:val="24"/>
        </w:rPr>
        <w:t>A cackle came from the lamp.</w:t>
      </w:r>
    </w:p>
    <w:p w:rsidR="00197177" w:rsidRDefault="000F39D1" w:rsidP="00197177">
      <w:pPr>
        <w:ind w:left="0" w:firstLine="720"/>
        <w:rPr>
          <w:rFonts w:cs="Times New Roman"/>
          <w:szCs w:val="24"/>
        </w:rPr>
      </w:pPr>
      <w:r>
        <w:rPr>
          <w:rFonts w:cs="Times New Roman"/>
          <w:szCs w:val="24"/>
        </w:rPr>
        <w:t>“Good</w:t>
      </w:r>
      <w:r w:rsidR="00530CBC">
        <w:rPr>
          <w:rFonts w:cs="Times New Roman"/>
          <w:szCs w:val="24"/>
        </w:rPr>
        <w:t>,</w:t>
      </w:r>
      <w:r>
        <w:rPr>
          <w:rFonts w:cs="Times New Roman"/>
          <w:szCs w:val="24"/>
        </w:rPr>
        <w:t>”</w:t>
      </w:r>
      <w:r w:rsidR="00530CBC">
        <w:rPr>
          <w:rFonts w:cs="Times New Roman"/>
          <w:szCs w:val="24"/>
        </w:rPr>
        <w:t xml:space="preserve"> Lazar said.</w:t>
      </w:r>
    </w:p>
    <w:p w:rsidR="000F39D1" w:rsidRDefault="000F39D1" w:rsidP="00197177">
      <w:pPr>
        <w:ind w:left="0" w:firstLine="720"/>
        <w:rPr>
          <w:rFonts w:cs="Times New Roman"/>
          <w:szCs w:val="24"/>
        </w:rPr>
      </w:pPr>
      <w:r>
        <w:rPr>
          <w:rFonts w:cs="Times New Roman"/>
          <w:szCs w:val="24"/>
        </w:rPr>
        <w:t>They came upon a broken down caravan. The men and women were dirty, and judging by their clothes</w:t>
      </w:r>
      <w:r w:rsidR="00DB188D">
        <w:rPr>
          <w:rFonts w:cs="Times New Roman"/>
          <w:szCs w:val="24"/>
        </w:rPr>
        <w:t>,</w:t>
      </w:r>
      <w:r>
        <w:rPr>
          <w:rFonts w:cs="Times New Roman"/>
          <w:szCs w:val="24"/>
        </w:rPr>
        <w:t xml:space="preserve"> they seemed to be poor. </w:t>
      </w:r>
    </w:p>
    <w:p w:rsidR="000F39D1" w:rsidRDefault="00813A52" w:rsidP="00197177">
      <w:pPr>
        <w:ind w:left="0" w:firstLine="720"/>
        <w:rPr>
          <w:rFonts w:cs="Times New Roman"/>
          <w:szCs w:val="24"/>
        </w:rPr>
      </w:pPr>
      <w:r>
        <w:rPr>
          <w:rFonts w:cs="Times New Roman"/>
          <w:szCs w:val="24"/>
        </w:rPr>
        <w:t>Lazar</w:t>
      </w:r>
      <w:r w:rsidR="000F39D1">
        <w:rPr>
          <w:rFonts w:cs="Times New Roman"/>
          <w:szCs w:val="24"/>
        </w:rPr>
        <w:t xml:space="preserve"> raised his hand to halt the guards. “Do you need help?” he asked the strangers.</w:t>
      </w:r>
    </w:p>
    <w:p w:rsidR="000F39D1" w:rsidRDefault="000F39D1" w:rsidP="00197177">
      <w:pPr>
        <w:ind w:left="0" w:firstLine="720"/>
        <w:rPr>
          <w:rFonts w:cs="Times New Roman"/>
          <w:szCs w:val="24"/>
        </w:rPr>
      </w:pPr>
      <w:r>
        <w:rPr>
          <w:rFonts w:cs="Times New Roman"/>
          <w:szCs w:val="24"/>
        </w:rPr>
        <w:t>“We need food and water,” one of the women said.</w:t>
      </w:r>
    </w:p>
    <w:p w:rsidR="000F39D1" w:rsidRDefault="00813A52" w:rsidP="00197177">
      <w:pPr>
        <w:ind w:left="0" w:firstLine="720"/>
        <w:rPr>
          <w:rFonts w:cs="Times New Roman"/>
          <w:szCs w:val="24"/>
        </w:rPr>
      </w:pPr>
      <w:r>
        <w:rPr>
          <w:rFonts w:cs="Times New Roman"/>
          <w:szCs w:val="24"/>
        </w:rPr>
        <w:t>Lazar</w:t>
      </w:r>
      <w:r w:rsidR="000F39D1">
        <w:rPr>
          <w:rFonts w:cs="Times New Roman"/>
          <w:szCs w:val="24"/>
        </w:rPr>
        <w:t xml:space="preserve"> motioned for the guards to take care of them. Being </w:t>
      </w:r>
      <w:r w:rsidR="005F22CE">
        <w:rPr>
          <w:rFonts w:cs="Times New Roman"/>
          <w:szCs w:val="24"/>
        </w:rPr>
        <w:t xml:space="preserve">through a battle already, they checked the men and women over for any hidden weapons. Then a search was done of the wagons. Giving the clear, the guards assisted in helping get the wagons fixed. </w:t>
      </w:r>
      <w:r>
        <w:rPr>
          <w:rFonts w:cs="Times New Roman"/>
          <w:szCs w:val="24"/>
        </w:rPr>
        <w:t>Lazar</w:t>
      </w:r>
      <w:r w:rsidR="005F22CE">
        <w:rPr>
          <w:rFonts w:cs="Times New Roman"/>
          <w:szCs w:val="24"/>
        </w:rPr>
        <w:t xml:space="preserve"> rode on with Penelope following.</w:t>
      </w:r>
    </w:p>
    <w:p w:rsidR="005F22CE" w:rsidRDefault="005F22CE" w:rsidP="00197177">
      <w:pPr>
        <w:ind w:left="0" w:firstLine="720"/>
        <w:rPr>
          <w:rFonts w:cs="Times New Roman"/>
          <w:szCs w:val="24"/>
        </w:rPr>
      </w:pPr>
      <w:r>
        <w:rPr>
          <w:rFonts w:cs="Times New Roman"/>
          <w:szCs w:val="24"/>
        </w:rPr>
        <w:t xml:space="preserve">“Prince </w:t>
      </w:r>
      <w:r w:rsidR="00813A52">
        <w:rPr>
          <w:rFonts w:cs="Times New Roman"/>
          <w:szCs w:val="24"/>
        </w:rPr>
        <w:t>Lazar</w:t>
      </w:r>
      <w:r>
        <w:rPr>
          <w:rFonts w:cs="Times New Roman"/>
          <w:szCs w:val="24"/>
        </w:rPr>
        <w:t>, we should remain with them,” she said.</w:t>
      </w:r>
    </w:p>
    <w:p w:rsidR="005F22CE" w:rsidRDefault="005F22CE" w:rsidP="00197177">
      <w:pPr>
        <w:ind w:left="0" w:firstLine="720"/>
        <w:rPr>
          <w:rFonts w:cs="Times New Roman"/>
          <w:szCs w:val="24"/>
        </w:rPr>
      </w:pPr>
      <w:r>
        <w:rPr>
          <w:rFonts w:cs="Times New Roman"/>
          <w:szCs w:val="24"/>
        </w:rPr>
        <w:t>“I just wanted to be alone with you.” He stopped the horse. She stopped alongside him.</w:t>
      </w:r>
    </w:p>
    <w:p w:rsidR="005F22CE" w:rsidRDefault="006722EE" w:rsidP="00197177">
      <w:pPr>
        <w:ind w:left="0" w:firstLine="720"/>
        <w:rPr>
          <w:rFonts w:cs="Times New Roman"/>
          <w:szCs w:val="24"/>
        </w:rPr>
      </w:pPr>
      <w:r>
        <w:rPr>
          <w:rFonts w:cs="Times New Roman"/>
          <w:szCs w:val="24"/>
        </w:rPr>
        <w:t>“Is there something wrong?”</w:t>
      </w:r>
    </w:p>
    <w:p w:rsidR="006722EE" w:rsidRDefault="006722EE" w:rsidP="00197177">
      <w:pPr>
        <w:ind w:left="0" w:firstLine="720"/>
        <w:rPr>
          <w:rFonts w:cs="Times New Roman"/>
          <w:szCs w:val="24"/>
        </w:rPr>
      </w:pPr>
      <w:r>
        <w:rPr>
          <w:rFonts w:cs="Times New Roman"/>
          <w:szCs w:val="24"/>
        </w:rPr>
        <w:lastRenderedPageBreak/>
        <w:t>“Do you really want to marry me? My father told me of how I came to be. What he sacrificed for me to be alive. I feel obligated to help you. I will still marry you. But I need to know how you feel about it.”</w:t>
      </w:r>
    </w:p>
    <w:p w:rsidR="00A85D8F" w:rsidRDefault="006722EE" w:rsidP="00A85D8F">
      <w:pPr>
        <w:ind w:left="0" w:firstLine="720"/>
        <w:rPr>
          <w:rFonts w:cs="Times New Roman"/>
          <w:szCs w:val="24"/>
        </w:rPr>
      </w:pPr>
      <w:r>
        <w:rPr>
          <w:rFonts w:cs="Times New Roman"/>
          <w:szCs w:val="24"/>
        </w:rPr>
        <w:t>“I admit it is revenge against your father. I am angrier about the fact that magic was used. It feel</w:t>
      </w:r>
      <w:r w:rsidR="00BE54D3">
        <w:rPr>
          <w:rFonts w:cs="Times New Roman"/>
          <w:szCs w:val="24"/>
        </w:rPr>
        <w:t>s</w:t>
      </w:r>
      <w:r>
        <w:rPr>
          <w:rFonts w:cs="Times New Roman"/>
          <w:szCs w:val="24"/>
        </w:rPr>
        <w:t xml:space="preserve"> unnatural. And here I am, using magic. Well, having a Jinn use magic to make a wish happen. </w:t>
      </w:r>
      <w:r w:rsidR="00A85D8F">
        <w:rPr>
          <w:rFonts w:cs="Times New Roman"/>
          <w:szCs w:val="24"/>
        </w:rPr>
        <w:t xml:space="preserve">I always knew that your father would arrange a marriage for me anyway. At least with this I am </w:t>
      </w:r>
      <w:r w:rsidR="00BE54D3">
        <w:rPr>
          <w:rFonts w:cs="Times New Roman"/>
          <w:szCs w:val="24"/>
        </w:rPr>
        <w:t xml:space="preserve">the one doing the </w:t>
      </w:r>
      <w:r w:rsidR="00A85D8F">
        <w:rPr>
          <w:rFonts w:cs="Times New Roman"/>
          <w:szCs w:val="24"/>
        </w:rPr>
        <w:t xml:space="preserve">choosing.” </w:t>
      </w:r>
    </w:p>
    <w:p w:rsidR="00BE54D3" w:rsidRDefault="00A85D8F" w:rsidP="00A85D8F">
      <w:pPr>
        <w:ind w:left="0" w:firstLine="720"/>
        <w:rPr>
          <w:rFonts w:cs="Times New Roman"/>
          <w:szCs w:val="24"/>
        </w:rPr>
      </w:pPr>
      <w:r>
        <w:rPr>
          <w:rFonts w:cs="Times New Roman"/>
          <w:szCs w:val="24"/>
        </w:rPr>
        <w:t xml:space="preserve">He reached over to grab her hand. “So, you are okay with this? With me?” </w:t>
      </w:r>
    </w:p>
    <w:p w:rsidR="00A85D8F" w:rsidRDefault="00A85D8F" w:rsidP="00A85D8F">
      <w:pPr>
        <w:ind w:left="0" w:firstLine="720"/>
        <w:rPr>
          <w:rFonts w:cs="Times New Roman"/>
          <w:szCs w:val="24"/>
        </w:rPr>
      </w:pPr>
      <w:r>
        <w:rPr>
          <w:rFonts w:cs="Times New Roman"/>
          <w:szCs w:val="24"/>
        </w:rPr>
        <w:t xml:space="preserve">She clapped her hand over his. “I think the sooner we are free of the Jinn, the better off we will be. Don’t dwell on what can’t be changed. Besides, I think you will be a better king </w:t>
      </w:r>
      <w:r w:rsidR="00BE54D3">
        <w:rPr>
          <w:rFonts w:cs="Times New Roman"/>
          <w:szCs w:val="24"/>
        </w:rPr>
        <w:t xml:space="preserve">than him, </w:t>
      </w:r>
      <w:r>
        <w:rPr>
          <w:rFonts w:cs="Times New Roman"/>
          <w:szCs w:val="24"/>
        </w:rPr>
        <w:t>someday.”</w:t>
      </w:r>
    </w:p>
    <w:p w:rsidR="00A85D8F" w:rsidRDefault="00A85D8F" w:rsidP="00A85D8F">
      <w:pPr>
        <w:ind w:left="0" w:firstLine="720"/>
        <w:rPr>
          <w:rFonts w:cs="Times New Roman"/>
          <w:szCs w:val="24"/>
        </w:rPr>
      </w:pPr>
      <w:r>
        <w:rPr>
          <w:rFonts w:cs="Times New Roman"/>
          <w:szCs w:val="24"/>
        </w:rPr>
        <w:t xml:space="preserve">With that, he leaned over to kiss her. She kissed him back. The lamp vibrated. She had to address this vibration later. </w:t>
      </w:r>
    </w:p>
    <w:p w:rsidR="00A85D8F" w:rsidRDefault="00813A52" w:rsidP="00A85D8F">
      <w:pPr>
        <w:ind w:left="0" w:firstLine="720"/>
        <w:rPr>
          <w:rFonts w:cs="Times New Roman"/>
          <w:szCs w:val="24"/>
        </w:rPr>
      </w:pPr>
      <w:r>
        <w:rPr>
          <w:rFonts w:cs="Times New Roman"/>
          <w:szCs w:val="24"/>
        </w:rPr>
        <w:t>Lazar</w:t>
      </w:r>
      <w:r w:rsidR="00A85D8F">
        <w:rPr>
          <w:rFonts w:cs="Times New Roman"/>
          <w:szCs w:val="24"/>
        </w:rPr>
        <w:t xml:space="preserve"> and Penelope rode back with the guards and the mended wagons</w:t>
      </w:r>
      <w:r w:rsidR="009334F1">
        <w:rPr>
          <w:rFonts w:cs="Times New Roman"/>
          <w:szCs w:val="24"/>
        </w:rPr>
        <w:t xml:space="preserve"> full of desperate people</w:t>
      </w:r>
      <w:r w:rsidR="00A85D8F">
        <w:rPr>
          <w:rFonts w:cs="Times New Roman"/>
          <w:szCs w:val="24"/>
        </w:rPr>
        <w:t xml:space="preserve">. </w:t>
      </w:r>
    </w:p>
    <w:p w:rsidR="004E6018" w:rsidRDefault="004E6018" w:rsidP="004E6018">
      <w:pPr>
        <w:ind w:left="0" w:firstLine="720"/>
        <w:jc w:val="center"/>
        <w:rPr>
          <w:rFonts w:cs="Times New Roman"/>
          <w:szCs w:val="24"/>
        </w:rPr>
      </w:pPr>
    </w:p>
    <w:p w:rsidR="004E6018" w:rsidRDefault="004E6018" w:rsidP="004E6018">
      <w:pPr>
        <w:ind w:left="0" w:firstLine="720"/>
        <w:jc w:val="center"/>
        <w:rPr>
          <w:rFonts w:cs="Times New Roman"/>
          <w:szCs w:val="24"/>
        </w:rPr>
      </w:pPr>
    </w:p>
    <w:p w:rsidR="00A85D8F" w:rsidRDefault="00A85D8F" w:rsidP="004E6018">
      <w:pPr>
        <w:ind w:left="0" w:firstLine="720"/>
        <w:rPr>
          <w:rFonts w:cs="Times New Roman"/>
          <w:szCs w:val="24"/>
        </w:rPr>
      </w:pPr>
      <w:r>
        <w:rPr>
          <w:rFonts w:cs="Times New Roman"/>
          <w:szCs w:val="24"/>
        </w:rPr>
        <w:t xml:space="preserve">Penelope agreed to move into the palace. Her sisters’ weddings were pushed back </w:t>
      </w:r>
      <w:r w:rsidR="004E6018">
        <w:rPr>
          <w:rFonts w:cs="Times New Roman"/>
          <w:szCs w:val="24"/>
        </w:rPr>
        <w:t>b</w:t>
      </w:r>
      <w:r>
        <w:rPr>
          <w:rFonts w:cs="Times New Roman"/>
          <w:szCs w:val="24"/>
        </w:rPr>
        <w:t xml:space="preserve">ecause the king was focused on his son’s wedding. In two weeks, </w:t>
      </w:r>
      <w:r w:rsidR="00813A52">
        <w:rPr>
          <w:rFonts w:cs="Times New Roman"/>
          <w:szCs w:val="24"/>
        </w:rPr>
        <w:t>Lazar</w:t>
      </w:r>
      <w:r>
        <w:rPr>
          <w:rFonts w:cs="Times New Roman"/>
          <w:szCs w:val="24"/>
        </w:rPr>
        <w:t xml:space="preserve"> and Penelope would be married. </w:t>
      </w:r>
      <w:r w:rsidR="00BE54D3">
        <w:rPr>
          <w:rFonts w:cs="Times New Roman"/>
          <w:szCs w:val="24"/>
        </w:rPr>
        <w:t xml:space="preserve">She settled into her new bedroom which was considerably larger than her old one. It looked like a fairytale princess’s dream come true. There was so much pretty stuff that Penelope </w:t>
      </w:r>
      <w:r w:rsidR="00765E22">
        <w:rPr>
          <w:rFonts w:cs="Times New Roman"/>
          <w:szCs w:val="24"/>
        </w:rPr>
        <w:t>got sick of it. Physically. She threw up twice</w:t>
      </w:r>
      <w:r w:rsidR="009334F1">
        <w:rPr>
          <w:rFonts w:cs="Times New Roman"/>
          <w:szCs w:val="24"/>
        </w:rPr>
        <w:t xml:space="preserve"> a day</w:t>
      </w:r>
      <w:r w:rsidR="00765E22">
        <w:rPr>
          <w:rFonts w:cs="Times New Roman"/>
          <w:szCs w:val="24"/>
        </w:rPr>
        <w:t xml:space="preserve">. The dozens of vases full of freshly cut flowers was causing her to sneeze. Lazar was trying too hard to be romantic. She looked over at the lamp on the dresser. </w:t>
      </w:r>
      <w:r w:rsidR="009334F1">
        <w:rPr>
          <w:rFonts w:cs="Times New Roman"/>
          <w:szCs w:val="24"/>
        </w:rPr>
        <w:t>She wondered how the Jinn treated romance.</w:t>
      </w:r>
    </w:p>
    <w:p w:rsidR="00765E22" w:rsidRDefault="00765E22" w:rsidP="004E6018">
      <w:pPr>
        <w:ind w:left="0" w:firstLine="720"/>
        <w:rPr>
          <w:rFonts w:cs="Times New Roman"/>
          <w:szCs w:val="24"/>
        </w:rPr>
      </w:pPr>
      <w:r>
        <w:rPr>
          <w:rFonts w:cs="Times New Roman"/>
          <w:szCs w:val="24"/>
        </w:rPr>
        <w:t>“I bet you are having a good laugh over this,” she said. She went into a sneezing fit. “Oh, let the gods be forgiving.”</w:t>
      </w:r>
    </w:p>
    <w:p w:rsidR="00765E22" w:rsidRDefault="00765E22" w:rsidP="004E6018">
      <w:pPr>
        <w:ind w:left="0" w:firstLine="720"/>
        <w:rPr>
          <w:rFonts w:cs="Times New Roman"/>
          <w:szCs w:val="24"/>
        </w:rPr>
      </w:pPr>
      <w:r>
        <w:rPr>
          <w:rFonts w:cs="Times New Roman"/>
          <w:szCs w:val="24"/>
        </w:rPr>
        <w:t>“Don’t count on that,” Dune’s voice echoed from the lamp.</w:t>
      </w:r>
    </w:p>
    <w:p w:rsidR="00765E22" w:rsidRDefault="00765E22" w:rsidP="004E6018">
      <w:pPr>
        <w:ind w:left="0" w:firstLine="720"/>
        <w:rPr>
          <w:rFonts w:cs="Times New Roman"/>
          <w:szCs w:val="24"/>
        </w:rPr>
      </w:pPr>
      <w:r>
        <w:rPr>
          <w:rFonts w:cs="Times New Roman"/>
          <w:szCs w:val="24"/>
        </w:rPr>
        <w:t>“Dune, I summon you.”</w:t>
      </w:r>
    </w:p>
    <w:p w:rsidR="00765E22" w:rsidRDefault="00765E22" w:rsidP="004E6018">
      <w:pPr>
        <w:ind w:left="0" w:firstLine="720"/>
        <w:rPr>
          <w:rFonts w:cs="Times New Roman"/>
          <w:szCs w:val="24"/>
        </w:rPr>
      </w:pPr>
      <w:r>
        <w:rPr>
          <w:rFonts w:cs="Times New Roman"/>
          <w:szCs w:val="24"/>
        </w:rPr>
        <w:t>The red cloud puffed out from the lamp and Dune appeared. “Master.” He bowed.</w:t>
      </w:r>
    </w:p>
    <w:p w:rsidR="00765E22" w:rsidRDefault="005E7207" w:rsidP="004E6018">
      <w:pPr>
        <w:ind w:left="0" w:firstLine="720"/>
        <w:rPr>
          <w:rFonts w:cs="Times New Roman"/>
          <w:szCs w:val="24"/>
        </w:rPr>
      </w:pPr>
      <w:r>
        <w:rPr>
          <w:rFonts w:cs="Times New Roman"/>
          <w:szCs w:val="24"/>
        </w:rPr>
        <w:t>She sniffled. “Throw away these flowers.”</w:t>
      </w:r>
    </w:p>
    <w:p w:rsidR="005E7207" w:rsidRDefault="005E7207" w:rsidP="004E6018">
      <w:pPr>
        <w:ind w:left="0" w:firstLine="720"/>
        <w:rPr>
          <w:rFonts w:cs="Times New Roman"/>
          <w:szCs w:val="24"/>
        </w:rPr>
      </w:pPr>
      <w:r>
        <w:rPr>
          <w:rFonts w:cs="Times New Roman"/>
          <w:szCs w:val="24"/>
        </w:rPr>
        <w:t>“You can do that on your own.”</w:t>
      </w:r>
    </w:p>
    <w:p w:rsidR="005E7207" w:rsidRDefault="005E7207" w:rsidP="004E6018">
      <w:pPr>
        <w:ind w:left="0" w:firstLine="720"/>
        <w:rPr>
          <w:rFonts w:cs="Times New Roman"/>
          <w:szCs w:val="24"/>
        </w:rPr>
      </w:pPr>
      <w:r>
        <w:rPr>
          <w:rFonts w:cs="Times New Roman"/>
          <w:szCs w:val="24"/>
        </w:rPr>
        <w:lastRenderedPageBreak/>
        <w:t>“Maybe I’ll wish for all flowers to be destroyed.”</w:t>
      </w:r>
    </w:p>
    <w:p w:rsidR="005E7207" w:rsidRDefault="005E7207" w:rsidP="004E6018">
      <w:pPr>
        <w:ind w:left="0" w:firstLine="720"/>
        <w:rPr>
          <w:rFonts w:cs="Times New Roman"/>
          <w:szCs w:val="24"/>
        </w:rPr>
      </w:pPr>
      <w:r>
        <w:rPr>
          <w:rFonts w:cs="Times New Roman"/>
          <w:szCs w:val="24"/>
        </w:rPr>
        <w:t>“That’s disturbing the natural order of things.”</w:t>
      </w:r>
    </w:p>
    <w:p w:rsidR="005E7207" w:rsidRDefault="005E7207" w:rsidP="004E6018">
      <w:pPr>
        <w:ind w:left="0" w:firstLine="720"/>
        <w:rPr>
          <w:rFonts w:cs="Times New Roman"/>
          <w:szCs w:val="24"/>
        </w:rPr>
      </w:pPr>
      <w:r>
        <w:rPr>
          <w:rFonts w:cs="Times New Roman"/>
          <w:szCs w:val="24"/>
        </w:rPr>
        <w:t>“Maybe I’ll ask to be suffocated by the flowers and be done with them</w:t>
      </w:r>
      <w:r w:rsidR="009334F1">
        <w:rPr>
          <w:rFonts w:cs="Times New Roman"/>
          <w:szCs w:val="24"/>
        </w:rPr>
        <w:t xml:space="preserve"> that way</w:t>
      </w:r>
      <w:r>
        <w:rPr>
          <w:rFonts w:cs="Times New Roman"/>
          <w:szCs w:val="24"/>
        </w:rPr>
        <w:t>.”</w:t>
      </w:r>
    </w:p>
    <w:p w:rsidR="005E7207" w:rsidRDefault="005E7207" w:rsidP="004E6018">
      <w:pPr>
        <w:ind w:left="0" w:firstLine="720"/>
        <w:rPr>
          <w:rFonts w:cs="Times New Roman"/>
          <w:szCs w:val="24"/>
        </w:rPr>
      </w:pPr>
      <w:r>
        <w:rPr>
          <w:rFonts w:cs="Times New Roman"/>
          <w:szCs w:val="24"/>
        </w:rPr>
        <w:t>“I won’t kill you.”</w:t>
      </w:r>
    </w:p>
    <w:p w:rsidR="005E7207" w:rsidRDefault="005E7207" w:rsidP="004E6018">
      <w:pPr>
        <w:ind w:left="0" w:firstLine="720"/>
        <w:rPr>
          <w:rFonts w:cs="Times New Roman"/>
          <w:szCs w:val="24"/>
        </w:rPr>
      </w:pPr>
      <w:r>
        <w:rPr>
          <w:rFonts w:cs="Times New Roman"/>
          <w:szCs w:val="24"/>
        </w:rPr>
        <w:t>She sat down on the gigantic bed. “Sit with me.”</w:t>
      </w:r>
    </w:p>
    <w:p w:rsidR="005E7207" w:rsidRDefault="005E7207" w:rsidP="004E6018">
      <w:pPr>
        <w:ind w:left="0" w:firstLine="720"/>
        <w:rPr>
          <w:rFonts w:cs="Times New Roman"/>
          <w:szCs w:val="24"/>
        </w:rPr>
      </w:pPr>
      <w:r>
        <w:rPr>
          <w:rFonts w:cs="Times New Roman"/>
          <w:szCs w:val="24"/>
        </w:rPr>
        <w:t>Dune walked over and stood by the edge. “I am not used to being summoned without a wish being made</w:t>
      </w:r>
      <w:r w:rsidR="009334F1">
        <w:rPr>
          <w:rFonts w:cs="Times New Roman"/>
          <w:szCs w:val="24"/>
        </w:rPr>
        <w:t xml:space="preserve"> afterwards</w:t>
      </w:r>
      <w:r>
        <w:rPr>
          <w:rFonts w:cs="Times New Roman"/>
          <w:szCs w:val="24"/>
        </w:rPr>
        <w:t>.”</w:t>
      </w:r>
    </w:p>
    <w:p w:rsidR="005E7207" w:rsidRDefault="005E7207" w:rsidP="004E6018">
      <w:pPr>
        <w:ind w:left="0" w:firstLine="720"/>
        <w:rPr>
          <w:rFonts w:cs="Times New Roman"/>
          <w:szCs w:val="24"/>
        </w:rPr>
      </w:pPr>
      <w:r>
        <w:rPr>
          <w:rFonts w:cs="Times New Roman"/>
          <w:szCs w:val="24"/>
        </w:rPr>
        <w:t>“I think you had a friendship with Byron.”</w:t>
      </w:r>
    </w:p>
    <w:p w:rsidR="005E7207" w:rsidRDefault="005E7207" w:rsidP="004E6018">
      <w:pPr>
        <w:ind w:left="0" w:firstLine="720"/>
        <w:rPr>
          <w:rFonts w:cs="Times New Roman"/>
          <w:szCs w:val="24"/>
        </w:rPr>
      </w:pPr>
      <w:r>
        <w:rPr>
          <w:rFonts w:cs="Times New Roman"/>
          <w:szCs w:val="24"/>
        </w:rPr>
        <w:t>“I grew fond of him, yes. But we didn’t have conversations like this. I would sometimes counsel him on his wishing. I did steer him clear of making much worse wishes.”</w:t>
      </w:r>
    </w:p>
    <w:p w:rsidR="005E7207" w:rsidRDefault="005E7207" w:rsidP="004E6018">
      <w:pPr>
        <w:ind w:left="0" w:firstLine="720"/>
        <w:rPr>
          <w:rFonts w:cs="Times New Roman"/>
          <w:szCs w:val="24"/>
        </w:rPr>
      </w:pPr>
      <w:r>
        <w:rPr>
          <w:rFonts w:cs="Times New Roman"/>
          <w:szCs w:val="24"/>
        </w:rPr>
        <w:t>“</w:t>
      </w:r>
      <w:r w:rsidR="00224C28">
        <w:rPr>
          <w:rFonts w:cs="Times New Roman"/>
          <w:szCs w:val="24"/>
        </w:rPr>
        <w:t>And you give me crap about my naïve nature dealing with wishing. Did yo</w:t>
      </w:r>
      <w:r>
        <w:rPr>
          <w:rFonts w:cs="Times New Roman"/>
          <w:szCs w:val="24"/>
        </w:rPr>
        <w:t>u get in trouble for that?”</w:t>
      </w:r>
    </w:p>
    <w:p w:rsidR="005E7207" w:rsidRDefault="005E7207" w:rsidP="004E6018">
      <w:pPr>
        <w:ind w:left="0" w:firstLine="720"/>
        <w:rPr>
          <w:rFonts w:cs="Times New Roman"/>
          <w:szCs w:val="24"/>
        </w:rPr>
      </w:pPr>
      <w:r>
        <w:rPr>
          <w:rFonts w:cs="Times New Roman"/>
          <w:szCs w:val="24"/>
        </w:rPr>
        <w:t>“I did. That’s why I was asked to leave. And my lamp was left behind in the care of Byron.”</w:t>
      </w:r>
    </w:p>
    <w:p w:rsidR="005E7207" w:rsidRDefault="005E7207" w:rsidP="004E6018">
      <w:pPr>
        <w:ind w:left="0" w:firstLine="720"/>
        <w:rPr>
          <w:rFonts w:cs="Times New Roman"/>
          <w:szCs w:val="24"/>
        </w:rPr>
      </w:pPr>
      <w:r>
        <w:rPr>
          <w:rFonts w:cs="Times New Roman"/>
          <w:szCs w:val="24"/>
        </w:rPr>
        <w:t>“What punishment did you receive?”</w:t>
      </w:r>
    </w:p>
    <w:p w:rsidR="005E7207" w:rsidRDefault="005E7207" w:rsidP="004E6018">
      <w:pPr>
        <w:ind w:left="0" w:firstLine="720"/>
        <w:rPr>
          <w:rFonts w:cs="Times New Roman"/>
          <w:szCs w:val="24"/>
        </w:rPr>
      </w:pPr>
      <w:r>
        <w:rPr>
          <w:rFonts w:cs="Times New Roman"/>
          <w:szCs w:val="24"/>
        </w:rPr>
        <w:t>“</w:t>
      </w:r>
      <w:r w:rsidR="008D0257">
        <w:rPr>
          <w:rFonts w:cs="Times New Roman"/>
          <w:szCs w:val="24"/>
        </w:rPr>
        <w:t>I was beaten by the red whip of our devil.”</w:t>
      </w:r>
    </w:p>
    <w:p w:rsidR="008D0257" w:rsidRDefault="008D0257" w:rsidP="004E6018">
      <w:pPr>
        <w:ind w:left="0" w:firstLine="720"/>
        <w:rPr>
          <w:rFonts w:cs="Times New Roman"/>
          <w:szCs w:val="24"/>
        </w:rPr>
      </w:pPr>
      <w:r>
        <w:rPr>
          <w:rFonts w:cs="Times New Roman"/>
          <w:szCs w:val="24"/>
        </w:rPr>
        <w:t>She pulled him down to the bed. He sat as far away from her as he could.</w:t>
      </w:r>
    </w:p>
    <w:p w:rsidR="008D0257" w:rsidRDefault="008D0257" w:rsidP="004E6018">
      <w:pPr>
        <w:ind w:left="0" w:firstLine="720"/>
        <w:rPr>
          <w:rFonts w:cs="Times New Roman"/>
          <w:szCs w:val="24"/>
        </w:rPr>
      </w:pPr>
      <w:r>
        <w:rPr>
          <w:rFonts w:cs="Times New Roman"/>
          <w:szCs w:val="24"/>
        </w:rPr>
        <w:t>“You’re afraid of me?” she asked.</w:t>
      </w:r>
    </w:p>
    <w:p w:rsidR="008D0257" w:rsidRDefault="008D0257" w:rsidP="004E6018">
      <w:pPr>
        <w:ind w:left="0" w:firstLine="720"/>
        <w:rPr>
          <w:rFonts w:cs="Times New Roman"/>
          <w:szCs w:val="24"/>
        </w:rPr>
      </w:pPr>
      <w:r>
        <w:rPr>
          <w:rFonts w:cs="Times New Roman"/>
          <w:szCs w:val="24"/>
        </w:rPr>
        <w:t>“I am not sure what you want to do with me. I get mixed emotions from you.”</w:t>
      </w:r>
    </w:p>
    <w:p w:rsidR="008D0257" w:rsidRDefault="008D0257" w:rsidP="004E6018">
      <w:pPr>
        <w:ind w:left="0" w:firstLine="720"/>
        <w:rPr>
          <w:rFonts w:cs="Times New Roman"/>
          <w:szCs w:val="24"/>
        </w:rPr>
      </w:pPr>
      <w:r>
        <w:rPr>
          <w:rFonts w:cs="Times New Roman"/>
          <w:szCs w:val="24"/>
        </w:rPr>
        <w:t>She giggled. She wanted to play with him to pass the time. And to distract her from being allergic to the flowers. “Have you ever had a female master before?”</w:t>
      </w:r>
    </w:p>
    <w:p w:rsidR="008D0257" w:rsidRDefault="008D0257" w:rsidP="004E6018">
      <w:pPr>
        <w:ind w:left="0" w:firstLine="720"/>
        <w:rPr>
          <w:rFonts w:cs="Times New Roman"/>
          <w:szCs w:val="24"/>
        </w:rPr>
      </w:pPr>
      <w:r>
        <w:rPr>
          <w:rFonts w:cs="Times New Roman"/>
          <w:szCs w:val="24"/>
        </w:rPr>
        <w:t>“Once.”</w:t>
      </w:r>
    </w:p>
    <w:p w:rsidR="008D0257" w:rsidRDefault="008D0257" w:rsidP="004E6018">
      <w:pPr>
        <w:ind w:left="0" w:firstLine="720"/>
        <w:rPr>
          <w:rFonts w:cs="Times New Roman"/>
          <w:szCs w:val="24"/>
        </w:rPr>
      </w:pPr>
      <w:r>
        <w:rPr>
          <w:rFonts w:cs="Times New Roman"/>
          <w:szCs w:val="24"/>
        </w:rPr>
        <w:t>“Did she fall in love with you?”</w:t>
      </w:r>
    </w:p>
    <w:p w:rsidR="008D0257" w:rsidRDefault="008D0257" w:rsidP="004E6018">
      <w:pPr>
        <w:ind w:left="0" w:firstLine="720"/>
        <w:rPr>
          <w:rFonts w:cs="Times New Roman"/>
          <w:szCs w:val="24"/>
        </w:rPr>
      </w:pPr>
      <w:r>
        <w:rPr>
          <w:rFonts w:cs="Times New Roman"/>
          <w:szCs w:val="24"/>
        </w:rPr>
        <w:t>“Yes.”</w:t>
      </w:r>
    </w:p>
    <w:p w:rsidR="008D0257" w:rsidRDefault="008D0257" w:rsidP="004E6018">
      <w:pPr>
        <w:ind w:left="0" w:firstLine="720"/>
        <w:rPr>
          <w:rFonts w:cs="Times New Roman"/>
          <w:szCs w:val="24"/>
        </w:rPr>
      </w:pPr>
      <w:r>
        <w:rPr>
          <w:rFonts w:cs="Times New Roman"/>
          <w:szCs w:val="24"/>
        </w:rPr>
        <w:t>She inched closer to him. “How did you react?”</w:t>
      </w:r>
    </w:p>
    <w:p w:rsidR="008D0257" w:rsidRDefault="008D0257" w:rsidP="004E6018">
      <w:pPr>
        <w:ind w:left="0" w:firstLine="720"/>
        <w:rPr>
          <w:rFonts w:cs="Times New Roman"/>
          <w:szCs w:val="24"/>
        </w:rPr>
      </w:pPr>
      <w:r>
        <w:rPr>
          <w:rFonts w:cs="Times New Roman"/>
          <w:szCs w:val="24"/>
        </w:rPr>
        <w:t>“I showed her the rules.”</w:t>
      </w:r>
    </w:p>
    <w:p w:rsidR="008D0257" w:rsidRDefault="008D0257" w:rsidP="004E6018">
      <w:pPr>
        <w:ind w:left="0" w:firstLine="720"/>
        <w:rPr>
          <w:rFonts w:cs="Times New Roman"/>
          <w:szCs w:val="24"/>
        </w:rPr>
      </w:pPr>
      <w:r>
        <w:rPr>
          <w:rFonts w:cs="Times New Roman"/>
          <w:szCs w:val="24"/>
        </w:rPr>
        <w:t>“Were you attracted to her?”</w:t>
      </w:r>
    </w:p>
    <w:p w:rsidR="008D0257" w:rsidRDefault="008D0257" w:rsidP="008D0257">
      <w:pPr>
        <w:ind w:left="0" w:firstLine="720"/>
        <w:rPr>
          <w:rFonts w:cs="Times New Roman"/>
          <w:szCs w:val="24"/>
        </w:rPr>
      </w:pPr>
      <w:r>
        <w:rPr>
          <w:rFonts w:cs="Times New Roman"/>
          <w:szCs w:val="24"/>
        </w:rPr>
        <w:t>He never saw the space between them dwindling. “Yes. But I knew better. It could never happen.”</w:t>
      </w:r>
    </w:p>
    <w:p w:rsidR="008D0257" w:rsidRDefault="008D0257" w:rsidP="008D0257">
      <w:pPr>
        <w:ind w:left="0" w:firstLine="720"/>
        <w:rPr>
          <w:rFonts w:cs="Times New Roman"/>
          <w:szCs w:val="24"/>
        </w:rPr>
      </w:pPr>
      <w:r>
        <w:rPr>
          <w:rFonts w:cs="Times New Roman"/>
          <w:szCs w:val="24"/>
        </w:rPr>
        <w:t xml:space="preserve">“Why?” She pressed her hand against his chest. </w:t>
      </w:r>
    </w:p>
    <w:p w:rsidR="008D0257" w:rsidRDefault="008D0257" w:rsidP="00402142">
      <w:pPr>
        <w:ind w:left="0" w:firstLine="720"/>
        <w:rPr>
          <w:rFonts w:cs="Times New Roman"/>
          <w:szCs w:val="24"/>
        </w:rPr>
      </w:pPr>
      <w:r>
        <w:rPr>
          <w:rFonts w:cs="Times New Roman"/>
          <w:szCs w:val="24"/>
        </w:rPr>
        <w:lastRenderedPageBreak/>
        <w:t>“Penelope, we aren’t like normal humans. We can’t have that. Any of that.”</w:t>
      </w:r>
      <w:r w:rsidR="00402142">
        <w:rPr>
          <w:rFonts w:cs="Times New Roman"/>
          <w:szCs w:val="24"/>
        </w:rPr>
        <w:t xml:space="preserve"> He slid her hand down, away from his body.</w:t>
      </w:r>
    </w:p>
    <w:p w:rsidR="00402142" w:rsidRDefault="00402142" w:rsidP="00402142">
      <w:pPr>
        <w:ind w:left="0" w:firstLine="720"/>
        <w:rPr>
          <w:rFonts w:cs="Times New Roman"/>
          <w:szCs w:val="24"/>
        </w:rPr>
      </w:pPr>
      <w:r>
        <w:rPr>
          <w:rFonts w:cs="Times New Roman"/>
          <w:szCs w:val="24"/>
        </w:rPr>
        <w:t>She placed her hands at her sides.</w:t>
      </w:r>
      <w:r w:rsidR="00224C28">
        <w:rPr>
          <w:rFonts w:cs="Times New Roman"/>
          <w:szCs w:val="24"/>
        </w:rPr>
        <w:t xml:space="preserve"> “Are you attracted to me?”</w:t>
      </w:r>
    </w:p>
    <w:p w:rsidR="00402142" w:rsidRDefault="00402142" w:rsidP="00402142">
      <w:pPr>
        <w:ind w:left="0" w:firstLine="720"/>
        <w:rPr>
          <w:rFonts w:cs="Times New Roman"/>
          <w:szCs w:val="24"/>
        </w:rPr>
      </w:pPr>
      <w:r>
        <w:rPr>
          <w:rFonts w:cs="Times New Roman"/>
          <w:szCs w:val="24"/>
        </w:rPr>
        <w:t>“I see what you’re doing. Trying to bond with me. When she found out that I couldn’t return her affections, she did the same thing. I won’t be fooled again.”</w:t>
      </w:r>
    </w:p>
    <w:p w:rsidR="008D4C4B" w:rsidRDefault="008D4C4B" w:rsidP="00402142">
      <w:pPr>
        <w:ind w:left="0" w:firstLine="720"/>
        <w:rPr>
          <w:rFonts w:cs="Times New Roman"/>
          <w:szCs w:val="24"/>
        </w:rPr>
      </w:pPr>
      <w:r>
        <w:rPr>
          <w:rFonts w:cs="Times New Roman"/>
          <w:szCs w:val="24"/>
        </w:rPr>
        <w:t>“I am not trying to fool you.”</w:t>
      </w:r>
    </w:p>
    <w:p w:rsidR="008D4C4B" w:rsidRDefault="008D4C4B" w:rsidP="00402142">
      <w:pPr>
        <w:ind w:left="0" w:firstLine="720"/>
        <w:rPr>
          <w:rFonts w:cs="Times New Roman"/>
          <w:szCs w:val="24"/>
        </w:rPr>
      </w:pPr>
      <w:r>
        <w:rPr>
          <w:rFonts w:cs="Times New Roman"/>
          <w:szCs w:val="24"/>
        </w:rPr>
        <w:t>“Stop it. Make your wishes.”</w:t>
      </w:r>
    </w:p>
    <w:p w:rsidR="00402142" w:rsidRDefault="00402142" w:rsidP="00402142">
      <w:pPr>
        <w:ind w:left="0" w:firstLine="720"/>
        <w:rPr>
          <w:rFonts w:cs="Times New Roman"/>
          <w:szCs w:val="24"/>
        </w:rPr>
      </w:pPr>
      <w:r>
        <w:rPr>
          <w:rFonts w:cs="Times New Roman"/>
          <w:szCs w:val="24"/>
        </w:rPr>
        <w:t>Penelope got up and walked over to the lamp. “You are breaking my heart. Go back into your lamp.”</w:t>
      </w:r>
    </w:p>
    <w:p w:rsidR="00402142" w:rsidRDefault="00402142" w:rsidP="00402142">
      <w:pPr>
        <w:ind w:left="0" w:firstLine="720"/>
        <w:rPr>
          <w:rFonts w:cs="Times New Roman"/>
          <w:szCs w:val="24"/>
        </w:rPr>
      </w:pPr>
      <w:r>
        <w:rPr>
          <w:rFonts w:cs="Times New Roman"/>
          <w:szCs w:val="24"/>
        </w:rPr>
        <w:t>She felt the breeze that the red cloud created. She grabbed the lamp and wanted to throw it. Instead</w:t>
      </w:r>
      <w:r w:rsidR="008D4C4B">
        <w:rPr>
          <w:rFonts w:cs="Times New Roman"/>
          <w:szCs w:val="24"/>
        </w:rPr>
        <w:t>,</w:t>
      </w:r>
      <w:r>
        <w:rPr>
          <w:rFonts w:cs="Times New Roman"/>
          <w:szCs w:val="24"/>
        </w:rPr>
        <w:t xml:space="preserve"> she placed it back down on the dresser. </w:t>
      </w:r>
      <w:r w:rsidR="008D4C4B">
        <w:rPr>
          <w:rFonts w:cs="Times New Roman"/>
          <w:szCs w:val="24"/>
        </w:rPr>
        <w:t>Confusion settled in. At least the Jinn couldn’t read her thoughts. Sticking to her plan was getting harder. How could she wish him away when she felt this way about him?</w:t>
      </w:r>
    </w:p>
    <w:p w:rsidR="007F11CC" w:rsidRDefault="007F11CC" w:rsidP="007F11CC">
      <w:pPr>
        <w:ind w:left="0" w:firstLine="720"/>
        <w:jc w:val="center"/>
        <w:rPr>
          <w:rFonts w:cs="Times New Roman"/>
          <w:szCs w:val="24"/>
        </w:rPr>
      </w:pPr>
    </w:p>
    <w:p w:rsidR="00EB3694" w:rsidRDefault="00EB3694" w:rsidP="00AD78E9">
      <w:pPr>
        <w:ind w:left="0" w:firstLine="720"/>
        <w:rPr>
          <w:rFonts w:cs="Times New Roman"/>
          <w:szCs w:val="24"/>
        </w:rPr>
      </w:pPr>
    </w:p>
    <w:p w:rsidR="00AD78E9" w:rsidRDefault="007F11CC" w:rsidP="00AD78E9">
      <w:pPr>
        <w:ind w:left="0" w:firstLine="720"/>
        <w:rPr>
          <w:rFonts w:cs="Times New Roman"/>
          <w:szCs w:val="24"/>
        </w:rPr>
      </w:pPr>
      <w:r>
        <w:rPr>
          <w:rFonts w:cs="Times New Roman"/>
          <w:szCs w:val="24"/>
        </w:rPr>
        <w:t xml:space="preserve">It made everyone scream in their houses. It had the king running mad through his palace. The only ones not affected were Lazar, Penelope, and </w:t>
      </w:r>
      <w:proofErr w:type="spellStart"/>
      <w:r>
        <w:rPr>
          <w:rFonts w:cs="Times New Roman"/>
          <w:szCs w:val="24"/>
        </w:rPr>
        <w:t>Pilo</w:t>
      </w:r>
      <w:proofErr w:type="spellEnd"/>
      <w:r>
        <w:rPr>
          <w:rFonts w:cs="Times New Roman"/>
          <w:szCs w:val="24"/>
        </w:rPr>
        <w:t xml:space="preserve">. The three of them stood by and watched. </w:t>
      </w:r>
    </w:p>
    <w:p w:rsidR="007F11CC" w:rsidRDefault="007F11CC" w:rsidP="00AD78E9">
      <w:pPr>
        <w:ind w:left="0" w:firstLine="720"/>
        <w:rPr>
          <w:rFonts w:cs="Times New Roman"/>
          <w:szCs w:val="24"/>
        </w:rPr>
      </w:pPr>
      <w:r>
        <w:rPr>
          <w:rFonts w:cs="Times New Roman"/>
          <w:szCs w:val="24"/>
        </w:rPr>
        <w:t>“What is it?” Penelope asked.</w:t>
      </w:r>
    </w:p>
    <w:p w:rsidR="007F11CC" w:rsidRDefault="007F11CC" w:rsidP="00AD78E9">
      <w:pPr>
        <w:ind w:left="0" w:firstLine="720"/>
        <w:rPr>
          <w:rFonts w:cs="Times New Roman"/>
          <w:szCs w:val="24"/>
        </w:rPr>
      </w:pPr>
      <w:r>
        <w:rPr>
          <w:rFonts w:cs="Times New Roman"/>
          <w:szCs w:val="24"/>
        </w:rPr>
        <w:t xml:space="preserve">“A plague,” </w:t>
      </w:r>
      <w:proofErr w:type="spellStart"/>
      <w:r>
        <w:rPr>
          <w:rFonts w:cs="Times New Roman"/>
          <w:szCs w:val="24"/>
        </w:rPr>
        <w:t>Pilo</w:t>
      </w:r>
      <w:proofErr w:type="spellEnd"/>
      <w:r>
        <w:rPr>
          <w:rFonts w:cs="Times New Roman"/>
          <w:szCs w:val="24"/>
        </w:rPr>
        <w:t xml:space="preserve"> said.</w:t>
      </w:r>
    </w:p>
    <w:p w:rsidR="007F11CC" w:rsidRDefault="007F11CC" w:rsidP="007F11CC">
      <w:pPr>
        <w:ind w:left="0" w:firstLine="720"/>
        <w:rPr>
          <w:rFonts w:cs="Times New Roman"/>
          <w:szCs w:val="24"/>
        </w:rPr>
      </w:pPr>
      <w:r>
        <w:rPr>
          <w:rFonts w:cs="Times New Roman"/>
          <w:szCs w:val="24"/>
        </w:rPr>
        <w:t>“Something else I caused,” Penelope said.</w:t>
      </w:r>
    </w:p>
    <w:p w:rsidR="007F11CC" w:rsidRDefault="007F11CC" w:rsidP="007F11CC">
      <w:pPr>
        <w:ind w:left="0" w:firstLine="720"/>
        <w:rPr>
          <w:rFonts w:cs="Times New Roman"/>
          <w:szCs w:val="24"/>
        </w:rPr>
      </w:pPr>
      <w:r>
        <w:rPr>
          <w:rFonts w:cs="Times New Roman"/>
          <w:szCs w:val="24"/>
        </w:rPr>
        <w:t>A group of people from the poor district came into the palace. Their faces were covered in boils. Their hands were red. Their teeth were falling out.</w:t>
      </w:r>
    </w:p>
    <w:p w:rsidR="007F11CC" w:rsidRDefault="007F11CC" w:rsidP="007F11CC">
      <w:pPr>
        <w:ind w:left="0" w:firstLine="720"/>
        <w:rPr>
          <w:rFonts w:cs="Times New Roman"/>
          <w:szCs w:val="24"/>
        </w:rPr>
      </w:pPr>
      <w:r>
        <w:rPr>
          <w:rFonts w:cs="Times New Roman"/>
          <w:szCs w:val="24"/>
        </w:rPr>
        <w:t>“My father can’t help these people. I must step in,” Lazar said.</w:t>
      </w:r>
    </w:p>
    <w:p w:rsidR="007F11CC" w:rsidRDefault="007F11CC" w:rsidP="007F11CC">
      <w:pPr>
        <w:ind w:left="0" w:firstLine="720"/>
        <w:rPr>
          <w:rFonts w:cs="Times New Roman"/>
          <w:szCs w:val="24"/>
        </w:rPr>
      </w:pPr>
      <w:r>
        <w:rPr>
          <w:rFonts w:cs="Times New Roman"/>
          <w:szCs w:val="24"/>
        </w:rPr>
        <w:t xml:space="preserve">As Lazar attempted to help the people, Penelope </w:t>
      </w:r>
      <w:r w:rsidR="003B7ED5">
        <w:rPr>
          <w:rFonts w:cs="Times New Roman"/>
          <w:szCs w:val="24"/>
        </w:rPr>
        <w:t>looked down at the lamp in her hand.</w:t>
      </w:r>
    </w:p>
    <w:p w:rsidR="003B7ED5" w:rsidRDefault="003B7ED5" w:rsidP="007F11CC">
      <w:pPr>
        <w:ind w:left="0" w:firstLine="720"/>
        <w:rPr>
          <w:rFonts w:cs="Times New Roman"/>
          <w:szCs w:val="24"/>
        </w:rPr>
      </w:pPr>
      <w:r>
        <w:rPr>
          <w:rFonts w:cs="Times New Roman"/>
          <w:szCs w:val="24"/>
        </w:rPr>
        <w:t xml:space="preserve">“This is a result of your wish. Making another wish to take this away will only result in another bad outcome,” </w:t>
      </w:r>
      <w:proofErr w:type="spellStart"/>
      <w:r>
        <w:rPr>
          <w:rFonts w:cs="Times New Roman"/>
          <w:szCs w:val="24"/>
        </w:rPr>
        <w:t>Pilo</w:t>
      </w:r>
      <w:proofErr w:type="spellEnd"/>
      <w:r>
        <w:rPr>
          <w:rFonts w:cs="Times New Roman"/>
          <w:szCs w:val="24"/>
        </w:rPr>
        <w:t xml:space="preserve"> said.</w:t>
      </w:r>
    </w:p>
    <w:p w:rsidR="003B7ED5" w:rsidRDefault="003B7ED5" w:rsidP="007F11CC">
      <w:pPr>
        <w:ind w:left="0" w:firstLine="720"/>
        <w:rPr>
          <w:rFonts w:cs="Times New Roman"/>
          <w:szCs w:val="24"/>
        </w:rPr>
      </w:pPr>
      <w:r>
        <w:rPr>
          <w:rFonts w:cs="Times New Roman"/>
          <w:szCs w:val="24"/>
        </w:rPr>
        <w:t xml:space="preserve">“I can’t let the kingdom suffer.” She walked away. When she was out of everyone’s line of light, she rubbed the lamp. </w:t>
      </w:r>
    </w:p>
    <w:p w:rsidR="003B7ED5" w:rsidRDefault="003B7ED5" w:rsidP="007F11CC">
      <w:pPr>
        <w:ind w:left="0" w:firstLine="720"/>
        <w:rPr>
          <w:rFonts w:cs="Times New Roman"/>
          <w:szCs w:val="24"/>
        </w:rPr>
      </w:pPr>
      <w:r>
        <w:rPr>
          <w:rFonts w:cs="Times New Roman"/>
          <w:szCs w:val="24"/>
        </w:rPr>
        <w:t>As the red cloud came out, she saw Dune’s body taking shape. “Master.” He bowed.</w:t>
      </w:r>
    </w:p>
    <w:p w:rsidR="003B7ED5" w:rsidRDefault="003B7ED5" w:rsidP="007F11CC">
      <w:pPr>
        <w:ind w:left="0" w:firstLine="720"/>
        <w:rPr>
          <w:rFonts w:cs="Times New Roman"/>
          <w:szCs w:val="24"/>
        </w:rPr>
      </w:pPr>
      <w:r>
        <w:rPr>
          <w:rFonts w:cs="Times New Roman"/>
          <w:szCs w:val="24"/>
        </w:rPr>
        <w:t>“I want to make my second wish.”</w:t>
      </w:r>
    </w:p>
    <w:p w:rsidR="003B7ED5" w:rsidRDefault="003B7ED5" w:rsidP="007F11CC">
      <w:pPr>
        <w:ind w:left="0" w:firstLine="720"/>
        <w:rPr>
          <w:rFonts w:cs="Times New Roman"/>
          <w:szCs w:val="24"/>
        </w:rPr>
      </w:pPr>
      <w:r>
        <w:rPr>
          <w:rFonts w:cs="Times New Roman"/>
          <w:szCs w:val="24"/>
        </w:rPr>
        <w:lastRenderedPageBreak/>
        <w:t>“I am ready to do your bidding.”</w:t>
      </w:r>
    </w:p>
    <w:p w:rsidR="003B7ED5" w:rsidRDefault="003B7ED5" w:rsidP="007F11CC">
      <w:pPr>
        <w:ind w:left="0" w:firstLine="720"/>
        <w:rPr>
          <w:rFonts w:cs="Times New Roman"/>
          <w:szCs w:val="24"/>
        </w:rPr>
      </w:pPr>
      <w:r>
        <w:rPr>
          <w:rFonts w:cs="Times New Roman"/>
          <w:szCs w:val="24"/>
        </w:rPr>
        <w:t>“I want this kingdom to be free of all bad things. I want it to be free of all the wishes that have transpired.”</w:t>
      </w:r>
    </w:p>
    <w:p w:rsidR="003B7ED5" w:rsidRDefault="003B7ED5" w:rsidP="007F11CC">
      <w:pPr>
        <w:ind w:left="0" w:firstLine="720"/>
        <w:rPr>
          <w:rFonts w:cs="Times New Roman"/>
          <w:szCs w:val="24"/>
        </w:rPr>
      </w:pPr>
      <w:r>
        <w:rPr>
          <w:rFonts w:cs="Times New Roman"/>
          <w:szCs w:val="24"/>
        </w:rPr>
        <w:t>Dune’s mouth hung open.</w:t>
      </w:r>
    </w:p>
    <w:p w:rsidR="003B7ED5" w:rsidRDefault="003B7ED5" w:rsidP="007F11CC">
      <w:pPr>
        <w:ind w:left="0" w:firstLine="720"/>
        <w:rPr>
          <w:rFonts w:cs="Times New Roman"/>
          <w:szCs w:val="24"/>
        </w:rPr>
      </w:pPr>
      <w:r>
        <w:rPr>
          <w:rFonts w:cs="Times New Roman"/>
          <w:szCs w:val="24"/>
        </w:rPr>
        <w:t>“Dune? Is that possible?”</w:t>
      </w:r>
    </w:p>
    <w:p w:rsidR="003B7ED5" w:rsidRDefault="003B7ED5" w:rsidP="007F11CC">
      <w:pPr>
        <w:ind w:left="0" w:firstLine="720"/>
        <w:rPr>
          <w:rFonts w:cs="Times New Roman"/>
          <w:szCs w:val="24"/>
        </w:rPr>
      </w:pPr>
      <w:r>
        <w:rPr>
          <w:rFonts w:cs="Times New Roman"/>
          <w:szCs w:val="24"/>
        </w:rPr>
        <w:t>“Yes. But it’s an unusual wish. I can’t say for certain that anything bad will happen. But as you wish, Master.</w:t>
      </w:r>
      <w:r w:rsidR="00603B54">
        <w:rPr>
          <w:rFonts w:cs="Times New Roman"/>
          <w:szCs w:val="24"/>
        </w:rPr>
        <w:t xml:space="preserve"> Penelope.”</w:t>
      </w:r>
    </w:p>
    <w:p w:rsidR="00603B54" w:rsidRDefault="00603B54" w:rsidP="007F11CC">
      <w:pPr>
        <w:ind w:left="0" w:firstLine="720"/>
        <w:rPr>
          <w:rFonts w:cs="Times New Roman"/>
          <w:szCs w:val="24"/>
        </w:rPr>
      </w:pPr>
      <w:r>
        <w:rPr>
          <w:rFonts w:cs="Times New Roman"/>
          <w:szCs w:val="24"/>
        </w:rPr>
        <w:t xml:space="preserve">He raised his hands above his </w:t>
      </w:r>
      <w:r w:rsidR="00617EA3">
        <w:rPr>
          <w:rFonts w:cs="Times New Roman"/>
          <w:szCs w:val="24"/>
        </w:rPr>
        <w:t xml:space="preserve">head </w:t>
      </w:r>
      <w:r>
        <w:rPr>
          <w:rFonts w:cs="Times New Roman"/>
          <w:szCs w:val="24"/>
        </w:rPr>
        <w:t xml:space="preserve">and a bright light cut through the air above. It expanded over the entire room. </w:t>
      </w:r>
    </w:p>
    <w:p w:rsidR="00603B54" w:rsidRDefault="00603B54" w:rsidP="007F11CC">
      <w:pPr>
        <w:ind w:left="0" w:firstLine="720"/>
        <w:rPr>
          <w:rFonts w:cs="Times New Roman"/>
          <w:szCs w:val="24"/>
        </w:rPr>
      </w:pPr>
      <w:r>
        <w:rPr>
          <w:rFonts w:cs="Times New Roman"/>
          <w:szCs w:val="24"/>
        </w:rPr>
        <w:t>The entire palace was covered, then the whole kingdom was covered in it.</w:t>
      </w:r>
    </w:p>
    <w:p w:rsidR="00603B54" w:rsidRDefault="00603B54" w:rsidP="007F11CC">
      <w:pPr>
        <w:ind w:left="0" w:firstLine="720"/>
        <w:rPr>
          <w:rFonts w:cs="Times New Roman"/>
          <w:szCs w:val="24"/>
        </w:rPr>
      </w:pPr>
      <w:r>
        <w:rPr>
          <w:rFonts w:cs="Times New Roman"/>
          <w:szCs w:val="24"/>
        </w:rPr>
        <w:t>“It is done,” Dune said.</w:t>
      </w:r>
    </w:p>
    <w:p w:rsidR="00617EA3" w:rsidRDefault="00603B54" w:rsidP="007F11CC">
      <w:pPr>
        <w:ind w:left="0" w:firstLine="720"/>
        <w:rPr>
          <w:rFonts w:cs="Times New Roman"/>
          <w:szCs w:val="24"/>
        </w:rPr>
      </w:pPr>
      <w:r>
        <w:rPr>
          <w:rFonts w:cs="Times New Roman"/>
          <w:szCs w:val="24"/>
        </w:rPr>
        <w:t>She hugged him. He hugged her back.</w:t>
      </w:r>
      <w:r w:rsidR="00834F6F">
        <w:rPr>
          <w:rFonts w:cs="Times New Roman"/>
          <w:szCs w:val="24"/>
        </w:rPr>
        <w:t xml:space="preserve"> </w:t>
      </w:r>
    </w:p>
    <w:p w:rsidR="00617EA3" w:rsidRDefault="00603B54" w:rsidP="007F11CC">
      <w:pPr>
        <w:ind w:left="0" w:firstLine="720"/>
        <w:rPr>
          <w:rFonts w:cs="Times New Roman"/>
          <w:szCs w:val="24"/>
        </w:rPr>
      </w:pPr>
      <w:r>
        <w:rPr>
          <w:rFonts w:cs="Times New Roman"/>
          <w:szCs w:val="24"/>
        </w:rPr>
        <w:t xml:space="preserve">Lazar found them hugging. </w:t>
      </w:r>
    </w:p>
    <w:p w:rsidR="00603B54" w:rsidRDefault="00603B54" w:rsidP="007F11CC">
      <w:pPr>
        <w:ind w:left="0" w:firstLine="720"/>
        <w:rPr>
          <w:rFonts w:cs="Times New Roman"/>
          <w:szCs w:val="24"/>
        </w:rPr>
      </w:pPr>
      <w:r>
        <w:rPr>
          <w:rFonts w:cs="Times New Roman"/>
          <w:szCs w:val="24"/>
        </w:rPr>
        <w:t xml:space="preserve">Penelope caressed the side of Dune’s face. “You </w:t>
      </w:r>
      <w:r w:rsidR="0029418E">
        <w:rPr>
          <w:rFonts w:cs="Times New Roman"/>
          <w:szCs w:val="24"/>
        </w:rPr>
        <w:t>are incredible.”</w:t>
      </w:r>
    </w:p>
    <w:p w:rsidR="0029418E" w:rsidRDefault="0029418E" w:rsidP="007F11CC">
      <w:pPr>
        <w:ind w:left="0" w:firstLine="720"/>
        <w:rPr>
          <w:rFonts w:cs="Times New Roman"/>
          <w:szCs w:val="24"/>
        </w:rPr>
      </w:pPr>
      <w:r>
        <w:rPr>
          <w:rFonts w:cs="Times New Roman"/>
          <w:szCs w:val="24"/>
        </w:rPr>
        <w:t>Lazar cleared his throat.</w:t>
      </w:r>
    </w:p>
    <w:p w:rsidR="0029418E" w:rsidRDefault="0029418E" w:rsidP="007F11CC">
      <w:pPr>
        <w:ind w:left="0" w:firstLine="720"/>
        <w:rPr>
          <w:rFonts w:cs="Times New Roman"/>
          <w:szCs w:val="24"/>
        </w:rPr>
      </w:pPr>
      <w:r>
        <w:rPr>
          <w:rFonts w:cs="Times New Roman"/>
          <w:szCs w:val="24"/>
        </w:rPr>
        <w:t>They looked at him</w:t>
      </w:r>
      <w:r w:rsidR="00834F6F">
        <w:rPr>
          <w:rFonts w:cs="Times New Roman"/>
          <w:szCs w:val="24"/>
        </w:rPr>
        <w:t>, then</w:t>
      </w:r>
      <w:r>
        <w:rPr>
          <w:rFonts w:cs="Times New Roman"/>
          <w:szCs w:val="24"/>
        </w:rPr>
        <w:t xml:space="preserve"> moved away from each other.</w:t>
      </w:r>
    </w:p>
    <w:p w:rsidR="00834F6F" w:rsidRDefault="00834F6F" w:rsidP="007F11CC">
      <w:pPr>
        <w:ind w:left="0" w:firstLine="720"/>
        <w:rPr>
          <w:rFonts w:cs="Times New Roman"/>
          <w:szCs w:val="24"/>
        </w:rPr>
      </w:pPr>
      <w:r>
        <w:rPr>
          <w:rFonts w:cs="Times New Roman"/>
          <w:szCs w:val="24"/>
        </w:rPr>
        <w:t>Penelope saw the jealousy on the prince’s face. She had to make her third wish soon. Wish the Jinn away forever. “Excuse us, Jinn.”</w:t>
      </w:r>
    </w:p>
    <w:p w:rsidR="00834F6F" w:rsidRDefault="00834F6F" w:rsidP="007F11CC">
      <w:pPr>
        <w:ind w:left="0" w:firstLine="720"/>
        <w:rPr>
          <w:rFonts w:cs="Times New Roman"/>
          <w:szCs w:val="24"/>
        </w:rPr>
      </w:pPr>
      <w:r>
        <w:rPr>
          <w:rFonts w:cs="Times New Roman"/>
          <w:szCs w:val="24"/>
        </w:rPr>
        <w:t>Feeling his rightful place calling, Dune returned to his lamp.</w:t>
      </w:r>
    </w:p>
    <w:p w:rsidR="00834F6F" w:rsidRDefault="00834F6F" w:rsidP="007F11CC">
      <w:pPr>
        <w:ind w:left="0" w:firstLine="720"/>
        <w:rPr>
          <w:rFonts w:cs="Times New Roman"/>
          <w:szCs w:val="24"/>
        </w:rPr>
      </w:pPr>
      <w:r>
        <w:rPr>
          <w:rFonts w:cs="Times New Roman"/>
          <w:szCs w:val="24"/>
        </w:rPr>
        <w:t>“I think we should put that infernal thing away in the treasure room. Until you make your remaining wishes.”</w:t>
      </w:r>
    </w:p>
    <w:p w:rsidR="005A2406" w:rsidRDefault="005A2406" w:rsidP="007F11CC">
      <w:pPr>
        <w:ind w:left="0" w:firstLine="720"/>
        <w:rPr>
          <w:rFonts w:cs="Times New Roman"/>
          <w:szCs w:val="24"/>
        </w:rPr>
      </w:pPr>
      <w:r>
        <w:rPr>
          <w:rFonts w:cs="Times New Roman"/>
          <w:szCs w:val="24"/>
        </w:rPr>
        <w:t>“Wish. I have one left,” she said.</w:t>
      </w:r>
    </w:p>
    <w:p w:rsidR="005A2406" w:rsidRDefault="005A2406" w:rsidP="007F11CC">
      <w:pPr>
        <w:ind w:left="0" w:firstLine="720"/>
        <w:rPr>
          <w:rFonts w:cs="Times New Roman"/>
          <w:szCs w:val="24"/>
        </w:rPr>
      </w:pPr>
      <w:r>
        <w:rPr>
          <w:rFonts w:cs="Times New Roman"/>
          <w:szCs w:val="24"/>
        </w:rPr>
        <w:t>The lamp shook.</w:t>
      </w:r>
    </w:p>
    <w:p w:rsidR="005A2406" w:rsidRDefault="005A2406" w:rsidP="007F11CC">
      <w:pPr>
        <w:ind w:left="0" w:firstLine="720"/>
        <w:rPr>
          <w:rFonts w:cs="Times New Roman"/>
          <w:szCs w:val="24"/>
        </w:rPr>
      </w:pPr>
      <w:r>
        <w:rPr>
          <w:rFonts w:cs="Times New Roman"/>
          <w:szCs w:val="24"/>
        </w:rPr>
        <w:t>“I still say it should go there until you do.”</w:t>
      </w:r>
    </w:p>
    <w:p w:rsidR="005A2406" w:rsidRDefault="005A2406" w:rsidP="007F11CC">
      <w:pPr>
        <w:ind w:left="0" w:firstLine="720"/>
        <w:rPr>
          <w:rFonts w:cs="Times New Roman"/>
          <w:szCs w:val="24"/>
        </w:rPr>
      </w:pPr>
      <w:r>
        <w:rPr>
          <w:rFonts w:cs="Times New Roman"/>
          <w:szCs w:val="24"/>
        </w:rPr>
        <w:t>Time apart might help her keep to her original plan. “Yes, my prince.”</w:t>
      </w:r>
    </w:p>
    <w:p w:rsidR="005A2406" w:rsidRDefault="005A2406" w:rsidP="007F11CC">
      <w:pPr>
        <w:ind w:left="0" w:firstLine="720"/>
        <w:rPr>
          <w:rFonts w:cs="Times New Roman"/>
          <w:szCs w:val="24"/>
        </w:rPr>
      </w:pPr>
      <w:r>
        <w:rPr>
          <w:rFonts w:cs="Times New Roman"/>
          <w:szCs w:val="24"/>
        </w:rPr>
        <w:t xml:space="preserve">“And I’ll put it there myself.” Lazar grabbed the lamp, making sure his hold on it reminded Dune who was in control over Penelope’s life. The lamp glowed red, then returned to its golden beauty. </w:t>
      </w:r>
      <w:r w:rsidR="00A73119">
        <w:rPr>
          <w:rFonts w:cs="Times New Roman"/>
          <w:szCs w:val="24"/>
        </w:rPr>
        <w:t xml:space="preserve">Lazar left the room with the lamp secured to his side. </w:t>
      </w:r>
    </w:p>
    <w:p w:rsidR="008376DF" w:rsidRDefault="008376DF" w:rsidP="007F11CC">
      <w:pPr>
        <w:ind w:left="0" w:firstLine="720"/>
        <w:rPr>
          <w:rFonts w:cs="Times New Roman"/>
          <w:szCs w:val="24"/>
        </w:rPr>
      </w:pPr>
    </w:p>
    <w:p w:rsidR="008376DF" w:rsidRDefault="008376DF" w:rsidP="007F11CC">
      <w:pPr>
        <w:ind w:left="0" w:firstLine="720"/>
        <w:rPr>
          <w:rFonts w:cs="Times New Roman"/>
          <w:szCs w:val="24"/>
        </w:rPr>
      </w:pPr>
    </w:p>
    <w:p w:rsidR="008376DF" w:rsidRDefault="008376DF" w:rsidP="007F11CC">
      <w:pPr>
        <w:ind w:left="0" w:firstLine="720"/>
        <w:rPr>
          <w:rFonts w:cs="Times New Roman"/>
          <w:szCs w:val="24"/>
        </w:rPr>
      </w:pPr>
      <w:r>
        <w:rPr>
          <w:rFonts w:cs="Times New Roman"/>
          <w:szCs w:val="24"/>
        </w:rPr>
        <w:lastRenderedPageBreak/>
        <w:t>As night fell, everyone in the kingdom returned to a normal state of mind. Penelope never wanted to see the people react the way they did, again. Those who were afflicted with disease, were cured. By now, everyone knew that Penelope was in possession of a lamp that had a Jinn inside it. Not many knew about Byron’s wishing. Penelope thought it sensible to tell everyone what she was up to. And they were grateful to her. The kingdom never looke</w:t>
      </w:r>
      <w:r w:rsidR="00B8371A">
        <w:rPr>
          <w:rFonts w:cs="Times New Roman"/>
          <w:szCs w:val="24"/>
        </w:rPr>
        <w:t xml:space="preserve">d better. The morale was overflowing. The air seemed fresher. The food seemed sweeter. </w:t>
      </w:r>
    </w:p>
    <w:p w:rsidR="00D06B4A" w:rsidRDefault="00B8371A" w:rsidP="007F11CC">
      <w:pPr>
        <w:ind w:left="0" w:firstLine="720"/>
        <w:rPr>
          <w:rFonts w:cs="Times New Roman"/>
          <w:szCs w:val="24"/>
        </w:rPr>
      </w:pPr>
      <w:r>
        <w:rPr>
          <w:rFonts w:cs="Times New Roman"/>
          <w:szCs w:val="24"/>
        </w:rPr>
        <w:t xml:space="preserve">She strolled into the garden on the palace grounds. </w:t>
      </w:r>
      <w:r w:rsidR="00D06B4A">
        <w:rPr>
          <w:rFonts w:cs="Times New Roman"/>
          <w:szCs w:val="24"/>
        </w:rPr>
        <w:t>“How is Lazar still here? Lazar. Is it po</w:t>
      </w:r>
      <w:r>
        <w:rPr>
          <w:rFonts w:cs="Times New Roman"/>
          <w:szCs w:val="24"/>
        </w:rPr>
        <w:t>ssible that my dream came true?”</w:t>
      </w:r>
    </w:p>
    <w:p w:rsidR="00B8371A" w:rsidRDefault="00B8371A" w:rsidP="00B8371A">
      <w:pPr>
        <w:ind w:left="0" w:firstLine="720"/>
        <w:rPr>
          <w:rFonts w:cs="Times New Roman"/>
          <w:szCs w:val="24"/>
        </w:rPr>
      </w:pPr>
      <w:proofErr w:type="spellStart"/>
      <w:r>
        <w:rPr>
          <w:rFonts w:cs="Times New Roman"/>
          <w:szCs w:val="24"/>
        </w:rPr>
        <w:t>Taegar</w:t>
      </w:r>
      <w:proofErr w:type="spellEnd"/>
      <w:r>
        <w:rPr>
          <w:rFonts w:cs="Times New Roman"/>
          <w:szCs w:val="24"/>
        </w:rPr>
        <w:t xml:space="preserve"> walked through the garden. He never took notice of her.</w:t>
      </w:r>
    </w:p>
    <w:p w:rsidR="00B8371A" w:rsidRDefault="00B8371A" w:rsidP="00B8371A">
      <w:pPr>
        <w:ind w:left="0" w:firstLine="720"/>
        <w:rPr>
          <w:rFonts w:cs="Times New Roman"/>
          <w:szCs w:val="24"/>
        </w:rPr>
      </w:pPr>
      <w:r>
        <w:rPr>
          <w:rFonts w:cs="Times New Roman"/>
          <w:szCs w:val="24"/>
        </w:rPr>
        <w:t>“</w:t>
      </w:r>
      <w:proofErr w:type="spellStart"/>
      <w:r>
        <w:rPr>
          <w:rFonts w:cs="Times New Roman"/>
          <w:szCs w:val="24"/>
        </w:rPr>
        <w:t>Taegar</w:t>
      </w:r>
      <w:proofErr w:type="spellEnd"/>
      <w:r>
        <w:rPr>
          <w:rFonts w:cs="Times New Roman"/>
          <w:szCs w:val="24"/>
        </w:rPr>
        <w:t xml:space="preserve">?” </w:t>
      </w:r>
    </w:p>
    <w:p w:rsidR="00B8371A" w:rsidRDefault="00B8371A" w:rsidP="00B8371A">
      <w:pPr>
        <w:ind w:left="0" w:firstLine="720"/>
        <w:rPr>
          <w:rFonts w:cs="Times New Roman"/>
          <w:szCs w:val="24"/>
        </w:rPr>
      </w:pPr>
      <w:r>
        <w:rPr>
          <w:rFonts w:cs="Times New Roman"/>
          <w:szCs w:val="24"/>
        </w:rPr>
        <w:t>He stopped walking, turned around, and then came back for her. “Penny.”</w:t>
      </w:r>
    </w:p>
    <w:p w:rsidR="00B8371A" w:rsidRDefault="00B8371A" w:rsidP="00B8371A">
      <w:pPr>
        <w:ind w:left="0" w:firstLine="720"/>
        <w:rPr>
          <w:rFonts w:cs="Times New Roman"/>
          <w:szCs w:val="24"/>
        </w:rPr>
      </w:pPr>
      <w:r>
        <w:rPr>
          <w:rFonts w:cs="Times New Roman"/>
          <w:szCs w:val="24"/>
        </w:rPr>
        <w:t xml:space="preserve">“This can’t be. How are you here?” She felt around his upper body. Listened to his heartbeat. </w:t>
      </w:r>
    </w:p>
    <w:p w:rsidR="00B8371A" w:rsidRDefault="00B8371A" w:rsidP="00B8371A">
      <w:pPr>
        <w:ind w:left="0" w:firstLine="720"/>
        <w:rPr>
          <w:rFonts w:cs="Times New Roman"/>
          <w:szCs w:val="24"/>
        </w:rPr>
      </w:pPr>
      <w:r>
        <w:rPr>
          <w:rFonts w:cs="Times New Roman"/>
          <w:szCs w:val="24"/>
        </w:rPr>
        <w:t>“I can’t explain it.”</w:t>
      </w:r>
    </w:p>
    <w:p w:rsidR="00B8371A" w:rsidRDefault="00B8371A" w:rsidP="00B8371A">
      <w:pPr>
        <w:ind w:left="0" w:firstLine="720"/>
        <w:rPr>
          <w:rFonts w:cs="Times New Roman"/>
          <w:szCs w:val="24"/>
        </w:rPr>
      </w:pPr>
      <w:r>
        <w:rPr>
          <w:rFonts w:cs="Times New Roman"/>
          <w:szCs w:val="24"/>
        </w:rPr>
        <w:t>“Oh, this is going to have a huge consequence attached to it. I need to talk to Dune.”</w:t>
      </w:r>
    </w:p>
    <w:p w:rsidR="00D06B4A" w:rsidRDefault="00B8371A" w:rsidP="007F11CC">
      <w:pPr>
        <w:ind w:left="0" w:firstLine="720"/>
        <w:rPr>
          <w:rFonts w:cs="Times New Roman"/>
          <w:szCs w:val="24"/>
        </w:rPr>
      </w:pPr>
      <w:r>
        <w:rPr>
          <w:rFonts w:cs="Times New Roman"/>
          <w:szCs w:val="24"/>
        </w:rPr>
        <w:t>“Who?”</w:t>
      </w:r>
    </w:p>
    <w:p w:rsidR="00B8371A" w:rsidRDefault="00B8371A" w:rsidP="007F11CC">
      <w:pPr>
        <w:ind w:left="0" w:firstLine="720"/>
        <w:rPr>
          <w:rFonts w:cs="Times New Roman"/>
          <w:szCs w:val="24"/>
        </w:rPr>
      </w:pPr>
    </w:p>
    <w:p w:rsidR="00B8371A" w:rsidRDefault="00B8371A" w:rsidP="007F11CC">
      <w:pPr>
        <w:ind w:left="0" w:firstLine="720"/>
        <w:rPr>
          <w:rFonts w:cs="Times New Roman"/>
          <w:szCs w:val="24"/>
        </w:rPr>
      </w:pPr>
    </w:p>
    <w:p w:rsidR="00AF6A74" w:rsidRDefault="00AF6A74" w:rsidP="007F11CC">
      <w:pPr>
        <w:ind w:left="0" w:firstLine="720"/>
        <w:rPr>
          <w:rFonts w:cs="Times New Roman"/>
          <w:szCs w:val="24"/>
        </w:rPr>
      </w:pPr>
      <w:r>
        <w:rPr>
          <w:rFonts w:cs="Times New Roman"/>
          <w:szCs w:val="24"/>
        </w:rPr>
        <w:t xml:space="preserve">Penelope snuck down to the treasure room. She had no way of opening the door. </w:t>
      </w:r>
      <w:r w:rsidR="00CD4410">
        <w:rPr>
          <w:rFonts w:cs="Times New Roman"/>
          <w:szCs w:val="24"/>
        </w:rPr>
        <w:t xml:space="preserve">It’s not like she could steal the blood of the royal family and create a key. She pressed her face against the door. </w:t>
      </w:r>
      <w:r>
        <w:rPr>
          <w:rFonts w:cs="Times New Roman"/>
          <w:szCs w:val="24"/>
        </w:rPr>
        <w:t xml:space="preserve">“Oh, Dune. I should have listened to you. I should have went away with </w:t>
      </w:r>
      <w:r w:rsidR="00CD2CA2">
        <w:rPr>
          <w:rFonts w:cs="Times New Roman"/>
          <w:szCs w:val="24"/>
        </w:rPr>
        <w:t>you. I wish I could go back to that moment and do just that. Leave all of this behind</w:t>
      </w:r>
      <w:r w:rsidR="00CD4410">
        <w:rPr>
          <w:rFonts w:cs="Times New Roman"/>
          <w:szCs w:val="24"/>
        </w:rPr>
        <w:t xml:space="preserve"> and be with you</w:t>
      </w:r>
      <w:r w:rsidR="00CD2CA2">
        <w:rPr>
          <w:rFonts w:cs="Times New Roman"/>
          <w:szCs w:val="24"/>
        </w:rPr>
        <w:t>.”</w:t>
      </w:r>
    </w:p>
    <w:p w:rsidR="00CD4410" w:rsidRDefault="00CD2CA2" w:rsidP="007F11CC">
      <w:pPr>
        <w:ind w:left="0" w:firstLine="720"/>
        <w:rPr>
          <w:rFonts w:cs="Times New Roman"/>
          <w:szCs w:val="24"/>
        </w:rPr>
      </w:pPr>
      <w:r>
        <w:rPr>
          <w:rFonts w:cs="Times New Roman"/>
          <w:szCs w:val="24"/>
        </w:rPr>
        <w:t xml:space="preserve">The room shifted. Cracks came down the walls where the torches laid. The stairs behind her caved in. </w:t>
      </w:r>
      <w:r w:rsidR="00CD4410">
        <w:rPr>
          <w:rFonts w:cs="Times New Roman"/>
          <w:szCs w:val="24"/>
        </w:rPr>
        <w:t>She grabbed hold of the lock. “Oh, let me in.”</w:t>
      </w:r>
    </w:p>
    <w:p w:rsidR="00CD2CA2" w:rsidRDefault="00CD4410" w:rsidP="007F11CC">
      <w:pPr>
        <w:ind w:left="0" w:firstLine="720"/>
        <w:rPr>
          <w:rFonts w:cs="Times New Roman"/>
          <w:szCs w:val="24"/>
        </w:rPr>
      </w:pPr>
      <w:r>
        <w:rPr>
          <w:rFonts w:cs="Times New Roman"/>
          <w:szCs w:val="24"/>
        </w:rPr>
        <w:t>The floor around her was caving in.</w:t>
      </w:r>
      <w:r w:rsidR="00CD2CA2">
        <w:rPr>
          <w:rFonts w:cs="Times New Roman"/>
          <w:szCs w:val="24"/>
        </w:rPr>
        <w:t xml:space="preserve"> </w:t>
      </w:r>
    </w:p>
    <w:p w:rsidR="00CD2CA2" w:rsidRDefault="00CD2CA2" w:rsidP="007F11CC">
      <w:pPr>
        <w:ind w:left="0" w:firstLine="720"/>
        <w:rPr>
          <w:rFonts w:cs="Times New Roman"/>
          <w:szCs w:val="24"/>
        </w:rPr>
      </w:pPr>
      <w:r>
        <w:rPr>
          <w:rFonts w:cs="Times New Roman"/>
          <w:szCs w:val="24"/>
        </w:rPr>
        <w:t>“Dune!”</w:t>
      </w:r>
    </w:p>
    <w:p w:rsidR="00CD2CA2" w:rsidRDefault="00CD2CA2" w:rsidP="007F11CC">
      <w:pPr>
        <w:ind w:left="0" w:firstLine="720"/>
        <w:rPr>
          <w:rFonts w:cs="Times New Roman"/>
          <w:szCs w:val="24"/>
        </w:rPr>
      </w:pPr>
      <w:r>
        <w:rPr>
          <w:rFonts w:cs="Times New Roman"/>
          <w:szCs w:val="24"/>
        </w:rPr>
        <w:t>She shut her eyes.</w:t>
      </w:r>
    </w:p>
    <w:p w:rsidR="00CD2CA2" w:rsidRDefault="00CD2CA2" w:rsidP="007F11CC">
      <w:pPr>
        <w:ind w:left="0" w:firstLine="720"/>
        <w:rPr>
          <w:rFonts w:cs="Times New Roman"/>
          <w:szCs w:val="24"/>
        </w:rPr>
      </w:pPr>
    </w:p>
    <w:p w:rsidR="00CD4410" w:rsidRDefault="00CD4410" w:rsidP="003B5CC8">
      <w:pPr>
        <w:tabs>
          <w:tab w:val="left" w:pos="1200"/>
          <w:tab w:val="center" w:pos="5040"/>
        </w:tabs>
        <w:ind w:left="0" w:firstLine="720"/>
        <w:rPr>
          <w:rFonts w:cs="Times New Roman"/>
          <w:szCs w:val="24"/>
        </w:rPr>
      </w:pPr>
    </w:p>
    <w:p w:rsidR="003B5CC8" w:rsidRDefault="003B5CC8" w:rsidP="003B5CC8">
      <w:pPr>
        <w:tabs>
          <w:tab w:val="left" w:pos="1200"/>
          <w:tab w:val="center" w:pos="5040"/>
        </w:tabs>
        <w:ind w:left="0" w:firstLine="720"/>
        <w:rPr>
          <w:rFonts w:cs="Times New Roman"/>
          <w:szCs w:val="24"/>
        </w:rPr>
      </w:pPr>
      <w:r>
        <w:rPr>
          <w:rFonts w:cs="Times New Roman"/>
          <w:szCs w:val="24"/>
        </w:rPr>
        <w:t>When Penelope opened her eyes, she found she was in her bed, wearing the same nightdress she wore after she left the ball. The window to the right opened and in came Dune.</w:t>
      </w:r>
    </w:p>
    <w:p w:rsidR="003B5CC8" w:rsidRDefault="003B5CC8" w:rsidP="003B5CC8">
      <w:pPr>
        <w:tabs>
          <w:tab w:val="left" w:pos="1200"/>
          <w:tab w:val="center" w:pos="5040"/>
        </w:tabs>
        <w:ind w:left="0" w:firstLine="720"/>
        <w:rPr>
          <w:rFonts w:cs="Times New Roman"/>
          <w:szCs w:val="24"/>
        </w:rPr>
      </w:pPr>
      <w:r>
        <w:rPr>
          <w:rFonts w:cs="Times New Roman"/>
          <w:szCs w:val="24"/>
        </w:rPr>
        <w:lastRenderedPageBreak/>
        <w:t>“Dune!” She jumped out of bed and hugged him.</w:t>
      </w:r>
    </w:p>
    <w:p w:rsidR="003B5CC8" w:rsidRDefault="003B5CC8" w:rsidP="003B5CC8">
      <w:pPr>
        <w:tabs>
          <w:tab w:val="left" w:pos="1200"/>
          <w:tab w:val="center" w:pos="5040"/>
        </w:tabs>
        <w:ind w:left="0" w:firstLine="720"/>
        <w:rPr>
          <w:rFonts w:cs="Times New Roman"/>
          <w:szCs w:val="24"/>
        </w:rPr>
      </w:pPr>
      <w:r>
        <w:rPr>
          <w:rFonts w:cs="Times New Roman"/>
          <w:szCs w:val="24"/>
        </w:rPr>
        <w:t>“Penelope.”</w:t>
      </w:r>
    </w:p>
    <w:p w:rsidR="003B5CC8" w:rsidRDefault="003B5CC8" w:rsidP="003B5CC8">
      <w:pPr>
        <w:tabs>
          <w:tab w:val="left" w:pos="1200"/>
          <w:tab w:val="center" w:pos="5040"/>
        </w:tabs>
        <w:ind w:left="0" w:firstLine="720"/>
        <w:rPr>
          <w:rFonts w:cs="Times New Roman"/>
          <w:szCs w:val="24"/>
        </w:rPr>
      </w:pPr>
      <w:r>
        <w:rPr>
          <w:rFonts w:cs="Times New Roman"/>
          <w:szCs w:val="24"/>
        </w:rPr>
        <w:t>“My wish. My third wish. Oh, no. This isn’t what I wanted my third wish to be.”</w:t>
      </w:r>
    </w:p>
    <w:p w:rsidR="003B5CC8" w:rsidRDefault="003B5CC8" w:rsidP="003B5CC8">
      <w:pPr>
        <w:tabs>
          <w:tab w:val="left" w:pos="1200"/>
          <w:tab w:val="center" w:pos="5040"/>
        </w:tabs>
        <w:ind w:left="0" w:firstLine="720"/>
        <w:rPr>
          <w:rFonts w:cs="Times New Roman"/>
          <w:szCs w:val="24"/>
        </w:rPr>
      </w:pPr>
      <w:r>
        <w:rPr>
          <w:rFonts w:cs="Times New Roman"/>
          <w:szCs w:val="24"/>
        </w:rPr>
        <w:t>“You should have been more careful with your words.”</w:t>
      </w:r>
    </w:p>
    <w:p w:rsidR="004A60C1" w:rsidRDefault="004A60C1" w:rsidP="003B5CC8">
      <w:pPr>
        <w:tabs>
          <w:tab w:val="left" w:pos="1200"/>
          <w:tab w:val="center" w:pos="5040"/>
        </w:tabs>
        <w:ind w:left="0" w:firstLine="720"/>
        <w:rPr>
          <w:rFonts w:cs="Times New Roman"/>
          <w:szCs w:val="24"/>
        </w:rPr>
      </w:pPr>
      <w:r>
        <w:rPr>
          <w:rFonts w:cs="Times New Roman"/>
          <w:szCs w:val="24"/>
        </w:rPr>
        <w:t>“How did you hear me? That door is thick. There’s no way you heard me.”</w:t>
      </w:r>
    </w:p>
    <w:p w:rsidR="004A60C1" w:rsidRDefault="004A60C1" w:rsidP="003B5CC8">
      <w:pPr>
        <w:tabs>
          <w:tab w:val="left" w:pos="1200"/>
          <w:tab w:val="center" w:pos="5040"/>
        </w:tabs>
        <w:ind w:left="0" w:firstLine="720"/>
        <w:rPr>
          <w:rFonts w:cs="Times New Roman"/>
          <w:szCs w:val="24"/>
        </w:rPr>
      </w:pPr>
      <w:r>
        <w:rPr>
          <w:rFonts w:cs="Times New Roman"/>
          <w:szCs w:val="24"/>
        </w:rPr>
        <w:t>“A Jinn can hear its master’s wish from anywhere. Besides, I was imagining you were coming to rescue me.” He caressed the side of her face.</w:t>
      </w:r>
    </w:p>
    <w:p w:rsidR="004A60C1" w:rsidRDefault="004A60C1" w:rsidP="003B5CC8">
      <w:pPr>
        <w:tabs>
          <w:tab w:val="left" w:pos="1200"/>
          <w:tab w:val="center" w:pos="5040"/>
        </w:tabs>
        <w:ind w:left="0" w:firstLine="720"/>
        <w:rPr>
          <w:rFonts w:cs="Times New Roman"/>
          <w:szCs w:val="24"/>
        </w:rPr>
      </w:pPr>
      <w:r>
        <w:rPr>
          <w:rFonts w:cs="Times New Roman"/>
          <w:szCs w:val="24"/>
        </w:rPr>
        <w:t>“What has happened? What have I changed?”</w:t>
      </w:r>
    </w:p>
    <w:p w:rsidR="004A60C1" w:rsidRDefault="004A60C1" w:rsidP="003B5CC8">
      <w:pPr>
        <w:tabs>
          <w:tab w:val="left" w:pos="1200"/>
          <w:tab w:val="center" w:pos="5040"/>
        </w:tabs>
        <w:ind w:left="0" w:firstLine="720"/>
        <w:rPr>
          <w:rFonts w:cs="Times New Roman"/>
          <w:szCs w:val="24"/>
        </w:rPr>
      </w:pPr>
      <w:r>
        <w:rPr>
          <w:rFonts w:cs="Times New Roman"/>
          <w:szCs w:val="24"/>
        </w:rPr>
        <w:t>“You are now back to when Byron was making his third wish.”</w:t>
      </w:r>
    </w:p>
    <w:p w:rsidR="004A60C1" w:rsidRDefault="004A60C1" w:rsidP="003B5CC8">
      <w:pPr>
        <w:tabs>
          <w:tab w:val="left" w:pos="1200"/>
          <w:tab w:val="center" w:pos="5040"/>
        </w:tabs>
        <w:ind w:left="0" w:firstLine="720"/>
        <w:rPr>
          <w:rFonts w:cs="Times New Roman"/>
          <w:szCs w:val="24"/>
        </w:rPr>
      </w:pPr>
      <w:r>
        <w:rPr>
          <w:rFonts w:cs="Times New Roman"/>
          <w:szCs w:val="24"/>
        </w:rPr>
        <w:t>“</w:t>
      </w:r>
      <w:proofErr w:type="spellStart"/>
      <w:r>
        <w:rPr>
          <w:rFonts w:cs="Times New Roman"/>
          <w:szCs w:val="24"/>
        </w:rPr>
        <w:t>Taegar</w:t>
      </w:r>
      <w:proofErr w:type="spellEnd"/>
      <w:r>
        <w:rPr>
          <w:rFonts w:cs="Times New Roman"/>
          <w:szCs w:val="24"/>
        </w:rPr>
        <w:t xml:space="preserve"> is dead again.”</w:t>
      </w:r>
    </w:p>
    <w:p w:rsidR="004A60C1" w:rsidRDefault="004A60C1" w:rsidP="003B5CC8">
      <w:pPr>
        <w:tabs>
          <w:tab w:val="left" w:pos="1200"/>
          <w:tab w:val="center" w:pos="5040"/>
        </w:tabs>
        <w:ind w:left="0" w:firstLine="720"/>
        <w:rPr>
          <w:rFonts w:cs="Times New Roman"/>
          <w:szCs w:val="24"/>
        </w:rPr>
      </w:pPr>
      <w:r>
        <w:rPr>
          <w:rFonts w:cs="Times New Roman"/>
          <w:szCs w:val="24"/>
        </w:rPr>
        <w:t>“Yes.”</w:t>
      </w:r>
    </w:p>
    <w:p w:rsidR="00784C79" w:rsidRDefault="004A60C1" w:rsidP="004A60C1">
      <w:pPr>
        <w:tabs>
          <w:tab w:val="left" w:pos="1200"/>
          <w:tab w:val="center" w:pos="5040"/>
        </w:tabs>
        <w:ind w:left="0" w:firstLine="720"/>
        <w:rPr>
          <w:rFonts w:cs="Times New Roman"/>
          <w:szCs w:val="24"/>
        </w:rPr>
      </w:pPr>
      <w:r>
        <w:rPr>
          <w:rFonts w:cs="Times New Roman"/>
          <w:szCs w:val="24"/>
        </w:rPr>
        <w:t xml:space="preserve">“I hate wishing. </w:t>
      </w:r>
      <w:r w:rsidR="00784C79">
        <w:rPr>
          <w:rFonts w:cs="Times New Roman"/>
          <w:szCs w:val="24"/>
        </w:rPr>
        <w:t>I was going to wish you away. To make it so you never existed.”</w:t>
      </w:r>
    </w:p>
    <w:p w:rsidR="00784C79" w:rsidRDefault="00784C79" w:rsidP="00784C79">
      <w:pPr>
        <w:tabs>
          <w:tab w:val="left" w:pos="1200"/>
          <w:tab w:val="center" w:pos="5040"/>
        </w:tabs>
        <w:ind w:left="0" w:firstLine="720"/>
        <w:rPr>
          <w:rFonts w:cs="Times New Roman"/>
          <w:szCs w:val="24"/>
        </w:rPr>
      </w:pPr>
      <w:r>
        <w:rPr>
          <w:rFonts w:cs="Times New Roman"/>
          <w:szCs w:val="24"/>
        </w:rPr>
        <w:t>“I know.” He tried to hug her again. She backed up against her bed.</w:t>
      </w:r>
    </w:p>
    <w:p w:rsidR="00674075" w:rsidRDefault="00674075" w:rsidP="00784C79">
      <w:pPr>
        <w:tabs>
          <w:tab w:val="left" w:pos="1200"/>
          <w:tab w:val="center" w:pos="5040"/>
        </w:tabs>
        <w:ind w:left="0" w:firstLine="720"/>
        <w:rPr>
          <w:rFonts w:cs="Times New Roman"/>
          <w:szCs w:val="24"/>
        </w:rPr>
      </w:pPr>
      <w:r>
        <w:rPr>
          <w:rFonts w:cs="Times New Roman"/>
          <w:szCs w:val="24"/>
        </w:rPr>
        <w:t>“You knew? And yet you still granted me my wish.”</w:t>
      </w:r>
    </w:p>
    <w:p w:rsidR="0004274B" w:rsidRDefault="00674075" w:rsidP="00784C79">
      <w:pPr>
        <w:tabs>
          <w:tab w:val="left" w:pos="1200"/>
          <w:tab w:val="center" w:pos="5040"/>
        </w:tabs>
        <w:ind w:left="0" w:firstLine="720"/>
        <w:rPr>
          <w:rFonts w:cs="Times New Roman"/>
          <w:szCs w:val="24"/>
        </w:rPr>
      </w:pPr>
      <w:r>
        <w:rPr>
          <w:rFonts w:cs="Times New Roman"/>
          <w:szCs w:val="24"/>
        </w:rPr>
        <w:t>“I ha</w:t>
      </w:r>
      <w:r w:rsidR="0004274B">
        <w:rPr>
          <w:rFonts w:cs="Times New Roman"/>
          <w:szCs w:val="24"/>
        </w:rPr>
        <w:t>ven’t been honest with you.”</w:t>
      </w:r>
    </w:p>
    <w:p w:rsidR="0004274B" w:rsidRDefault="0004274B" w:rsidP="00784C79">
      <w:pPr>
        <w:tabs>
          <w:tab w:val="left" w:pos="1200"/>
          <w:tab w:val="center" w:pos="5040"/>
        </w:tabs>
        <w:ind w:left="0" w:firstLine="720"/>
        <w:rPr>
          <w:rFonts w:cs="Times New Roman"/>
          <w:szCs w:val="24"/>
        </w:rPr>
      </w:pPr>
      <w:r>
        <w:rPr>
          <w:rFonts w:cs="Times New Roman"/>
          <w:szCs w:val="24"/>
        </w:rPr>
        <w:t>“What secrets are you keeping?”</w:t>
      </w:r>
    </w:p>
    <w:p w:rsidR="0004274B" w:rsidRDefault="0004274B" w:rsidP="00784C79">
      <w:pPr>
        <w:tabs>
          <w:tab w:val="left" w:pos="1200"/>
          <w:tab w:val="center" w:pos="5040"/>
        </w:tabs>
        <w:ind w:left="0" w:firstLine="720"/>
        <w:rPr>
          <w:rFonts w:cs="Times New Roman"/>
          <w:szCs w:val="24"/>
        </w:rPr>
      </w:pPr>
      <w:r>
        <w:rPr>
          <w:rFonts w:cs="Times New Roman"/>
          <w:szCs w:val="24"/>
        </w:rPr>
        <w:t>“We are in a lot of trouble.”</w:t>
      </w:r>
    </w:p>
    <w:p w:rsidR="0004274B" w:rsidRDefault="00674075" w:rsidP="00784C79">
      <w:pPr>
        <w:tabs>
          <w:tab w:val="left" w:pos="1200"/>
          <w:tab w:val="center" w:pos="5040"/>
        </w:tabs>
        <w:ind w:left="0" w:firstLine="720"/>
        <w:rPr>
          <w:rFonts w:cs="Times New Roman"/>
          <w:szCs w:val="24"/>
        </w:rPr>
      </w:pPr>
      <w:r>
        <w:rPr>
          <w:rFonts w:cs="Times New Roman"/>
          <w:szCs w:val="24"/>
        </w:rPr>
        <w:t xml:space="preserve">The walls of her room crumbled around her. No warning. No chance of escaping. </w:t>
      </w:r>
      <w:r w:rsidR="0004274B">
        <w:rPr>
          <w:rFonts w:cs="Times New Roman"/>
          <w:szCs w:val="24"/>
        </w:rPr>
        <w:t xml:space="preserve">“Dune?” She </w:t>
      </w:r>
      <w:r>
        <w:rPr>
          <w:rFonts w:cs="Times New Roman"/>
          <w:szCs w:val="24"/>
        </w:rPr>
        <w:t xml:space="preserve">flew </w:t>
      </w:r>
      <w:r w:rsidR="0004274B">
        <w:rPr>
          <w:rFonts w:cs="Times New Roman"/>
          <w:szCs w:val="24"/>
        </w:rPr>
        <w:t>to his side.</w:t>
      </w:r>
    </w:p>
    <w:p w:rsidR="0004274B" w:rsidRDefault="0004274B" w:rsidP="00784C79">
      <w:pPr>
        <w:tabs>
          <w:tab w:val="left" w:pos="1200"/>
          <w:tab w:val="center" w:pos="5040"/>
        </w:tabs>
        <w:ind w:left="0" w:firstLine="720"/>
        <w:rPr>
          <w:rFonts w:cs="Times New Roman"/>
          <w:szCs w:val="24"/>
        </w:rPr>
      </w:pPr>
      <w:r>
        <w:rPr>
          <w:rFonts w:cs="Times New Roman"/>
          <w:szCs w:val="24"/>
        </w:rPr>
        <w:t>The window blew out, but the glass never touched them.</w:t>
      </w:r>
    </w:p>
    <w:p w:rsidR="0004274B" w:rsidRDefault="0004274B" w:rsidP="00784C79">
      <w:pPr>
        <w:tabs>
          <w:tab w:val="left" w:pos="1200"/>
          <w:tab w:val="center" w:pos="5040"/>
        </w:tabs>
        <w:ind w:left="0" w:firstLine="720"/>
        <w:rPr>
          <w:rFonts w:cs="Times New Roman"/>
          <w:szCs w:val="24"/>
        </w:rPr>
      </w:pPr>
      <w:r>
        <w:rPr>
          <w:rFonts w:cs="Times New Roman"/>
          <w:szCs w:val="24"/>
        </w:rPr>
        <w:t>“Dune, is this part of my wish?”</w:t>
      </w:r>
    </w:p>
    <w:p w:rsidR="0004274B" w:rsidRDefault="0004274B" w:rsidP="00784C79">
      <w:pPr>
        <w:tabs>
          <w:tab w:val="left" w:pos="1200"/>
          <w:tab w:val="center" w:pos="5040"/>
        </w:tabs>
        <w:ind w:left="0" w:firstLine="720"/>
        <w:rPr>
          <w:rFonts w:cs="Times New Roman"/>
          <w:szCs w:val="24"/>
        </w:rPr>
      </w:pPr>
      <w:r>
        <w:rPr>
          <w:rFonts w:cs="Times New Roman"/>
          <w:szCs w:val="24"/>
        </w:rPr>
        <w:t xml:space="preserve">The floor uprooted, exposing darkness and light. </w:t>
      </w:r>
    </w:p>
    <w:p w:rsidR="0004274B" w:rsidRDefault="0004274B" w:rsidP="00784C79">
      <w:pPr>
        <w:tabs>
          <w:tab w:val="left" w:pos="1200"/>
          <w:tab w:val="center" w:pos="5040"/>
        </w:tabs>
        <w:ind w:left="0" w:firstLine="720"/>
        <w:rPr>
          <w:rFonts w:cs="Times New Roman"/>
          <w:szCs w:val="24"/>
        </w:rPr>
      </w:pPr>
      <w:r>
        <w:rPr>
          <w:rFonts w:cs="Times New Roman"/>
          <w:szCs w:val="24"/>
        </w:rPr>
        <w:t>“Dune, answer me!”</w:t>
      </w:r>
    </w:p>
    <w:p w:rsidR="0004274B" w:rsidRDefault="0004274B" w:rsidP="00784C79">
      <w:pPr>
        <w:tabs>
          <w:tab w:val="left" w:pos="1200"/>
          <w:tab w:val="center" w:pos="5040"/>
        </w:tabs>
        <w:ind w:left="0" w:firstLine="720"/>
        <w:rPr>
          <w:rFonts w:cs="Times New Roman"/>
          <w:szCs w:val="24"/>
        </w:rPr>
      </w:pPr>
      <w:r>
        <w:rPr>
          <w:rFonts w:cs="Times New Roman"/>
          <w:szCs w:val="24"/>
        </w:rPr>
        <w:t xml:space="preserve">Everything was pulled apart, leaving only a small bit of floor </w:t>
      </w:r>
      <w:r w:rsidR="00674075">
        <w:rPr>
          <w:rFonts w:cs="Times New Roman"/>
          <w:szCs w:val="24"/>
        </w:rPr>
        <w:t xml:space="preserve">to stand on. </w:t>
      </w:r>
    </w:p>
    <w:p w:rsidR="0004274B" w:rsidRDefault="0004274B" w:rsidP="00784C79">
      <w:pPr>
        <w:tabs>
          <w:tab w:val="left" w:pos="1200"/>
          <w:tab w:val="center" w:pos="5040"/>
        </w:tabs>
        <w:ind w:left="0" w:firstLine="720"/>
        <w:rPr>
          <w:rFonts w:cs="Times New Roman"/>
          <w:szCs w:val="24"/>
        </w:rPr>
      </w:pPr>
      <w:r>
        <w:rPr>
          <w:rFonts w:cs="Times New Roman"/>
          <w:szCs w:val="24"/>
        </w:rPr>
        <w:t>“This is our punishment,” he said.</w:t>
      </w:r>
    </w:p>
    <w:p w:rsidR="0004274B" w:rsidRDefault="0004274B" w:rsidP="00784C79">
      <w:pPr>
        <w:tabs>
          <w:tab w:val="left" w:pos="1200"/>
          <w:tab w:val="center" w:pos="5040"/>
        </w:tabs>
        <w:ind w:left="0" w:firstLine="720"/>
        <w:rPr>
          <w:rFonts w:cs="Times New Roman"/>
          <w:szCs w:val="24"/>
        </w:rPr>
      </w:pPr>
      <w:r>
        <w:rPr>
          <w:rFonts w:cs="Times New Roman"/>
          <w:szCs w:val="24"/>
        </w:rPr>
        <w:t>“We are going to die?”</w:t>
      </w:r>
    </w:p>
    <w:p w:rsidR="0004274B" w:rsidRDefault="0004274B" w:rsidP="00784C79">
      <w:pPr>
        <w:tabs>
          <w:tab w:val="left" w:pos="1200"/>
          <w:tab w:val="center" w:pos="5040"/>
        </w:tabs>
        <w:ind w:left="0" w:firstLine="720"/>
        <w:rPr>
          <w:rFonts w:cs="Times New Roman"/>
          <w:szCs w:val="24"/>
        </w:rPr>
      </w:pPr>
      <w:r>
        <w:rPr>
          <w:rFonts w:cs="Times New Roman"/>
          <w:szCs w:val="24"/>
        </w:rPr>
        <w:t>“This is the abyss, my dear. I shouldn’t have allowed myself to have feelings for you.”</w:t>
      </w:r>
    </w:p>
    <w:p w:rsidR="005B3BE4" w:rsidRDefault="00D57A06" w:rsidP="00784C79">
      <w:pPr>
        <w:tabs>
          <w:tab w:val="left" w:pos="1200"/>
          <w:tab w:val="center" w:pos="5040"/>
        </w:tabs>
        <w:ind w:left="0" w:firstLine="720"/>
        <w:rPr>
          <w:rFonts w:cs="Times New Roman"/>
          <w:szCs w:val="24"/>
        </w:rPr>
      </w:pPr>
      <w:r>
        <w:rPr>
          <w:rFonts w:cs="Times New Roman"/>
          <w:szCs w:val="24"/>
        </w:rPr>
        <w:t xml:space="preserve">The light broke the last bit of flooring holding them up. Then the darkness consumed them. </w:t>
      </w:r>
    </w:p>
    <w:p w:rsidR="00941A8D" w:rsidRDefault="005B3BE4" w:rsidP="00784C79">
      <w:pPr>
        <w:tabs>
          <w:tab w:val="left" w:pos="1200"/>
          <w:tab w:val="center" w:pos="5040"/>
        </w:tabs>
        <w:ind w:left="0" w:firstLine="720"/>
        <w:rPr>
          <w:rFonts w:cs="Times New Roman"/>
          <w:szCs w:val="24"/>
        </w:rPr>
      </w:pPr>
      <w:r>
        <w:rPr>
          <w:rFonts w:cs="Times New Roman"/>
          <w:szCs w:val="24"/>
        </w:rPr>
        <w:lastRenderedPageBreak/>
        <w:t xml:space="preserve">All the way down through the darkness, Penelope hung onto Dune, her Jinn. What waited at the bottom, if there </w:t>
      </w:r>
      <w:r w:rsidR="00941A8D">
        <w:rPr>
          <w:rFonts w:cs="Times New Roman"/>
          <w:szCs w:val="24"/>
        </w:rPr>
        <w:t xml:space="preserve">was to be one, would be there home forever. No wish would set them free. The consequences of her wishes had sealed their fate. </w:t>
      </w:r>
    </w:p>
    <w:p w:rsidR="00941A8D" w:rsidRDefault="00941A8D" w:rsidP="00784C79">
      <w:pPr>
        <w:tabs>
          <w:tab w:val="left" w:pos="1200"/>
          <w:tab w:val="center" w:pos="5040"/>
        </w:tabs>
        <w:ind w:left="0" w:firstLine="720"/>
        <w:rPr>
          <w:rFonts w:cs="Times New Roman"/>
          <w:szCs w:val="24"/>
        </w:rPr>
      </w:pPr>
    </w:p>
    <w:p w:rsidR="00941A8D" w:rsidRDefault="00941A8D" w:rsidP="00784C79">
      <w:pPr>
        <w:tabs>
          <w:tab w:val="left" w:pos="1200"/>
          <w:tab w:val="center" w:pos="5040"/>
        </w:tabs>
        <w:ind w:left="0" w:firstLine="720"/>
        <w:rPr>
          <w:rFonts w:cs="Times New Roman"/>
          <w:szCs w:val="24"/>
        </w:rPr>
      </w:pPr>
    </w:p>
    <w:p w:rsidR="003B5CC8" w:rsidRPr="001B5D6A" w:rsidRDefault="001B5D6A" w:rsidP="001B5D6A">
      <w:pPr>
        <w:tabs>
          <w:tab w:val="left" w:pos="1200"/>
          <w:tab w:val="center" w:pos="5040"/>
        </w:tabs>
        <w:ind w:left="1080"/>
        <w:jc w:val="center"/>
        <w:rPr>
          <w:rFonts w:cs="Times New Roman"/>
          <w:szCs w:val="24"/>
        </w:rPr>
      </w:pPr>
      <w:r w:rsidRPr="001B5D6A">
        <w:rPr>
          <w:rFonts w:cs="Times New Roman"/>
          <w:szCs w:val="24"/>
        </w:rPr>
        <w:t>-</w:t>
      </w:r>
      <w:r>
        <w:rPr>
          <w:rFonts w:cs="Times New Roman"/>
          <w:szCs w:val="24"/>
        </w:rPr>
        <w:t xml:space="preserve">  </w:t>
      </w:r>
      <w:r w:rsidR="00941A8D" w:rsidRPr="001B5D6A">
        <w:rPr>
          <w:rFonts w:cs="Times New Roman"/>
          <w:szCs w:val="24"/>
        </w:rPr>
        <w:t xml:space="preserve">To be </w:t>
      </w:r>
      <w:proofErr w:type="gramStart"/>
      <w:r w:rsidR="00941A8D" w:rsidRPr="001B5D6A">
        <w:rPr>
          <w:rFonts w:cs="Times New Roman"/>
          <w:szCs w:val="24"/>
        </w:rPr>
        <w:t>Continued</w:t>
      </w:r>
      <w:proofErr w:type="gramEnd"/>
      <w:r w:rsidR="00941A8D" w:rsidRPr="001B5D6A">
        <w:rPr>
          <w:rFonts w:cs="Times New Roman"/>
          <w:szCs w:val="24"/>
        </w:rPr>
        <w:t xml:space="preserve"> -</w:t>
      </w:r>
    </w:p>
    <w:p w:rsidR="009F4BA8" w:rsidRDefault="009F4BA8" w:rsidP="009F4BA8"/>
    <w:p w:rsidR="001B5D6A" w:rsidRDefault="001B5D6A" w:rsidP="009F4BA8"/>
    <w:p w:rsidR="009F4BA8" w:rsidRDefault="001B5D6A" w:rsidP="009F4BA8">
      <w:r>
        <w:t xml:space="preserve">This is just the beginning of the adventure that waits for Penelope and her Jinn Dune. If you want to know what happens next, if they make it out of the abyss, then stayed tuned </w:t>
      </w:r>
      <w:r w:rsidR="00D0234F">
        <w:t xml:space="preserve">for the full-length novel and the sequel full of a deadly secret and many twists and turns </w:t>
      </w:r>
      <w:r w:rsidR="009010F7">
        <w:t xml:space="preserve">by signing up </w:t>
      </w:r>
      <w:r>
        <w:t>f</w:t>
      </w:r>
      <w:r w:rsidR="009010F7">
        <w:t xml:space="preserve">or updates </w:t>
      </w:r>
      <w:hyperlink r:id="rId7" w:history="1">
        <w:r w:rsidR="009010F7" w:rsidRPr="009010F7">
          <w:rPr>
            <w:rStyle w:val="Hyperlink"/>
          </w:rPr>
          <w:t>here</w:t>
        </w:r>
      </w:hyperlink>
      <w:r w:rsidR="009010F7">
        <w:t>!</w:t>
      </w:r>
    </w:p>
    <w:p w:rsidR="001A460E" w:rsidRDefault="001A460E" w:rsidP="009F4BA8"/>
    <w:p w:rsidR="001A460E" w:rsidRDefault="001A460E" w:rsidP="009F4BA8"/>
    <w:p w:rsidR="001A460E" w:rsidRDefault="001A460E" w:rsidP="009F4BA8"/>
    <w:p w:rsidR="001A460E" w:rsidRDefault="001A460E" w:rsidP="009F4BA8">
      <w:pPr>
        <w:sectPr w:rsidR="001A460E">
          <w:headerReference w:type="default" r:id="rId8"/>
          <w:pgSz w:w="12240" w:h="15840"/>
          <w:pgMar w:top="1440" w:right="1440" w:bottom="1440" w:left="1440" w:header="720" w:footer="720" w:gutter="0"/>
          <w:cols w:space="720"/>
          <w:docGrid w:linePitch="360"/>
        </w:sectPr>
      </w:pPr>
    </w:p>
    <w:p w:rsidR="001A460E" w:rsidRDefault="001A460E" w:rsidP="001A460E">
      <w:pPr>
        <w:jc w:val="center"/>
      </w:pPr>
      <w:r>
        <w:lastRenderedPageBreak/>
        <w:t>ABOUT JENNIFER ANN SCHLAG</w:t>
      </w:r>
    </w:p>
    <w:p w:rsidR="00E65784" w:rsidRDefault="00663EF3" w:rsidP="001A460E">
      <w:pPr>
        <w:jc w:val="center"/>
      </w:pPr>
      <w:r>
        <w:rPr>
          <w:noProof/>
        </w:rPr>
        <w:drawing>
          <wp:inline distT="0" distB="0" distL="0" distR="0">
            <wp:extent cx="3201673" cy="2401253"/>
            <wp:effectExtent l="317"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00308_191434.jpg"/>
                    <pic:cNvPicPr/>
                  </pic:nvPicPr>
                  <pic:blipFill>
                    <a:blip r:embed="rId9" cstate="print">
                      <a:extLst>
                        <a:ext uri="{28A0092B-C50C-407E-A947-70E740481C1C}">
                          <a14:useLocalDpi xmlns:a14="http://schemas.microsoft.com/office/drawing/2010/main" val="0"/>
                        </a:ext>
                      </a:extLst>
                    </a:blip>
                    <a:stretch>
                      <a:fillRect/>
                    </a:stretch>
                  </pic:blipFill>
                  <pic:spPr>
                    <a:xfrm rot="16200000">
                      <a:off x="0" y="0"/>
                      <a:ext cx="3219251" cy="2414437"/>
                    </a:xfrm>
                    <a:prstGeom prst="rect">
                      <a:avLst/>
                    </a:prstGeom>
                  </pic:spPr>
                </pic:pic>
              </a:graphicData>
            </a:graphic>
          </wp:inline>
        </w:drawing>
      </w:r>
    </w:p>
    <w:p w:rsidR="001A460E" w:rsidRDefault="001A460E" w:rsidP="001A460E">
      <w:pPr>
        <w:jc w:val="center"/>
      </w:pPr>
    </w:p>
    <w:p w:rsidR="001A460E" w:rsidRDefault="001A460E" w:rsidP="001A460E">
      <w:pPr>
        <w:jc w:val="center"/>
      </w:pPr>
    </w:p>
    <w:p w:rsidR="001A460E" w:rsidRDefault="001A460E" w:rsidP="001A460E">
      <w:pPr>
        <w:tabs>
          <w:tab w:val="left" w:pos="1650"/>
        </w:tabs>
      </w:pPr>
      <w:r>
        <w:tab/>
        <w:t>Jennifer Ann Schlag is a dark fantasy author from New York. Apart from writing thrilling and dark stories ranging from ancient magic, divine confli</w:t>
      </w:r>
      <w:r w:rsidR="002A6700">
        <w:t>ct, and elemental ruin, she is also a photographer and screenwriter</w:t>
      </w:r>
      <w:r>
        <w:t>. When she isn’t writing her next big adventure, she can be found wandering around Nature, taking sunset pictures, playing with her animals, and reading about science. Her favorite animal and spirit animal is the wolf. She donates to various animal charities.</w:t>
      </w:r>
    </w:p>
    <w:p w:rsidR="001A460E" w:rsidRDefault="001A460E" w:rsidP="001A460E">
      <w:pPr>
        <w:tabs>
          <w:tab w:val="left" w:pos="1650"/>
        </w:tabs>
      </w:pPr>
      <w:r>
        <w:tab/>
        <w:t>You can find her most activ</w:t>
      </w:r>
      <w:r w:rsidR="00555A44">
        <w:t>e on Facebook.</w:t>
      </w:r>
    </w:p>
    <w:p w:rsidR="00555A44" w:rsidRDefault="00555A44" w:rsidP="001A460E">
      <w:pPr>
        <w:tabs>
          <w:tab w:val="left" w:pos="1650"/>
        </w:tabs>
      </w:pPr>
    </w:p>
    <w:p w:rsidR="00555A44" w:rsidRDefault="00555A44" w:rsidP="00555A44">
      <w:pPr>
        <w:tabs>
          <w:tab w:val="left" w:pos="1650"/>
        </w:tabs>
        <w:jc w:val="center"/>
      </w:pPr>
      <w:r>
        <w:t>Author Page</w:t>
      </w:r>
    </w:p>
    <w:p w:rsidR="001A460E" w:rsidRDefault="00E65784" w:rsidP="00E33A3B">
      <w:pPr>
        <w:tabs>
          <w:tab w:val="left" w:pos="1650"/>
        </w:tabs>
        <w:jc w:val="center"/>
      </w:pPr>
      <w:hyperlink r:id="rId10" w:history="1">
        <w:r w:rsidR="00E33A3B" w:rsidRPr="00E33A3B">
          <w:rPr>
            <w:color w:val="0000FF"/>
            <w:u w:val="single"/>
          </w:rPr>
          <w:t>Author Jennifer Ann Schlag | Facebook</w:t>
        </w:r>
      </w:hyperlink>
    </w:p>
    <w:p w:rsidR="00555A44" w:rsidRDefault="00555A44" w:rsidP="00E33A3B">
      <w:pPr>
        <w:tabs>
          <w:tab w:val="left" w:pos="1650"/>
        </w:tabs>
        <w:jc w:val="center"/>
      </w:pPr>
    </w:p>
    <w:p w:rsidR="00555A44" w:rsidRDefault="00555A44" w:rsidP="00E33A3B">
      <w:pPr>
        <w:tabs>
          <w:tab w:val="left" w:pos="1650"/>
        </w:tabs>
        <w:jc w:val="center"/>
      </w:pPr>
      <w:r>
        <w:t>Website</w:t>
      </w:r>
    </w:p>
    <w:p w:rsidR="00555A44" w:rsidRPr="009F4BA8" w:rsidRDefault="00E65784" w:rsidP="00E33A3B">
      <w:pPr>
        <w:tabs>
          <w:tab w:val="left" w:pos="1650"/>
        </w:tabs>
        <w:jc w:val="center"/>
      </w:pPr>
      <w:hyperlink r:id="rId11" w:history="1">
        <w:r w:rsidR="00555A44" w:rsidRPr="00555A44">
          <w:rPr>
            <w:rStyle w:val="Hyperlink"/>
          </w:rPr>
          <w:t>http://www.JenniferAnnSchlag.com</w:t>
        </w:r>
      </w:hyperlink>
    </w:p>
    <w:sectPr w:rsidR="00555A44" w:rsidRPr="009F4B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EAA" w:rsidRDefault="00916EAA" w:rsidP="009F4BA8">
      <w:r>
        <w:separator/>
      </w:r>
    </w:p>
  </w:endnote>
  <w:endnote w:type="continuationSeparator" w:id="0">
    <w:p w:rsidR="00916EAA" w:rsidRDefault="00916EAA" w:rsidP="009F4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EAA" w:rsidRDefault="00916EAA" w:rsidP="009F4BA8">
      <w:r>
        <w:separator/>
      </w:r>
    </w:p>
  </w:footnote>
  <w:footnote w:type="continuationSeparator" w:id="0">
    <w:p w:rsidR="00916EAA" w:rsidRDefault="00916EAA" w:rsidP="009F4B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784" w:rsidRDefault="00E65784" w:rsidP="009F4BA8">
    <w:pPr>
      <w:pStyle w:val="Header"/>
    </w:pPr>
  </w:p>
  <w:p w:rsidR="00E65784" w:rsidRDefault="00E65784" w:rsidP="009F4B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9820B2"/>
    <w:multiLevelType w:val="hybridMultilevel"/>
    <w:tmpl w:val="B2F03ED8"/>
    <w:lvl w:ilvl="0" w:tplc="1A04925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9D26788"/>
    <w:multiLevelType w:val="hybridMultilevel"/>
    <w:tmpl w:val="E11EC54A"/>
    <w:lvl w:ilvl="0" w:tplc="4BE89C8A">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8E9"/>
    <w:rsid w:val="00001398"/>
    <w:rsid w:val="0001166A"/>
    <w:rsid w:val="00013769"/>
    <w:rsid w:val="00023963"/>
    <w:rsid w:val="00030557"/>
    <w:rsid w:val="00032A29"/>
    <w:rsid w:val="00033341"/>
    <w:rsid w:val="0004274B"/>
    <w:rsid w:val="00044103"/>
    <w:rsid w:val="00051D62"/>
    <w:rsid w:val="00053F21"/>
    <w:rsid w:val="0007000C"/>
    <w:rsid w:val="000710F0"/>
    <w:rsid w:val="0007483E"/>
    <w:rsid w:val="00087244"/>
    <w:rsid w:val="00087D5D"/>
    <w:rsid w:val="000938F9"/>
    <w:rsid w:val="000A19F6"/>
    <w:rsid w:val="000A2FE8"/>
    <w:rsid w:val="000B00B8"/>
    <w:rsid w:val="000B1882"/>
    <w:rsid w:val="000C1986"/>
    <w:rsid w:val="000C330D"/>
    <w:rsid w:val="000D0B5A"/>
    <w:rsid w:val="000D1C39"/>
    <w:rsid w:val="000D4413"/>
    <w:rsid w:val="000D5DB3"/>
    <w:rsid w:val="000E06B4"/>
    <w:rsid w:val="000E7267"/>
    <w:rsid w:val="000F39D1"/>
    <w:rsid w:val="00104A3A"/>
    <w:rsid w:val="00105142"/>
    <w:rsid w:val="001172C6"/>
    <w:rsid w:val="00123CA3"/>
    <w:rsid w:val="00124E1E"/>
    <w:rsid w:val="001423C3"/>
    <w:rsid w:val="00142593"/>
    <w:rsid w:val="00161B6B"/>
    <w:rsid w:val="0017411A"/>
    <w:rsid w:val="0017455E"/>
    <w:rsid w:val="00193204"/>
    <w:rsid w:val="00195EA7"/>
    <w:rsid w:val="00197177"/>
    <w:rsid w:val="00197743"/>
    <w:rsid w:val="001A460E"/>
    <w:rsid w:val="001A7E08"/>
    <w:rsid w:val="001B5D6A"/>
    <w:rsid w:val="001C5BF2"/>
    <w:rsid w:val="001C744E"/>
    <w:rsid w:val="001D42EB"/>
    <w:rsid w:val="001D692F"/>
    <w:rsid w:val="001D748C"/>
    <w:rsid w:val="001F1082"/>
    <w:rsid w:val="001F7BBD"/>
    <w:rsid w:val="002012CD"/>
    <w:rsid w:val="00203C74"/>
    <w:rsid w:val="00204BEB"/>
    <w:rsid w:val="002122E9"/>
    <w:rsid w:val="002151F3"/>
    <w:rsid w:val="0022104E"/>
    <w:rsid w:val="00224C28"/>
    <w:rsid w:val="00224CB9"/>
    <w:rsid w:val="00231B0B"/>
    <w:rsid w:val="00237DB4"/>
    <w:rsid w:val="002400E0"/>
    <w:rsid w:val="0024373C"/>
    <w:rsid w:val="00244268"/>
    <w:rsid w:val="0028741A"/>
    <w:rsid w:val="00294006"/>
    <w:rsid w:val="0029418E"/>
    <w:rsid w:val="002A4825"/>
    <w:rsid w:val="002A4BBD"/>
    <w:rsid w:val="002A6700"/>
    <w:rsid w:val="002B7E8B"/>
    <w:rsid w:val="002C052E"/>
    <w:rsid w:val="002C1182"/>
    <w:rsid w:val="002D11D2"/>
    <w:rsid w:val="002E2C7D"/>
    <w:rsid w:val="002E53D7"/>
    <w:rsid w:val="003223D3"/>
    <w:rsid w:val="00322F44"/>
    <w:rsid w:val="00327FFB"/>
    <w:rsid w:val="0033382B"/>
    <w:rsid w:val="003419F8"/>
    <w:rsid w:val="00346092"/>
    <w:rsid w:val="00356812"/>
    <w:rsid w:val="00360BC9"/>
    <w:rsid w:val="00374A76"/>
    <w:rsid w:val="003A2266"/>
    <w:rsid w:val="003A5204"/>
    <w:rsid w:val="003A7237"/>
    <w:rsid w:val="003B2B95"/>
    <w:rsid w:val="003B5CC8"/>
    <w:rsid w:val="003B7ED5"/>
    <w:rsid w:val="003F4763"/>
    <w:rsid w:val="00402142"/>
    <w:rsid w:val="004065E4"/>
    <w:rsid w:val="00421645"/>
    <w:rsid w:val="0042174C"/>
    <w:rsid w:val="00421BD0"/>
    <w:rsid w:val="004241F4"/>
    <w:rsid w:val="00444D83"/>
    <w:rsid w:val="0044617A"/>
    <w:rsid w:val="004512F9"/>
    <w:rsid w:val="004605EB"/>
    <w:rsid w:val="00460801"/>
    <w:rsid w:val="00462787"/>
    <w:rsid w:val="00464860"/>
    <w:rsid w:val="00464DD9"/>
    <w:rsid w:val="004809B5"/>
    <w:rsid w:val="0048636D"/>
    <w:rsid w:val="004866D3"/>
    <w:rsid w:val="004960C7"/>
    <w:rsid w:val="004A60C1"/>
    <w:rsid w:val="004A6D9F"/>
    <w:rsid w:val="004C4160"/>
    <w:rsid w:val="004C6D39"/>
    <w:rsid w:val="004D3CFB"/>
    <w:rsid w:val="004D4DE7"/>
    <w:rsid w:val="004E6018"/>
    <w:rsid w:val="004F3B04"/>
    <w:rsid w:val="004F7373"/>
    <w:rsid w:val="005008C6"/>
    <w:rsid w:val="00500ACF"/>
    <w:rsid w:val="00506411"/>
    <w:rsid w:val="00517160"/>
    <w:rsid w:val="0052530A"/>
    <w:rsid w:val="00530CBC"/>
    <w:rsid w:val="00540263"/>
    <w:rsid w:val="005441F6"/>
    <w:rsid w:val="00546067"/>
    <w:rsid w:val="0055544D"/>
    <w:rsid w:val="00555A44"/>
    <w:rsid w:val="00560ED9"/>
    <w:rsid w:val="00571848"/>
    <w:rsid w:val="00573FEA"/>
    <w:rsid w:val="00576D26"/>
    <w:rsid w:val="0059029A"/>
    <w:rsid w:val="00592E10"/>
    <w:rsid w:val="005A08BB"/>
    <w:rsid w:val="005A2406"/>
    <w:rsid w:val="005B011B"/>
    <w:rsid w:val="005B3BE4"/>
    <w:rsid w:val="005C0530"/>
    <w:rsid w:val="005D1A41"/>
    <w:rsid w:val="005E7207"/>
    <w:rsid w:val="005E72C7"/>
    <w:rsid w:val="005F07EE"/>
    <w:rsid w:val="005F0F70"/>
    <w:rsid w:val="005F22CE"/>
    <w:rsid w:val="005F46AE"/>
    <w:rsid w:val="006000CD"/>
    <w:rsid w:val="00603B54"/>
    <w:rsid w:val="00614CEE"/>
    <w:rsid w:val="00617EA3"/>
    <w:rsid w:val="0064235E"/>
    <w:rsid w:val="0065533A"/>
    <w:rsid w:val="00661C30"/>
    <w:rsid w:val="00663EF3"/>
    <w:rsid w:val="006722EE"/>
    <w:rsid w:val="00674075"/>
    <w:rsid w:val="0068594F"/>
    <w:rsid w:val="00687483"/>
    <w:rsid w:val="0069605D"/>
    <w:rsid w:val="006A0BB7"/>
    <w:rsid w:val="006B4214"/>
    <w:rsid w:val="006E28A4"/>
    <w:rsid w:val="006E4560"/>
    <w:rsid w:val="006E6786"/>
    <w:rsid w:val="006F39F1"/>
    <w:rsid w:val="006F77D5"/>
    <w:rsid w:val="0070389B"/>
    <w:rsid w:val="00710162"/>
    <w:rsid w:val="007175DC"/>
    <w:rsid w:val="00722E4F"/>
    <w:rsid w:val="007232FE"/>
    <w:rsid w:val="007258D0"/>
    <w:rsid w:val="00730749"/>
    <w:rsid w:val="00744963"/>
    <w:rsid w:val="00744EE1"/>
    <w:rsid w:val="00765203"/>
    <w:rsid w:val="00765E22"/>
    <w:rsid w:val="00766672"/>
    <w:rsid w:val="00770177"/>
    <w:rsid w:val="0077020F"/>
    <w:rsid w:val="007748B2"/>
    <w:rsid w:val="00780D7E"/>
    <w:rsid w:val="00784C79"/>
    <w:rsid w:val="00786D62"/>
    <w:rsid w:val="007933DF"/>
    <w:rsid w:val="007936EA"/>
    <w:rsid w:val="0079390D"/>
    <w:rsid w:val="00796302"/>
    <w:rsid w:val="007976E8"/>
    <w:rsid w:val="007D216F"/>
    <w:rsid w:val="007E1D51"/>
    <w:rsid w:val="007E417D"/>
    <w:rsid w:val="007F0C38"/>
    <w:rsid w:val="007F0DC1"/>
    <w:rsid w:val="007F105C"/>
    <w:rsid w:val="007F11CC"/>
    <w:rsid w:val="00813A52"/>
    <w:rsid w:val="00815B15"/>
    <w:rsid w:val="00817B9E"/>
    <w:rsid w:val="00821BEE"/>
    <w:rsid w:val="008259FA"/>
    <w:rsid w:val="00834F6F"/>
    <w:rsid w:val="008376DF"/>
    <w:rsid w:val="00845457"/>
    <w:rsid w:val="008519A2"/>
    <w:rsid w:val="00857AD9"/>
    <w:rsid w:val="008659C8"/>
    <w:rsid w:val="00874CED"/>
    <w:rsid w:val="0087723D"/>
    <w:rsid w:val="0089267B"/>
    <w:rsid w:val="008955C1"/>
    <w:rsid w:val="00897EA3"/>
    <w:rsid w:val="008A2ABD"/>
    <w:rsid w:val="008B2F0E"/>
    <w:rsid w:val="008C037B"/>
    <w:rsid w:val="008C72A2"/>
    <w:rsid w:val="008D0257"/>
    <w:rsid w:val="008D18A7"/>
    <w:rsid w:val="008D4C4B"/>
    <w:rsid w:val="008E10CF"/>
    <w:rsid w:val="008E5FB5"/>
    <w:rsid w:val="008E71CC"/>
    <w:rsid w:val="008F320A"/>
    <w:rsid w:val="009010F7"/>
    <w:rsid w:val="00903147"/>
    <w:rsid w:val="00911064"/>
    <w:rsid w:val="00916EAA"/>
    <w:rsid w:val="00921EF2"/>
    <w:rsid w:val="00926F7E"/>
    <w:rsid w:val="009315BA"/>
    <w:rsid w:val="009334F1"/>
    <w:rsid w:val="0094132E"/>
    <w:rsid w:val="00941558"/>
    <w:rsid w:val="00941A8D"/>
    <w:rsid w:val="009420A7"/>
    <w:rsid w:val="009563C6"/>
    <w:rsid w:val="00964516"/>
    <w:rsid w:val="00966068"/>
    <w:rsid w:val="00986E2B"/>
    <w:rsid w:val="00993268"/>
    <w:rsid w:val="00995E57"/>
    <w:rsid w:val="009C1122"/>
    <w:rsid w:val="009C4644"/>
    <w:rsid w:val="009D6054"/>
    <w:rsid w:val="009E70E2"/>
    <w:rsid w:val="009F4BA8"/>
    <w:rsid w:val="009F6A48"/>
    <w:rsid w:val="00A07772"/>
    <w:rsid w:val="00A33A59"/>
    <w:rsid w:val="00A358A0"/>
    <w:rsid w:val="00A41DB9"/>
    <w:rsid w:val="00A43268"/>
    <w:rsid w:val="00A646C4"/>
    <w:rsid w:val="00A67A20"/>
    <w:rsid w:val="00A72EF7"/>
    <w:rsid w:val="00A73119"/>
    <w:rsid w:val="00A80226"/>
    <w:rsid w:val="00A85D8F"/>
    <w:rsid w:val="00A87B4C"/>
    <w:rsid w:val="00A966FF"/>
    <w:rsid w:val="00AA2571"/>
    <w:rsid w:val="00AB533A"/>
    <w:rsid w:val="00AD4DF5"/>
    <w:rsid w:val="00AD78E9"/>
    <w:rsid w:val="00AE18DF"/>
    <w:rsid w:val="00AE1ED6"/>
    <w:rsid w:val="00AE298A"/>
    <w:rsid w:val="00AF0C04"/>
    <w:rsid w:val="00AF2030"/>
    <w:rsid w:val="00AF22BE"/>
    <w:rsid w:val="00AF6A74"/>
    <w:rsid w:val="00B06221"/>
    <w:rsid w:val="00B1593E"/>
    <w:rsid w:val="00B16240"/>
    <w:rsid w:val="00B17328"/>
    <w:rsid w:val="00B4154F"/>
    <w:rsid w:val="00B442D5"/>
    <w:rsid w:val="00B51BF1"/>
    <w:rsid w:val="00B55600"/>
    <w:rsid w:val="00B624E5"/>
    <w:rsid w:val="00B7349D"/>
    <w:rsid w:val="00B74D68"/>
    <w:rsid w:val="00B77553"/>
    <w:rsid w:val="00B8371A"/>
    <w:rsid w:val="00B87240"/>
    <w:rsid w:val="00B87CAA"/>
    <w:rsid w:val="00B953BB"/>
    <w:rsid w:val="00B95ED0"/>
    <w:rsid w:val="00BA06B9"/>
    <w:rsid w:val="00BB2E24"/>
    <w:rsid w:val="00BC3675"/>
    <w:rsid w:val="00BE0591"/>
    <w:rsid w:val="00BE54D3"/>
    <w:rsid w:val="00BE72DA"/>
    <w:rsid w:val="00BF2BD7"/>
    <w:rsid w:val="00BF61FE"/>
    <w:rsid w:val="00BF74C8"/>
    <w:rsid w:val="00C20B93"/>
    <w:rsid w:val="00C32A3D"/>
    <w:rsid w:val="00C56D28"/>
    <w:rsid w:val="00C577C2"/>
    <w:rsid w:val="00C70281"/>
    <w:rsid w:val="00C739F5"/>
    <w:rsid w:val="00C75029"/>
    <w:rsid w:val="00C76DF5"/>
    <w:rsid w:val="00C83D96"/>
    <w:rsid w:val="00C84B82"/>
    <w:rsid w:val="00CB57A9"/>
    <w:rsid w:val="00CD206F"/>
    <w:rsid w:val="00CD2CA2"/>
    <w:rsid w:val="00CD4410"/>
    <w:rsid w:val="00CE4479"/>
    <w:rsid w:val="00CE718D"/>
    <w:rsid w:val="00CF1545"/>
    <w:rsid w:val="00CF486B"/>
    <w:rsid w:val="00D0148C"/>
    <w:rsid w:val="00D0234F"/>
    <w:rsid w:val="00D06B4A"/>
    <w:rsid w:val="00D07316"/>
    <w:rsid w:val="00D115B1"/>
    <w:rsid w:val="00D21548"/>
    <w:rsid w:val="00D37576"/>
    <w:rsid w:val="00D512D7"/>
    <w:rsid w:val="00D516B7"/>
    <w:rsid w:val="00D53CAF"/>
    <w:rsid w:val="00D57A06"/>
    <w:rsid w:val="00D75CF9"/>
    <w:rsid w:val="00D87D20"/>
    <w:rsid w:val="00D92C61"/>
    <w:rsid w:val="00DB188D"/>
    <w:rsid w:val="00DB37EF"/>
    <w:rsid w:val="00DB3CD0"/>
    <w:rsid w:val="00DC3DB7"/>
    <w:rsid w:val="00DD0061"/>
    <w:rsid w:val="00DD1744"/>
    <w:rsid w:val="00DE5E03"/>
    <w:rsid w:val="00DF29B2"/>
    <w:rsid w:val="00E02BF3"/>
    <w:rsid w:val="00E0546D"/>
    <w:rsid w:val="00E15344"/>
    <w:rsid w:val="00E240A6"/>
    <w:rsid w:val="00E31489"/>
    <w:rsid w:val="00E33A3B"/>
    <w:rsid w:val="00E33CFD"/>
    <w:rsid w:val="00E35574"/>
    <w:rsid w:val="00E406D2"/>
    <w:rsid w:val="00E42220"/>
    <w:rsid w:val="00E4267D"/>
    <w:rsid w:val="00E60E5F"/>
    <w:rsid w:val="00E62488"/>
    <w:rsid w:val="00E65784"/>
    <w:rsid w:val="00E66720"/>
    <w:rsid w:val="00E83E4C"/>
    <w:rsid w:val="00E8544A"/>
    <w:rsid w:val="00E9300A"/>
    <w:rsid w:val="00EA3933"/>
    <w:rsid w:val="00EB3694"/>
    <w:rsid w:val="00EB4281"/>
    <w:rsid w:val="00EB5140"/>
    <w:rsid w:val="00EB74DF"/>
    <w:rsid w:val="00EC04C3"/>
    <w:rsid w:val="00EC09B5"/>
    <w:rsid w:val="00EC7BDE"/>
    <w:rsid w:val="00ED2626"/>
    <w:rsid w:val="00ED69B1"/>
    <w:rsid w:val="00EE3570"/>
    <w:rsid w:val="00EE6E32"/>
    <w:rsid w:val="00F15143"/>
    <w:rsid w:val="00F156A9"/>
    <w:rsid w:val="00F30651"/>
    <w:rsid w:val="00F33268"/>
    <w:rsid w:val="00F42E79"/>
    <w:rsid w:val="00F51D5C"/>
    <w:rsid w:val="00F53A2D"/>
    <w:rsid w:val="00F56922"/>
    <w:rsid w:val="00F715E5"/>
    <w:rsid w:val="00F71F0C"/>
    <w:rsid w:val="00F748CF"/>
    <w:rsid w:val="00F873C3"/>
    <w:rsid w:val="00F93197"/>
    <w:rsid w:val="00F97479"/>
    <w:rsid w:val="00F97D30"/>
    <w:rsid w:val="00FB6C00"/>
    <w:rsid w:val="00FD0FFD"/>
    <w:rsid w:val="00FD5099"/>
    <w:rsid w:val="00FD51AF"/>
    <w:rsid w:val="00FF20C4"/>
    <w:rsid w:val="00FF7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560A61-D94F-4F71-9C78-642FD6D5A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BA8"/>
    <w:pPr>
      <w:spacing w:after="0" w:line="360" w:lineRule="auto"/>
      <w:ind w:left="720"/>
    </w:pPr>
    <w:rPr>
      <w:rFonts w:ascii="Times New Roman" w:hAnsi="Times New Roman"/>
      <w:sz w:val="24"/>
    </w:rPr>
  </w:style>
  <w:style w:type="paragraph" w:styleId="Heading1">
    <w:name w:val="heading 1"/>
    <w:basedOn w:val="Normal"/>
    <w:next w:val="Normal"/>
    <w:link w:val="Heading1Char"/>
    <w:uiPriority w:val="9"/>
    <w:qFormat/>
    <w:rsid w:val="009F4BA8"/>
    <w:pPr>
      <w:keepNext/>
      <w:keepLines/>
      <w:spacing w:line="240" w:lineRule="auto"/>
      <w:jc w:val="center"/>
      <w:outlineLvl w:val="0"/>
    </w:pPr>
    <w:rPr>
      <w:rFonts w:eastAsiaTheme="majorEastAsia" w:cstheme="majorBidi"/>
      <w:iCs/>
      <w:sz w:val="72"/>
    </w:rPr>
  </w:style>
  <w:style w:type="paragraph" w:styleId="Heading2">
    <w:name w:val="heading 2"/>
    <w:aliases w:val="First Line"/>
    <w:basedOn w:val="Normal"/>
    <w:next w:val="Normal"/>
    <w:link w:val="Heading2Char"/>
    <w:uiPriority w:val="9"/>
    <w:unhideWhenUsed/>
    <w:qFormat/>
    <w:rsid w:val="009F4BA8"/>
    <w:pPr>
      <w:ind w:left="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4BA8"/>
    <w:pPr>
      <w:spacing w:before="1200" w:after="240" w:line="240" w:lineRule="auto"/>
      <w:contextualSpacing/>
      <w:jc w:val="center"/>
    </w:pPr>
    <w:rPr>
      <w:rFonts w:eastAsiaTheme="majorEastAsia" w:cstheme="majorBidi"/>
      <w:spacing w:val="-10"/>
      <w:kern w:val="28"/>
      <w:sz w:val="96"/>
      <w:szCs w:val="56"/>
    </w:rPr>
  </w:style>
  <w:style w:type="character" w:customStyle="1" w:styleId="TitleChar">
    <w:name w:val="Title Char"/>
    <w:basedOn w:val="DefaultParagraphFont"/>
    <w:link w:val="Title"/>
    <w:uiPriority w:val="10"/>
    <w:rsid w:val="009F4BA8"/>
    <w:rPr>
      <w:rFonts w:ascii="Times New Roman" w:eastAsiaTheme="majorEastAsia" w:hAnsi="Times New Roman" w:cstheme="majorBidi"/>
      <w:spacing w:val="-10"/>
      <w:kern w:val="28"/>
      <w:sz w:val="96"/>
      <w:szCs w:val="56"/>
    </w:rPr>
  </w:style>
  <w:style w:type="paragraph" w:styleId="Subtitle">
    <w:name w:val="Subtitle"/>
    <w:basedOn w:val="Normal"/>
    <w:next w:val="Normal"/>
    <w:link w:val="SubtitleChar"/>
    <w:uiPriority w:val="11"/>
    <w:qFormat/>
    <w:rsid w:val="009F4BA8"/>
    <w:pPr>
      <w:numPr>
        <w:ilvl w:val="1"/>
      </w:numPr>
      <w:spacing w:before="360" w:after="240" w:line="240" w:lineRule="auto"/>
      <w:ind w:left="720"/>
      <w:jc w:val="center"/>
    </w:pPr>
    <w:rPr>
      <w:rFonts w:eastAsiaTheme="minorEastAsia"/>
      <w:color w:val="000000" w:themeColor="text1"/>
      <w:spacing w:val="15"/>
      <w:sz w:val="36"/>
    </w:rPr>
  </w:style>
  <w:style w:type="character" w:customStyle="1" w:styleId="SubtitleChar">
    <w:name w:val="Subtitle Char"/>
    <w:basedOn w:val="DefaultParagraphFont"/>
    <w:link w:val="Subtitle"/>
    <w:uiPriority w:val="11"/>
    <w:rsid w:val="009F4BA8"/>
    <w:rPr>
      <w:rFonts w:ascii="Times New Roman" w:eastAsiaTheme="minorEastAsia" w:hAnsi="Times New Roman"/>
      <w:color w:val="000000" w:themeColor="text1"/>
      <w:spacing w:val="15"/>
      <w:sz w:val="36"/>
    </w:rPr>
  </w:style>
  <w:style w:type="character" w:customStyle="1" w:styleId="Heading1Char">
    <w:name w:val="Heading 1 Char"/>
    <w:basedOn w:val="DefaultParagraphFont"/>
    <w:link w:val="Heading1"/>
    <w:uiPriority w:val="9"/>
    <w:rsid w:val="009F4BA8"/>
    <w:rPr>
      <w:rFonts w:ascii="Times New Roman" w:eastAsiaTheme="majorEastAsia" w:hAnsi="Times New Roman" w:cstheme="majorBidi"/>
      <w:iCs/>
      <w:sz w:val="72"/>
    </w:rPr>
  </w:style>
  <w:style w:type="paragraph" w:styleId="Header">
    <w:name w:val="header"/>
    <w:basedOn w:val="Normal"/>
    <w:link w:val="HeaderChar"/>
    <w:uiPriority w:val="99"/>
    <w:unhideWhenUsed/>
    <w:rsid w:val="009F4BA8"/>
    <w:pPr>
      <w:tabs>
        <w:tab w:val="center" w:pos="4680"/>
        <w:tab w:val="right" w:pos="9360"/>
      </w:tabs>
      <w:spacing w:line="240" w:lineRule="auto"/>
    </w:pPr>
  </w:style>
  <w:style w:type="character" w:customStyle="1" w:styleId="HeaderChar">
    <w:name w:val="Header Char"/>
    <w:basedOn w:val="DefaultParagraphFont"/>
    <w:link w:val="Header"/>
    <w:uiPriority w:val="99"/>
    <w:rsid w:val="009F4BA8"/>
  </w:style>
  <w:style w:type="paragraph" w:styleId="Footer">
    <w:name w:val="footer"/>
    <w:basedOn w:val="Normal"/>
    <w:link w:val="FooterChar"/>
    <w:uiPriority w:val="99"/>
    <w:unhideWhenUsed/>
    <w:rsid w:val="009F4BA8"/>
    <w:pPr>
      <w:tabs>
        <w:tab w:val="center" w:pos="4680"/>
        <w:tab w:val="right" w:pos="9360"/>
      </w:tabs>
      <w:spacing w:line="240" w:lineRule="auto"/>
    </w:pPr>
  </w:style>
  <w:style w:type="character" w:customStyle="1" w:styleId="FooterChar">
    <w:name w:val="Footer Char"/>
    <w:basedOn w:val="DefaultParagraphFont"/>
    <w:link w:val="Footer"/>
    <w:uiPriority w:val="99"/>
    <w:rsid w:val="009F4BA8"/>
  </w:style>
  <w:style w:type="character" w:customStyle="1" w:styleId="Heading2Char">
    <w:name w:val="Heading 2 Char"/>
    <w:aliases w:val="First Line Char"/>
    <w:basedOn w:val="DefaultParagraphFont"/>
    <w:link w:val="Heading2"/>
    <w:uiPriority w:val="9"/>
    <w:rsid w:val="009F4BA8"/>
    <w:rPr>
      <w:rFonts w:ascii="Times New Roman" w:hAnsi="Times New Roman"/>
      <w:sz w:val="24"/>
    </w:rPr>
  </w:style>
  <w:style w:type="paragraph" w:styleId="NoSpacing">
    <w:name w:val="No Spacing"/>
    <w:uiPriority w:val="1"/>
    <w:qFormat/>
    <w:rsid w:val="00AD78E9"/>
    <w:pPr>
      <w:spacing w:after="0" w:line="240" w:lineRule="auto"/>
      <w:ind w:left="720"/>
    </w:pPr>
    <w:rPr>
      <w:rFonts w:ascii="Times New Roman" w:hAnsi="Times New Roman"/>
      <w:sz w:val="24"/>
    </w:rPr>
  </w:style>
  <w:style w:type="paragraph" w:styleId="ListParagraph">
    <w:name w:val="List Paragraph"/>
    <w:basedOn w:val="Normal"/>
    <w:uiPriority w:val="34"/>
    <w:qFormat/>
    <w:rsid w:val="00941A8D"/>
    <w:pPr>
      <w:contextualSpacing/>
    </w:pPr>
  </w:style>
  <w:style w:type="character" w:styleId="Hyperlink">
    <w:name w:val="Hyperlink"/>
    <w:basedOn w:val="DefaultParagraphFont"/>
    <w:uiPriority w:val="99"/>
    <w:unhideWhenUsed/>
    <w:rsid w:val="009010F7"/>
    <w:rPr>
      <w:color w:val="0563C1" w:themeColor="hyperlink"/>
      <w:u w:val="single"/>
    </w:rPr>
  </w:style>
  <w:style w:type="character" w:styleId="FollowedHyperlink">
    <w:name w:val="FollowedHyperlink"/>
    <w:basedOn w:val="DefaultParagraphFont"/>
    <w:uiPriority w:val="99"/>
    <w:semiHidden/>
    <w:unhideWhenUsed/>
    <w:rsid w:val="009010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epurl.com/geBkY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enniferAnnSchlag.com" TargetMode="External"/><Relationship Id="rId5" Type="http://schemas.openxmlformats.org/officeDocument/2006/relationships/footnotes" Target="footnotes.xml"/><Relationship Id="rId10" Type="http://schemas.openxmlformats.org/officeDocument/2006/relationships/hyperlink" Target="https://www.facebook.com/AuthorJenniferAnnSchlag" TargetMode="External"/><Relationship Id="rId4" Type="http://schemas.openxmlformats.org/officeDocument/2006/relationships/webSettings" Target="webSetting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Novels\Custom%20Office%20Templates\Ebooklayo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Ebooklayout</Template>
  <TotalTime>1</TotalTime>
  <Pages>46</Pages>
  <Words>12367</Words>
  <Characters>70496</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Schlag</dc:creator>
  <cp:keywords/>
  <dc:description/>
  <cp:lastModifiedBy>Jennifer Schlag</cp:lastModifiedBy>
  <cp:revision>3</cp:revision>
  <dcterms:created xsi:type="dcterms:W3CDTF">2021-10-19T23:00:00Z</dcterms:created>
  <dcterms:modified xsi:type="dcterms:W3CDTF">2021-10-19T23:01:00Z</dcterms:modified>
</cp:coreProperties>
</file>